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16"/>
        </w:rPr>
        <w:id w:val="-1502812086"/>
        <w:lock w:val="contentLocked"/>
        <w:placeholder>
          <w:docPart w:val="DefaultPlaceholder_-1854013440"/>
        </w:placeholder>
        <w:group/>
      </w:sdtPr>
      <w:sdtContent>
        <w:tbl>
          <w:tblPr>
            <w:tblW w:w="5063" w:type="pct"/>
            <w:tblLook w:val="04A0" w:firstRow="1" w:lastRow="0" w:firstColumn="1" w:lastColumn="0" w:noHBand="0" w:noVBand="1"/>
            <w:tblCaption w:val="ENTER AMOUNT IF LESS"/>
          </w:tblPr>
          <w:tblGrid>
            <w:gridCol w:w="1082"/>
            <w:gridCol w:w="499"/>
            <w:gridCol w:w="2487"/>
            <w:gridCol w:w="993"/>
            <w:gridCol w:w="247"/>
            <w:gridCol w:w="1192"/>
            <w:gridCol w:w="3104"/>
            <w:gridCol w:w="265"/>
          </w:tblGrid>
          <w:tr w:rsidR="00E0795C" w:rsidRPr="0025552F" w14:paraId="7E27BB1F" w14:textId="77777777" w:rsidTr="00EB4AD0">
            <w:trPr>
              <w:gridAfter w:val="1"/>
              <w:wAfter w:w="265" w:type="dxa"/>
              <w:trHeight w:val="1545"/>
            </w:trPr>
            <w:tc>
              <w:tcPr>
                <w:tcW w:w="5061" w:type="dxa"/>
                <w:gridSpan w:val="4"/>
              </w:tcPr>
              <w:p w14:paraId="63543BFE" w14:textId="78864CA1" w:rsidR="00541BB9" w:rsidRPr="00B02642" w:rsidRDefault="00FC1F79" w:rsidP="00B02642">
                <w:pPr>
                  <w:pStyle w:val="Title"/>
                </w:pPr>
                <w:r w:rsidRPr="00B02642">
                  <w:t>INDIVIDUAL</w:t>
                </w:r>
                <w:r w:rsidR="00985308" w:rsidRPr="00B02642">
                  <w:t xml:space="preserve"> </w:t>
                </w:r>
                <w:r w:rsidR="009B7157" w:rsidRPr="00B02642">
                  <w:t xml:space="preserve">GRANT </w:t>
                </w:r>
                <w:r w:rsidR="0030003C" w:rsidRPr="00B02642">
                  <w:t>A</w:t>
                </w:r>
                <w:r w:rsidR="009B7157" w:rsidRPr="00B02642">
                  <w:t>PPLICATION</w:t>
                </w:r>
                <w:r w:rsidR="000B515C" w:rsidRPr="00B02642">
                  <w:t xml:space="preserve"> </w:t>
                </w:r>
                <w:r w:rsidR="00EB3A7A">
                  <w:t>FOR STUDENTS</w:t>
                </w:r>
              </w:p>
              <w:p w14:paraId="4DB15A56" w14:textId="7C9C654A" w:rsidR="00541BB9" w:rsidRPr="00B02642" w:rsidRDefault="0010544C" w:rsidP="00B02642">
                <w:pPr>
                  <w:pStyle w:val="Title"/>
                </w:pPr>
                <w:r w:rsidRPr="00B02642">
                  <w:t>FI</w:t>
                </w:r>
                <w:r w:rsidR="006930BA" w:rsidRPr="00B02642">
                  <w:t xml:space="preserve">ELDS CAN BE FILLED </w:t>
                </w:r>
                <w:r w:rsidR="0084502C" w:rsidRPr="00B02642">
                  <w:t>IN ON</w:t>
                </w:r>
                <w:r w:rsidR="00153355" w:rsidRPr="00B02642">
                  <w:t xml:space="preserve"> </w:t>
                </w:r>
                <w:r w:rsidR="0084502C" w:rsidRPr="00B02642">
                  <w:t xml:space="preserve">YOUR </w:t>
                </w:r>
                <w:r w:rsidR="004E50FC" w:rsidRPr="00B02642">
                  <w:t>COMPUTER</w:t>
                </w:r>
                <w:r w:rsidR="00D13928" w:rsidRPr="00B02642">
                  <w:t>-USE TAB KEY TO MOVE</w:t>
                </w:r>
                <w:r w:rsidR="00B859EE" w:rsidRPr="00B02642">
                  <w:t xml:space="preserve"> C</w:t>
                </w:r>
                <w:r w:rsidR="00E71A14" w:rsidRPr="00B02642">
                  <w:t>URSOR BETWEEN FIELDS</w:t>
                </w:r>
                <w:r w:rsidR="00213B53" w:rsidRPr="00B02642">
                  <w:t xml:space="preserve"> </w:t>
                </w:r>
                <w:r w:rsidR="00E71A14" w:rsidRPr="00B02642">
                  <w:t>AND SPACE BAR TO TICK</w:t>
                </w:r>
                <w:r w:rsidR="00541BB9" w:rsidRPr="00B02642">
                  <w:t xml:space="preserve"> </w:t>
                </w:r>
              </w:p>
              <w:p w14:paraId="5A57B4FC" w14:textId="0CDB21EE" w:rsidR="00541BB9" w:rsidRPr="00541BB9" w:rsidRDefault="00541BB9" w:rsidP="00B02642"/>
            </w:tc>
            <w:tc>
              <w:tcPr>
                <w:tcW w:w="4543" w:type="dxa"/>
                <w:gridSpan w:val="3"/>
              </w:tcPr>
              <w:p w14:paraId="71C7196F" w14:textId="77777777" w:rsidR="00AA7471" w:rsidRPr="00B02642" w:rsidRDefault="004A3257" w:rsidP="00B02642">
                <w:r w:rsidRPr="00B02642">
                  <w:rPr>
                    <w:noProof/>
                  </w:rPr>
                  <w:drawing>
                    <wp:inline distT="0" distB="0" distL="0" distR="0" wp14:anchorId="1FE6C9D0" wp14:editId="5B8B4AD9">
                      <wp:extent cx="2747645" cy="1023620"/>
                      <wp:effectExtent l="0" t="0" r="0" b="5080"/>
                      <wp:docPr id="105890042"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2747645" cy="1023620"/>
                              </a:xfrm>
                              <a:prstGeom prst="rect">
                                <a:avLst/>
                              </a:prstGeom>
                            </pic:spPr>
                          </pic:pic>
                        </a:graphicData>
                      </a:graphic>
                    </wp:inline>
                  </w:drawing>
                </w:r>
              </w:p>
            </w:tc>
          </w:tr>
          <w:tr w:rsidR="00845094" w:rsidRPr="00845094" w14:paraId="73720B91" w14:textId="77777777" w:rsidTr="00EB4AD0">
            <w:tblPrEx>
              <w:jc w:val="center"/>
            </w:tblPrEx>
            <w:trPr>
              <w:trHeight w:hRule="exact" w:val="315"/>
              <w:jc w:val="center"/>
            </w:trPr>
            <w:tc>
              <w:tcPr>
                <w:tcW w:w="9869" w:type="dxa"/>
                <w:gridSpan w:val="8"/>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vAlign w:val="center"/>
                <w:hideMark/>
              </w:tcPr>
              <w:p w14:paraId="55428195" w14:textId="4081A4D6" w:rsidR="00845094" w:rsidRPr="00B02642" w:rsidRDefault="00845094" w:rsidP="00B02642">
                <w:bookmarkStart w:id="0" w:name="RANGE!A1"/>
                <w:bookmarkStart w:id="1" w:name="_Hlk497725305"/>
                <w:bookmarkStart w:id="2" w:name="_Hlk497408378"/>
                <w:r w:rsidRPr="00B02642">
                  <w:t>APPLICANT INFORMATION</w:t>
                </w:r>
                <w:bookmarkEnd w:id="0"/>
                <w:r w:rsidR="006763C3" w:rsidRPr="00B02642">
                  <w:t xml:space="preserve">                                                                                                        </w:t>
                </w:r>
              </w:p>
            </w:tc>
          </w:tr>
          <w:bookmarkEnd w:id="1"/>
          <w:tr w:rsidR="0004227E" w:rsidRPr="00CA40E1" w14:paraId="042813F9" w14:textId="77777777" w:rsidTr="00EB4AD0">
            <w:tblPrEx>
              <w:jc w:val="center"/>
            </w:tblPrEx>
            <w:trPr>
              <w:cantSplit/>
              <w:trHeight w:val="552"/>
              <w:jc w:val="center"/>
            </w:trPr>
            <w:tc>
              <w:tcPr>
                <w:tcW w:w="1581" w:type="dxa"/>
                <w:gridSpan w:val="2"/>
                <w:tcBorders>
                  <w:top w:val="nil"/>
                  <w:left w:val="single" w:sz="8" w:space="0" w:color="auto"/>
                  <w:bottom w:val="single" w:sz="8" w:space="0" w:color="auto"/>
                  <w:right w:val="single" w:sz="8" w:space="0" w:color="auto"/>
                </w:tcBorders>
                <w:vAlign w:val="center"/>
                <w:hideMark/>
              </w:tcPr>
              <w:p w14:paraId="79329CBA" w14:textId="77777777" w:rsidR="00F13623" w:rsidRPr="00B02642" w:rsidRDefault="00F13623" w:rsidP="00B02642">
                <w:r w:rsidRPr="00B02642">
                  <w:t>Forename</w:t>
                </w:r>
              </w:p>
            </w:tc>
            <w:tc>
              <w:tcPr>
                <w:tcW w:w="2487" w:type="dxa"/>
                <w:tcBorders>
                  <w:top w:val="nil"/>
                  <w:left w:val="nil"/>
                  <w:bottom w:val="single" w:sz="8" w:space="0" w:color="auto"/>
                  <w:right w:val="single" w:sz="8" w:space="0" w:color="auto"/>
                </w:tcBorders>
                <w:vAlign w:val="center"/>
              </w:tcPr>
              <w:sdt>
                <w:sdtPr>
                  <w:id w:val="-546070635"/>
                  <w:placeholder>
                    <w:docPart w:val="B91238D0757043C6829083D4CA26DCA4"/>
                  </w:placeholder>
                  <w:showingPlcHdr/>
                </w:sdtPr>
                <w:sdtContent>
                  <w:p w14:paraId="74C973E1" w14:textId="5187F9BC" w:rsidR="00F13623" w:rsidRPr="00B02642" w:rsidRDefault="00E266D9" w:rsidP="00B02642">
                    <w:r w:rsidRPr="00126E1F">
                      <w:rPr>
                        <w:rStyle w:val="PlaceholderText"/>
                        <w:color w:val="0070C0"/>
                      </w:rPr>
                      <w:t>Click or tap here to enter text.</w:t>
                    </w:r>
                  </w:p>
                </w:sdtContent>
              </w:sdt>
            </w:tc>
            <w:tc>
              <w:tcPr>
                <w:tcW w:w="993" w:type="dxa"/>
                <w:tcBorders>
                  <w:top w:val="nil"/>
                  <w:left w:val="nil"/>
                  <w:bottom w:val="single" w:sz="8" w:space="0" w:color="auto"/>
                  <w:right w:val="single" w:sz="8" w:space="0" w:color="auto"/>
                </w:tcBorders>
                <w:vAlign w:val="center"/>
                <w:hideMark/>
              </w:tcPr>
              <w:p w14:paraId="406C3EB3" w14:textId="77777777" w:rsidR="000C1FDE" w:rsidRPr="00B02642" w:rsidRDefault="00F13623" w:rsidP="00B02642">
                <w:r w:rsidRPr="00B02642">
                  <w:t>Family/</w:t>
                </w:r>
              </w:p>
              <w:p w14:paraId="6F6F79C5" w14:textId="63D6BF0D" w:rsidR="00F13623" w:rsidRPr="00B02642" w:rsidRDefault="00F13623" w:rsidP="00B02642">
                <w:r w:rsidRPr="00B02642">
                  <w:t>Surname</w:t>
                </w:r>
              </w:p>
            </w:tc>
            <w:tc>
              <w:tcPr>
                <w:tcW w:w="4808" w:type="dxa"/>
                <w:gridSpan w:val="4"/>
                <w:tcBorders>
                  <w:top w:val="nil"/>
                  <w:left w:val="nil"/>
                  <w:bottom w:val="single" w:sz="8" w:space="0" w:color="auto"/>
                  <w:right w:val="single" w:sz="8" w:space="0" w:color="auto"/>
                </w:tcBorders>
                <w:vAlign w:val="center"/>
                <w:hideMark/>
              </w:tcPr>
              <w:sdt>
                <w:sdtPr>
                  <w:id w:val="-787971623"/>
                  <w:placeholder>
                    <w:docPart w:val="52A6B2B64AB3448DB06591FD50B96F04"/>
                  </w:placeholder>
                  <w:showingPlcHdr/>
                </w:sdtPr>
                <w:sdtContent>
                  <w:p w14:paraId="56F15A75" w14:textId="08CF5AEA" w:rsidR="00F13623" w:rsidRPr="00B02642" w:rsidRDefault="00E266D9" w:rsidP="00B02642">
                    <w:r w:rsidRPr="003B7CDC">
                      <w:rPr>
                        <w:rStyle w:val="PlaceholderText"/>
                        <w:color w:val="0070C0"/>
                      </w:rPr>
                      <w:t>Click or tap here to enter text.</w:t>
                    </w:r>
                  </w:p>
                </w:sdtContent>
              </w:sdt>
            </w:tc>
          </w:tr>
          <w:tr w:rsidR="0004227E" w:rsidRPr="009C4661" w14:paraId="5F84AFF4" w14:textId="77777777" w:rsidTr="00EB4AD0">
            <w:tblPrEx>
              <w:jc w:val="center"/>
            </w:tblPrEx>
            <w:trPr>
              <w:trHeight w:val="552"/>
              <w:jc w:val="center"/>
            </w:trPr>
            <w:tc>
              <w:tcPr>
                <w:tcW w:w="1581" w:type="dxa"/>
                <w:gridSpan w:val="2"/>
                <w:tcBorders>
                  <w:top w:val="nil"/>
                  <w:left w:val="single" w:sz="8" w:space="0" w:color="auto"/>
                  <w:bottom w:val="single" w:sz="8" w:space="0" w:color="auto"/>
                  <w:right w:val="single" w:sz="8" w:space="0" w:color="auto"/>
                </w:tcBorders>
                <w:vAlign w:val="center"/>
              </w:tcPr>
              <w:p w14:paraId="1092E64A" w14:textId="03BFCDC7" w:rsidR="00F13623" w:rsidRPr="00B02642" w:rsidRDefault="00EB4AD0" w:rsidP="00B02642">
                <w:r>
                  <w:t>Date of Birth</w:t>
                </w:r>
              </w:p>
            </w:tc>
            <w:tc>
              <w:tcPr>
                <w:tcW w:w="2487" w:type="dxa"/>
                <w:tcBorders>
                  <w:top w:val="nil"/>
                  <w:left w:val="nil"/>
                  <w:bottom w:val="single" w:sz="8" w:space="0" w:color="auto"/>
                  <w:right w:val="single" w:sz="8" w:space="0" w:color="auto"/>
                </w:tcBorders>
                <w:vAlign w:val="center"/>
              </w:tcPr>
              <w:sdt>
                <w:sdtPr>
                  <w:id w:val="278544609"/>
                  <w:placeholder>
                    <w:docPart w:val="E4B54696C4DA419CA4FEA60B7B45DEDF"/>
                  </w:placeholder>
                  <w:showingPlcHdr/>
                </w:sdtPr>
                <w:sdtContent>
                  <w:p w14:paraId="0EE4D04F" w14:textId="6A9ED67F" w:rsidR="00F13623" w:rsidRPr="00B02642" w:rsidRDefault="00A57726" w:rsidP="00B02642">
                    <w:r w:rsidRPr="003B7CDC">
                      <w:rPr>
                        <w:rStyle w:val="PlaceholderText"/>
                        <w:color w:val="0070C0"/>
                      </w:rPr>
                      <w:t>Click or tap here to enter text.</w:t>
                    </w:r>
                  </w:p>
                </w:sdtContent>
              </w:sdt>
            </w:tc>
            <w:tc>
              <w:tcPr>
                <w:tcW w:w="993" w:type="dxa"/>
                <w:tcBorders>
                  <w:top w:val="nil"/>
                  <w:left w:val="nil"/>
                  <w:bottom w:val="single" w:sz="8" w:space="0" w:color="auto"/>
                  <w:right w:val="single" w:sz="8" w:space="0" w:color="auto"/>
                </w:tcBorders>
                <w:vAlign w:val="center"/>
              </w:tcPr>
              <w:p w14:paraId="7B181DC5" w14:textId="13EF2165" w:rsidR="00F13623" w:rsidRPr="00B02642" w:rsidRDefault="00EB4AD0" w:rsidP="00B02642">
                <w:r>
                  <w:t>Age</w:t>
                </w:r>
              </w:p>
            </w:tc>
            <w:tc>
              <w:tcPr>
                <w:tcW w:w="4808" w:type="dxa"/>
                <w:gridSpan w:val="4"/>
                <w:tcBorders>
                  <w:top w:val="nil"/>
                  <w:left w:val="nil"/>
                  <w:bottom w:val="single" w:sz="8" w:space="0" w:color="auto"/>
                  <w:right w:val="single" w:sz="8" w:space="0" w:color="auto"/>
                </w:tcBorders>
                <w:vAlign w:val="center"/>
              </w:tcPr>
              <w:sdt>
                <w:sdtPr>
                  <w:id w:val="-184908281"/>
                  <w:placeholder>
                    <w:docPart w:val="6029434B22BB4C8187E8EDCC452A9530"/>
                  </w:placeholder>
                  <w:showingPlcHdr/>
                </w:sdtPr>
                <w:sdtContent>
                  <w:p w14:paraId="5CDB2E1B" w14:textId="03A3B882" w:rsidR="00F13623" w:rsidRPr="00B02642" w:rsidRDefault="00E4786E" w:rsidP="00B02642">
                    <w:r w:rsidRPr="003B7CDC">
                      <w:rPr>
                        <w:rStyle w:val="PlaceholderText"/>
                        <w:color w:val="0070C0"/>
                      </w:rPr>
                      <w:t>Click or tap here to enter text.</w:t>
                    </w:r>
                  </w:p>
                </w:sdtContent>
              </w:sdt>
            </w:tc>
          </w:tr>
          <w:tr w:rsidR="0004227E" w:rsidRPr="009C4661" w14:paraId="6341F052" w14:textId="77777777" w:rsidTr="00EB4AD0">
            <w:tblPrEx>
              <w:jc w:val="center"/>
            </w:tblPrEx>
            <w:trPr>
              <w:trHeight w:val="546"/>
              <w:jc w:val="center"/>
            </w:trPr>
            <w:tc>
              <w:tcPr>
                <w:tcW w:w="1581" w:type="dxa"/>
                <w:gridSpan w:val="2"/>
                <w:tcBorders>
                  <w:top w:val="nil"/>
                  <w:left w:val="single" w:sz="8" w:space="0" w:color="auto"/>
                  <w:bottom w:val="single" w:sz="8" w:space="0" w:color="auto"/>
                  <w:right w:val="single" w:sz="8" w:space="0" w:color="auto"/>
                </w:tcBorders>
                <w:vAlign w:val="center"/>
                <w:hideMark/>
              </w:tcPr>
              <w:p w14:paraId="005EFDEF" w14:textId="77777777" w:rsidR="00F13623" w:rsidRPr="00B02642" w:rsidRDefault="00F13623" w:rsidP="00B02642">
                <w:bookmarkStart w:id="3" w:name="_Hlk497657955"/>
                <w:r w:rsidRPr="00B02642">
                  <w:t>School</w:t>
                </w:r>
              </w:p>
            </w:tc>
            <w:tc>
              <w:tcPr>
                <w:tcW w:w="2487" w:type="dxa"/>
                <w:tcBorders>
                  <w:top w:val="nil"/>
                  <w:left w:val="nil"/>
                  <w:bottom w:val="single" w:sz="8" w:space="0" w:color="auto"/>
                  <w:right w:val="single" w:sz="8" w:space="0" w:color="auto"/>
                </w:tcBorders>
                <w:vAlign w:val="center"/>
                <w:hideMark/>
              </w:tcPr>
              <w:sdt>
                <w:sdtPr>
                  <w:id w:val="1137001226"/>
                  <w:placeholder>
                    <w:docPart w:val="AB3F8A8204DB4030AC73DD4CAE832E48"/>
                  </w:placeholder>
                </w:sdtPr>
                <w:sdtContent>
                  <w:sdt>
                    <w:sdtPr>
                      <w:id w:val="-475835366"/>
                      <w:placeholder>
                        <w:docPart w:val="FFF32F813FE741A9A613A9E21E583E62"/>
                      </w:placeholder>
                      <w:showingPlcHdr/>
                    </w:sdtPr>
                    <w:sdtContent>
                      <w:p w14:paraId="5CF8DCCB" w14:textId="4387168F" w:rsidR="00F13623" w:rsidRPr="00B02642" w:rsidRDefault="008B6D5A" w:rsidP="00B02642">
                        <w:r w:rsidRPr="003B7CDC">
                          <w:rPr>
                            <w:rStyle w:val="PlaceholderText"/>
                            <w:color w:val="0070C0"/>
                          </w:rPr>
                          <w:t>Click or tap here to enter text.</w:t>
                        </w:r>
                      </w:p>
                    </w:sdtContent>
                  </w:sdt>
                </w:sdtContent>
              </w:sdt>
            </w:tc>
            <w:tc>
              <w:tcPr>
                <w:tcW w:w="993" w:type="dxa"/>
                <w:tcBorders>
                  <w:top w:val="nil"/>
                  <w:left w:val="nil"/>
                  <w:bottom w:val="single" w:sz="8" w:space="0" w:color="auto"/>
                  <w:right w:val="single" w:sz="8" w:space="0" w:color="auto"/>
                </w:tcBorders>
                <w:vAlign w:val="center"/>
                <w:hideMark/>
              </w:tcPr>
              <w:p w14:paraId="523B369B" w14:textId="77777777" w:rsidR="00F13623" w:rsidRPr="00B02642" w:rsidRDefault="00F13623" w:rsidP="00B02642">
                <w:r w:rsidRPr="00B02642">
                  <w:t>Class</w:t>
                </w:r>
              </w:p>
            </w:tc>
            <w:tc>
              <w:tcPr>
                <w:tcW w:w="4808" w:type="dxa"/>
                <w:gridSpan w:val="4"/>
                <w:tcBorders>
                  <w:top w:val="nil"/>
                  <w:left w:val="nil"/>
                  <w:bottom w:val="single" w:sz="8" w:space="0" w:color="auto"/>
                  <w:right w:val="single" w:sz="8" w:space="0" w:color="auto"/>
                </w:tcBorders>
                <w:vAlign w:val="center"/>
                <w:hideMark/>
              </w:tcPr>
              <w:sdt>
                <w:sdtPr>
                  <w:id w:val="-208263303"/>
                  <w:placeholder>
                    <w:docPart w:val="577D8B197E8B42209E657CB36399475A"/>
                  </w:placeholder>
                </w:sdtPr>
                <w:sdtContent>
                  <w:sdt>
                    <w:sdtPr>
                      <w:id w:val="-886872720"/>
                      <w:placeholder>
                        <w:docPart w:val="BFB42944B8094A4FA02C33D065E3DC65"/>
                      </w:placeholder>
                      <w:showingPlcHdr/>
                    </w:sdtPr>
                    <w:sdtContent>
                      <w:p w14:paraId="44AAB080" w14:textId="22220592" w:rsidR="00F13623" w:rsidRPr="00B02642" w:rsidRDefault="008B6D5A" w:rsidP="00B02642">
                        <w:r w:rsidRPr="003B7CDC">
                          <w:rPr>
                            <w:rStyle w:val="PlaceholderText"/>
                            <w:color w:val="0070C0"/>
                          </w:rPr>
                          <w:t>Click or tap here to enter text.</w:t>
                        </w:r>
                      </w:p>
                    </w:sdtContent>
                  </w:sdt>
                </w:sdtContent>
              </w:sdt>
            </w:tc>
          </w:tr>
          <w:bookmarkEnd w:id="3"/>
          <w:tr w:rsidR="00845094" w:rsidRPr="009C4661" w14:paraId="334A87C1" w14:textId="77777777" w:rsidTr="00EB4AD0">
            <w:tblPrEx>
              <w:jc w:val="center"/>
            </w:tblPrEx>
            <w:trPr>
              <w:trHeight w:val="784"/>
              <w:jc w:val="center"/>
            </w:trPr>
            <w:tc>
              <w:tcPr>
                <w:tcW w:w="9869" w:type="dxa"/>
                <w:gridSpan w:val="8"/>
                <w:tcBorders>
                  <w:top w:val="single" w:sz="8" w:space="0" w:color="auto"/>
                  <w:left w:val="single" w:sz="8" w:space="0" w:color="auto"/>
                  <w:bottom w:val="single" w:sz="8" w:space="0" w:color="auto"/>
                  <w:right w:val="single" w:sz="8" w:space="0" w:color="000000" w:themeColor="text1"/>
                </w:tcBorders>
                <w:vAlign w:val="center"/>
                <w:hideMark/>
              </w:tcPr>
              <w:p w14:paraId="73AD611D" w14:textId="4AC29919" w:rsidR="00586065" w:rsidRDefault="00845094" w:rsidP="00B02642">
                <w:r w:rsidRPr="00B02642">
                  <w:t>Special Needs if relevant</w:t>
                </w:r>
                <w:r w:rsidR="00C502FC" w:rsidRPr="00B02642">
                  <w:t xml:space="preserve"> TO APPLICATION</w:t>
                </w:r>
                <w:r w:rsidR="007F7FA8" w:rsidRPr="00B02642">
                  <w:t xml:space="preserve">: - </w:t>
                </w:r>
              </w:p>
              <w:p w14:paraId="1E1FBC93" w14:textId="77777777" w:rsidR="00EB76CD" w:rsidRPr="00B02642" w:rsidRDefault="00EB76CD" w:rsidP="00B02642"/>
              <w:sdt>
                <w:sdtPr>
                  <w:id w:val="1425377199"/>
                  <w:placeholder>
                    <w:docPart w:val="9101284D9D9945FB88692582D349CAAC"/>
                  </w:placeholder>
                  <w:showingPlcHdr/>
                </w:sdtPr>
                <w:sdtContent>
                  <w:p w14:paraId="3A63904E" w14:textId="70F9883D" w:rsidR="00E42D23" w:rsidRPr="00B02642" w:rsidRDefault="000E1768" w:rsidP="00B02642">
                    <w:r w:rsidRPr="003B7CDC">
                      <w:rPr>
                        <w:rStyle w:val="PlaceholderText"/>
                        <w:color w:val="0070C0"/>
                      </w:rPr>
                      <w:t>Click or tap here to enter text.</w:t>
                    </w:r>
                  </w:p>
                </w:sdtContent>
              </w:sdt>
              <w:p w14:paraId="5D7381E1" w14:textId="71C3B93D" w:rsidR="00B83832" w:rsidRPr="00B02642" w:rsidRDefault="00B83832" w:rsidP="00B02642"/>
            </w:tc>
          </w:tr>
          <w:tr w:rsidR="007F7FA8" w:rsidRPr="009C4661" w14:paraId="2230CD83" w14:textId="77777777" w:rsidTr="00EB4AD0">
            <w:tblPrEx>
              <w:jc w:val="center"/>
            </w:tblPrEx>
            <w:trPr>
              <w:trHeight w:val="552"/>
              <w:jc w:val="center"/>
            </w:trPr>
            <w:tc>
              <w:tcPr>
                <w:tcW w:w="1581" w:type="dxa"/>
                <w:gridSpan w:val="2"/>
                <w:tcBorders>
                  <w:top w:val="nil"/>
                  <w:left w:val="single" w:sz="8" w:space="0" w:color="auto"/>
                  <w:bottom w:val="single" w:sz="8" w:space="0" w:color="auto"/>
                  <w:right w:val="single" w:sz="8" w:space="0" w:color="auto"/>
                </w:tcBorders>
                <w:vAlign w:val="center"/>
                <w:hideMark/>
              </w:tcPr>
              <w:p w14:paraId="4D46C9FC" w14:textId="77777777" w:rsidR="007F7FA8" w:rsidRPr="00B02642" w:rsidRDefault="007F7FA8" w:rsidP="00B02642">
                <w:r w:rsidRPr="00B02642">
                  <w:t>Parent/Guardian</w:t>
                </w:r>
              </w:p>
            </w:tc>
            <w:tc>
              <w:tcPr>
                <w:tcW w:w="8288" w:type="dxa"/>
                <w:gridSpan w:val="6"/>
                <w:tcBorders>
                  <w:top w:val="nil"/>
                  <w:left w:val="nil"/>
                  <w:bottom w:val="single" w:sz="8" w:space="0" w:color="auto"/>
                  <w:right w:val="single" w:sz="8" w:space="0" w:color="auto"/>
                </w:tcBorders>
                <w:vAlign w:val="center"/>
                <w:hideMark/>
              </w:tcPr>
              <w:sdt>
                <w:sdtPr>
                  <w:id w:val="277764499"/>
                  <w:placeholder>
                    <w:docPart w:val="0176AE1C0B9745B9A285BC9F578EF36B"/>
                  </w:placeholder>
                  <w:showingPlcHdr/>
                </w:sdtPr>
                <w:sdtContent>
                  <w:p w14:paraId="2FBF9E57" w14:textId="552AF4E8" w:rsidR="00586065" w:rsidRPr="00B02642" w:rsidRDefault="00D166D9" w:rsidP="00B02642">
                    <w:r w:rsidRPr="003B7CDC">
                      <w:rPr>
                        <w:rStyle w:val="PlaceholderText"/>
                        <w:color w:val="0070C0"/>
                      </w:rPr>
                      <w:t>Click or tap here to enter text.</w:t>
                    </w:r>
                  </w:p>
                </w:sdtContent>
              </w:sdt>
              <w:p w14:paraId="652A489E" w14:textId="77777777" w:rsidR="007F7FA8" w:rsidRPr="00B02642" w:rsidRDefault="007F7FA8" w:rsidP="00B02642"/>
            </w:tc>
          </w:tr>
          <w:tr w:rsidR="00882BFB" w:rsidRPr="009C4661" w14:paraId="09BDE1B6" w14:textId="77777777" w:rsidTr="00EB4AD0">
            <w:tblPrEx>
              <w:jc w:val="center"/>
            </w:tblPrEx>
            <w:trPr>
              <w:trHeight w:val="521"/>
              <w:jc w:val="center"/>
            </w:trPr>
            <w:tc>
              <w:tcPr>
                <w:tcW w:w="1581" w:type="dxa"/>
                <w:gridSpan w:val="2"/>
                <w:tcBorders>
                  <w:top w:val="single" w:sz="8" w:space="0" w:color="auto"/>
                  <w:left w:val="single" w:sz="8" w:space="0" w:color="auto"/>
                  <w:bottom w:val="single" w:sz="4" w:space="0" w:color="auto"/>
                  <w:right w:val="single" w:sz="8" w:space="0" w:color="000000" w:themeColor="text1"/>
                </w:tcBorders>
                <w:vAlign w:val="center"/>
                <w:hideMark/>
              </w:tcPr>
              <w:p w14:paraId="4548D496" w14:textId="77777777" w:rsidR="00882BFB" w:rsidRPr="00B02642" w:rsidRDefault="00980613" w:rsidP="00B02642">
                <w:r w:rsidRPr="00B02642">
                  <w:t>Address</w:t>
                </w:r>
                <w:r w:rsidR="00882BFB" w:rsidRPr="00B02642">
                  <w:t xml:space="preserve"> </w:t>
                </w:r>
              </w:p>
            </w:tc>
            <w:tc>
              <w:tcPr>
                <w:tcW w:w="8288" w:type="dxa"/>
                <w:gridSpan w:val="6"/>
                <w:tcBorders>
                  <w:top w:val="single" w:sz="8" w:space="0" w:color="auto"/>
                  <w:left w:val="single" w:sz="8" w:space="0" w:color="auto"/>
                  <w:bottom w:val="single" w:sz="4" w:space="0" w:color="auto"/>
                  <w:right w:val="single" w:sz="8" w:space="0" w:color="000000" w:themeColor="text1"/>
                </w:tcBorders>
                <w:vAlign w:val="center"/>
              </w:tcPr>
              <w:sdt>
                <w:sdtPr>
                  <w:id w:val="-1352328116"/>
                  <w:placeholder>
                    <w:docPart w:val="46F8C3F228014E2EB10196074C9004C1"/>
                  </w:placeholder>
                  <w:showingPlcHdr/>
                </w:sdtPr>
                <w:sdtContent>
                  <w:p w14:paraId="16104899" w14:textId="6C0238D4" w:rsidR="00882BFB" w:rsidRPr="00B02642" w:rsidRDefault="00E266D9" w:rsidP="00B02642">
                    <w:r w:rsidRPr="003B7CDC">
                      <w:rPr>
                        <w:rStyle w:val="PlaceholderText"/>
                        <w:color w:val="0070C0"/>
                      </w:rPr>
                      <w:t>Click or tap here to enter text.</w:t>
                    </w:r>
                  </w:p>
                </w:sdtContent>
              </w:sdt>
            </w:tc>
          </w:tr>
          <w:tr w:rsidR="0004227E" w:rsidRPr="009C4661" w14:paraId="36A53258" w14:textId="77777777" w:rsidTr="00EB4AD0">
            <w:tblPrEx>
              <w:jc w:val="center"/>
            </w:tblPrEx>
            <w:trPr>
              <w:trHeight w:val="552"/>
              <w:jc w:val="center"/>
            </w:trPr>
            <w:tc>
              <w:tcPr>
                <w:tcW w:w="1581" w:type="dxa"/>
                <w:gridSpan w:val="2"/>
                <w:tcBorders>
                  <w:top w:val="single" w:sz="4" w:space="0" w:color="auto"/>
                  <w:left w:val="single" w:sz="8" w:space="0" w:color="auto"/>
                  <w:bottom w:val="single" w:sz="8" w:space="0" w:color="auto"/>
                  <w:right w:val="single" w:sz="8" w:space="0" w:color="auto"/>
                </w:tcBorders>
                <w:vAlign w:val="center"/>
                <w:hideMark/>
              </w:tcPr>
              <w:p w14:paraId="7465F39A" w14:textId="77777777" w:rsidR="00845094" w:rsidRPr="00B02642" w:rsidRDefault="00845094" w:rsidP="00B02642">
                <w:r w:rsidRPr="00B02642">
                  <w:t>Phone</w:t>
                </w:r>
              </w:p>
            </w:tc>
            <w:tc>
              <w:tcPr>
                <w:tcW w:w="2487" w:type="dxa"/>
                <w:tcBorders>
                  <w:top w:val="single" w:sz="4" w:space="0" w:color="auto"/>
                  <w:left w:val="nil"/>
                  <w:bottom w:val="single" w:sz="8" w:space="0" w:color="auto"/>
                  <w:right w:val="single" w:sz="8" w:space="0" w:color="auto"/>
                </w:tcBorders>
                <w:vAlign w:val="center"/>
                <w:hideMark/>
              </w:tcPr>
              <w:sdt>
                <w:sdtPr>
                  <w:id w:val="786316091"/>
                  <w:placeholder>
                    <w:docPart w:val="50B88ADDE5FB4B17AEA379840B2962CC"/>
                  </w:placeholder>
                  <w:showingPlcHdr/>
                </w:sdtPr>
                <w:sdtContent>
                  <w:p w14:paraId="063F4559" w14:textId="2799F0AF" w:rsidR="00845094" w:rsidRPr="00B02642" w:rsidRDefault="00E266D9" w:rsidP="00B02642">
                    <w:r w:rsidRPr="003B7CDC">
                      <w:rPr>
                        <w:rStyle w:val="PlaceholderText"/>
                        <w:color w:val="0070C0"/>
                      </w:rPr>
                      <w:t>Click or tap here to enter text.</w:t>
                    </w:r>
                  </w:p>
                </w:sdtContent>
              </w:sdt>
            </w:tc>
            <w:tc>
              <w:tcPr>
                <w:tcW w:w="993" w:type="dxa"/>
                <w:tcBorders>
                  <w:top w:val="single" w:sz="4" w:space="0" w:color="auto"/>
                  <w:left w:val="nil"/>
                  <w:bottom w:val="single" w:sz="8" w:space="0" w:color="auto"/>
                  <w:right w:val="single" w:sz="8" w:space="0" w:color="auto"/>
                </w:tcBorders>
                <w:vAlign w:val="center"/>
                <w:hideMark/>
              </w:tcPr>
              <w:p w14:paraId="4454181C" w14:textId="77777777" w:rsidR="00845094" w:rsidRPr="00B02642" w:rsidRDefault="00845094" w:rsidP="00B02642">
                <w:r w:rsidRPr="00B02642">
                  <w:t>Mobile</w:t>
                </w:r>
              </w:p>
            </w:tc>
            <w:tc>
              <w:tcPr>
                <w:tcW w:w="4808" w:type="dxa"/>
                <w:gridSpan w:val="4"/>
                <w:tcBorders>
                  <w:top w:val="single" w:sz="4" w:space="0" w:color="auto"/>
                  <w:left w:val="nil"/>
                  <w:bottom w:val="single" w:sz="8" w:space="0" w:color="auto"/>
                  <w:right w:val="single" w:sz="8" w:space="0" w:color="auto"/>
                </w:tcBorders>
                <w:vAlign w:val="center"/>
                <w:hideMark/>
              </w:tcPr>
              <w:sdt>
                <w:sdtPr>
                  <w:id w:val="-1468658889"/>
                  <w:placeholder>
                    <w:docPart w:val="CE2554E553D649CDB06E95A948513720"/>
                  </w:placeholder>
                  <w:showingPlcHdr/>
                </w:sdtPr>
                <w:sdtContent>
                  <w:bookmarkStart w:id="4" w:name="Text11" w:displacedByCustomXml="prev"/>
                  <w:p w14:paraId="1D328857" w14:textId="6742D887" w:rsidR="00845094" w:rsidRPr="00B02642" w:rsidRDefault="00E266D9" w:rsidP="00B02642">
                    <w:r w:rsidRPr="003B7CDC">
                      <w:rPr>
                        <w:rStyle w:val="PlaceholderText"/>
                        <w:color w:val="0070C0"/>
                      </w:rPr>
                      <w:t>Click or tap here to enter text.</w:t>
                    </w:r>
                  </w:p>
                </w:sdtContent>
              </w:sdt>
            </w:tc>
          </w:tr>
          <w:tr w:rsidR="007F7FA8" w:rsidRPr="009C4661" w14:paraId="696DAFF8" w14:textId="77777777" w:rsidTr="00EB4AD0">
            <w:tblPrEx>
              <w:jc w:val="center"/>
            </w:tblPrEx>
            <w:trPr>
              <w:trHeight w:val="552"/>
              <w:jc w:val="center"/>
            </w:trPr>
            <w:tc>
              <w:tcPr>
                <w:tcW w:w="1581" w:type="dxa"/>
                <w:gridSpan w:val="2"/>
                <w:tcBorders>
                  <w:top w:val="nil"/>
                  <w:left w:val="single" w:sz="8" w:space="0" w:color="auto"/>
                  <w:bottom w:val="single" w:sz="8" w:space="0" w:color="auto"/>
                  <w:right w:val="single" w:sz="8" w:space="0" w:color="auto"/>
                </w:tcBorders>
                <w:vAlign w:val="center"/>
                <w:hideMark/>
              </w:tcPr>
              <w:p w14:paraId="7A893168" w14:textId="77777777" w:rsidR="007F7FA8" w:rsidRPr="00B02642" w:rsidRDefault="007F7FA8" w:rsidP="00B02642">
                <w:r w:rsidRPr="00B02642">
                  <w:t>Email</w:t>
                </w:r>
              </w:p>
            </w:tc>
            <w:tc>
              <w:tcPr>
                <w:tcW w:w="8288" w:type="dxa"/>
                <w:gridSpan w:val="6"/>
                <w:tcBorders>
                  <w:top w:val="nil"/>
                  <w:left w:val="nil"/>
                  <w:bottom w:val="single" w:sz="8" w:space="0" w:color="auto"/>
                  <w:right w:val="single" w:sz="8" w:space="0" w:color="auto"/>
                </w:tcBorders>
                <w:hideMark/>
              </w:tcPr>
              <w:p w14:paraId="70DDF1A0" w14:textId="77777777" w:rsidR="00E4786E" w:rsidRDefault="00E4786E" w:rsidP="00B02642">
                <w:bookmarkStart w:id="5" w:name="Text12"/>
                <w:bookmarkEnd w:id="4"/>
              </w:p>
              <w:sdt>
                <w:sdtPr>
                  <w:id w:val="-548224029"/>
                  <w:placeholder>
                    <w:docPart w:val="2FE94D4F15F348FABE1878A9BA8C879A"/>
                  </w:placeholder>
                  <w:showingPlcHdr/>
                </w:sdtPr>
                <w:sdtContent>
                  <w:p w14:paraId="4071D10D" w14:textId="75A9097D" w:rsidR="007F7FA8" w:rsidRPr="00B02642" w:rsidRDefault="003446A5" w:rsidP="00B02642">
                    <w:r w:rsidRPr="003B7CDC">
                      <w:rPr>
                        <w:rStyle w:val="PlaceholderText"/>
                        <w:color w:val="0070C0"/>
                      </w:rPr>
                      <w:t>Click or tap here to enter text.</w:t>
                    </w:r>
                  </w:p>
                </w:sdtContent>
              </w:sdt>
            </w:tc>
          </w:tr>
          <w:tr w:rsidR="00196E56" w:rsidRPr="002A733C" w14:paraId="5BE70A13"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hRule="exact" w:val="288"/>
              <w:jc w:val="center"/>
            </w:trPr>
            <w:tc>
              <w:tcPr>
                <w:tcW w:w="986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FE1136" w14:textId="77777777" w:rsidR="00196E56" w:rsidRPr="00B02642" w:rsidRDefault="00196E56" w:rsidP="00B02642">
                <w:pPr>
                  <w:pStyle w:val="Heading1"/>
                </w:pPr>
                <w:bookmarkStart w:id="6" w:name="_Hlk498000824"/>
                <w:bookmarkStart w:id="7" w:name="_Hlk497408012"/>
                <w:bookmarkEnd w:id="2"/>
                <w:r>
                  <w:t>previous grants</w:t>
                </w:r>
              </w:p>
            </w:tc>
          </w:tr>
          <w:tr w:rsidR="00A51217" w:rsidRPr="00C0612C" w14:paraId="6D554DE2" w14:textId="77777777" w:rsidTr="00D46F2D">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1170"/>
              <w:jc w:val="center"/>
            </w:trPr>
            <w:tc>
              <w:tcPr>
                <w:tcW w:w="9869" w:type="dxa"/>
                <w:gridSpan w:val="8"/>
                <w:tcBorders>
                  <w:top w:val="single" w:sz="4" w:space="0" w:color="auto"/>
                  <w:left w:val="single" w:sz="4" w:space="0" w:color="auto"/>
                  <w:bottom w:val="single" w:sz="4" w:space="0" w:color="auto"/>
                  <w:right w:val="single" w:sz="4" w:space="0" w:color="auto"/>
                </w:tcBorders>
              </w:tcPr>
              <w:bookmarkStart w:id="8" w:name="_Hlk498433052" w:displacedByCustomXml="next"/>
              <w:bookmarkStart w:id="9" w:name="_Hlk498433221" w:displacedByCustomXml="next"/>
              <w:bookmarkStart w:id="10" w:name="_Hlk498522875" w:displacedByCustomXml="next"/>
              <w:sdt>
                <w:sdtPr>
                  <w:id w:val="143784993"/>
                  <w:placeholder>
                    <w:docPart w:val="D5E12E4745524C42958651EC63BA8B2E"/>
                  </w:placeholder>
                  <w:showingPlcHdr/>
                </w:sdtPr>
                <w:sdtContent>
                  <w:p w14:paraId="0E0AEDDE" w14:textId="4C8B116D" w:rsidR="00B83832" w:rsidRDefault="00D166D9" w:rsidP="00B02642">
                    <w:r w:rsidRPr="003B7CDC">
                      <w:rPr>
                        <w:rStyle w:val="PlaceholderText"/>
                        <w:color w:val="0070C0"/>
                      </w:rPr>
                      <w:t>Click or tap here to enter text.</w:t>
                    </w:r>
                  </w:p>
                </w:sdtContent>
              </w:sdt>
              <w:p w14:paraId="0B739CDC" w14:textId="32732DCD" w:rsidR="000477B1" w:rsidRPr="00C0612C" w:rsidRDefault="000477B1" w:rsidP="00B02642"/>
            </w:tc>
          </w:tr>
          <w:bookmarkEnd w:id="6"/>
          <w:bookmarkEnd w:id="10"/>
          <w:bookmarkEnd w:id="9"/>
          <w:bookmarkEnd w:id="8"/>
          <w:tr w:rsidR="00410BFA" w:rsidRPr="002A733C" w14:paraId="7DCC96CD"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hRule="exact" w:val="288"/>
              <w:jc w:val="center"/>
            </w:trPr>
            <w:tc>
              <w:tcPr>
                <w:tcW w:w="98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9F584" w14:textId="77777777" w:rsidR="00410BFA" w:rsidRPr="00B02642" w:rsidRDefault="00410BFA" w:rsidP="00B02642">
                <w:pPr>
                  <w:pStyle w:val="Heading1"/>
                </w:pPr>
                <w:r>
                  <w:t>MOst common grants requests-</w:t>
                </w:r>
                <w:r w:rsidRPr="00D46F2D">
                  <w:rPr>
                    <w:b w:val="0"/>
                    <w:bCs/>
                    <w:i/>
                    <w:iCs/>
                    <w:u w:val="single"/>
                  </w:rPr>
                  <w:t>tick using space bar</w:t>
                </w:r>
              </w:p>
            </w:tc>
          </w:tr>
          <w:bookmarkEnd w:id="5"/>
          <w:tr w:rsidR="009C4661" w:rsidRPr="00F6266E" w14:paraId="30230EE8"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289"/>
              <w:jc w:val="center"/>
            </w:trPr>
            <w:tc>
              <w:tcPr>
                <w:tcW w:w="9869" w:type="dxa"/>
                <w:gridSpan w:val="8"/>
                <w:tcBorders>
                  <w:top w:val="single" w:sz="4" w:space="0" w:color="auto"/>
                  <w:left w:val="single" w:sz="4" w:space="0" w:color="auto"/>
                  <w:bottom w:val="single" w:sz="4" w:space="0" w:color="auto"/>
                  <w:right w:val="single" w:sz="4" w:space="0" w:color="auto"/>
                </w:tcBorders>
                <w:vAlign w:val="center"/>
              </w:tcPr>
              <w:p w14:paraId="2CC22C1D" w14:textId="46683D31" w:rsidR="009C4661" w:rsidRPr="00B02642" w:rsidRDefault="00000000" w:rsidP="00B02642">
                <w:sdt>
                  <w:sdtPr>
                    <w:id w:val="1390766261"/>
                    <w14:checkbox>
                      <w14:checked w14:val="0"/>
                      <w14:checkedState w14:val="2612" w14:font="MS Gothic"/>
                      <w14:uncheckedState w14:val="2610" w14:font="MS Gothic"/>
                    </w14:checkbox>
                  </w:sdtPr>
                  <w:sdtContent>
                    <w:r w:rsidR="00113098">
                      <w:rPr>
                        <w:rFonts w:ascii="MS Gothic" w:eastAsia="MS Gothic" w:hAnsi="MS Gothic" w:hint="eastAsia"/>
                      </w:rPr>
                      <w:t>☐</w:t>
                    </w:r>
                  </w:sdtContent>
                </w:sdt>
                <w:r w:rsidR="00113098">
                  <w:t xml:space="preserve"> </w:t>
                </w:r>
                <w:r w:rsidR="008B1B44" w:rsidRPr="00B02642">
                  <w:t>Primary</w:t>
                </w:r>
                <w:r w:rsidR="009C4661" w:rsidRPr="00B02642">
                  <w:t xml:space="preserve"> School Uniform £75 Max </w:t>
                </w:r>
                <w:r w:rsidR="009C4661" w:rsidRPr="0020354C">
                  <w:rPr>
                    <w:i/>
                    <w:iCs/>
                  </w:rPr>
                  <w:t>(Only one claim per year)</w:t>
                </w:r>
                <w:r w:rsidR="009C4661" w:rsidRPr="00B02642">
                  <w:t xml:space="preserve">  </w:t>
                </w:r>
              </w:p>
            </w:tc>
          </w:tr>
          <w:tr w:rsidR="009C4661" w:rsidRPr="00F6266E" w14:paraId="28CB1C2C"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237"/>
              <w:jc w:val="center"/>
            </w:trPr>
            <w:tc>
              <w:tcPr>
                <w:tcW w:w="9869" w:type="dxa"/>
                <w:gridSpan w:val="8"/>
                <w:tcBorders>
                  <w:top w:val="single" w:sz="4" w:space="0" w:color="auto"/>
                  <w:left w:val="single" w:sz="4" w:space="0" w:color="auto"/>
                  <w:bottom w:val="single" w:sz="4" w:space="0" w:color="auto"/>
                  <w:right w:val="single" w:sz="4" w:space="0" w:color="auto"/>
                </w:tcBorders>
                <w:vAlign w:val="center"/>
              </w:tcPr>
              <w:p w14:paraId="4BFFA0DD" w14:textId="16A68D61" w:rsidR="009C4661" w:rsidRPr="00B02642" w:rsidRDefault="00000000" w:rsidP="00B02642">
                <w:sdt>
                  <w:sdtPr>
                    <w:id w:val="-1359805340"/>
                    <w14:checkbox>
                      <w14:checked w14:val="0"/>
                      <w14:checkedState w14:val="2612" w14:font="MS Gothic"/>
                      <w14:uncheckedState w14:val="2610" w14:font="MS Gothic"/>
                    </w14:checkbox>
                  </w:sdtPr>
                  <w:sdtContent>
                    <w:r w:rsidR="00113098">
                      <w:rPr>
                        <w:rFonts w:ascii="MS Gothic" w:eastAsia="MS Gothic" w:hAnsi="MS Gothic" w:hint="eastAsia"/>
                      </w:rPr>
                      <w:t>☐</w:t>
                    </w:r>
                  </w:sdtContent>
                </w:sdt>
                <w:r w:rsidR="00E5544A" w:rsidRPr="00B02642">
                  <w:t xml:space="preserve"> </w:t>
                </w:r>
                <w:r w:rsidR="009C4661" w:rsidRPr="00B02642">
                  <w:t>Gillotts Academy Uniform £1</w:t>
                </w:r>
                <w:r w:rsidR="00477CB4" w:rsidRPr="00B02642">
                  <w:t>4</w:t>
                </w:r>
                <w:r w:rsidR="009C4661" w:rsidRPr="00B02642">
                  <w:t xml:space="preserve">0 Max </w:t>
                </w:r>
                <w:r w:rsidR="009C4661" w:rsidRPr="0020354C">
                  <w:rPr>
                    <w:i/>
                    <w:iCs/>
                  </w:rPr>
                  <w:t>(Only one claim per year)</w:t>
                </w:r>
              </w:p>
            </w:tc>
          </w:tr>
          <w:bookmarkEnd w:id="7"/>
          <w:tr w:rsidR="009C4661" w:rsidRPr="00F6266E" w14:paraId="30D47419"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227"/>
              <w:jc w:val="center"/>
            </w:trPr>
            <w:tc>
              <w:tcPr>
                <w:tcW w:w="9869" w:type="dxa"/>
                <w:gridSpan w:val="8"/>
                <w:tcBorders>
                  <w:top w:val="single" w:sz="4" w:space="0" w:color="auto"/>
                  <w:left w:val="single" w:sz="4" w:space="0" w:color="auto"/>
                  <w:bottom w:val="single" w:sz="4" w:space="0" w:color="auto"/>
                  <w:right w:val="single" w:sz="4" w:space="0" w:color="auto"/>
                </w:tcBorders>
                <w:vAlign w:val="center"/>
              </w:tcPr>
              <w:p w14:paraId="13048E51" w14:textId="6B8CA8A9" w:rsidR="009C4661" w:rsidRPr="00B02642" w:rsidRDefault="00000000" w:rsidP="00B02642">
                <w:sdt>
                  <w:sdtPr>
                    <w:id w:val="-279882872"/>
                    <w14:checkbox>
                      <w14:checked w14:val="0"/>
                      <w14:checkedState w14:val="2612" w14:font="MS Gothic"/>
                      <w14:uncheckedState w14:val="2610" w14:font="MS Gothic"/>
                    </w14:checkbox>
                  </w:sdtPr>
                  <w:sdtContent>
                    <w:r w:rsidR="00E5544A">
                      <w:rPr>
                        <w:rFonts w:ascii="MS Gothic" w:eastAsia="MS Gothic" w:hAnsi="MS Gothic" w:hint="eastAsia"/>
                      </w:rPr>
                      <w:t>☐</w:t>
                    </w:r>
                  </w:sdtContent>
                </w:sdt>
                <w:r w:rsidR="00E5544A" w:rsidRPr="00B02642">
                  <w:t xml:space="preserve"> </w:t>
                </w:r>
                <w:r w:rsidR="009C4661" w:rsidRPr="00B02642">
                  <w:t>Shoes to attend school-Clarks Shoe Gift Voucher £</w:t>
                </w:r>
                <w:r w:rsidR="009C4661" w:rsidRPr="0020354C">
                  <w:rPr>
                    <w:i/>
                    <w:iCs/>
                  </w:rPr>
                  <w:t>5</w:t>
                </w:r>
                <w:r w:rsidR="00477CB4" w:rsidRPr="0020354C">
                  <w:rPr>
                    <w:i/>
                    <w:iCs/>
                  </w:rPr>
                  <w:t>0</w:t>
                </w:r>
                <w:r w:rsidR="009C4661" w:rsidRPr="0020354C">
                  <w:rPr>
                    <w:i/>
                    <w:iCs/>
                  </w:rPr>
                  <w:t xml:space="preserve"> (Only one claim per year)</w:t>
                </w:r>
              </w:p>
            </w:tc>
          </w:tr>
          <w:tr w:rsidR="00807A7A" w:rsidRPr="00F6266E" w14:paraId="250B7164"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203"/>
              <w:jc w:val="center"/>
            </w:trPr>
            <w:tc>
              <w:tcPr>
                <w:tcW w:w="9869" w:type="dxa"/>
                <w:gridSpan w:val="8"/>
                <w:tcBorders>
                  <w:top w:val="single" w:sz="4" w:space="0" w:color="auto"/>
                  <w:left w:val="single" w:sz="4" w:space="0" w:color="auto"/>
                  <w:bottom w:val="single" w:sz="4" w:space="0" w:color="auto"/>
                  <w:right w:val="single" w:sz="4" w:space="0" w:color="auto"/>
                </w:tcBorders>
                <w:vAlign w:val="center"/>
              </w:tcPr>
              <w:p w14:paraId="25C19E2F" w14:textId="799B53A2" w:rsidR="00947902" w:rsidRDefault="00000000" w:rsidP="00947902">
                <w:sdt>
                  <w:sdtPr>
                    <w:id w:val="-699631593"/>
                    <w14:checkbox>
                      <w14:checked w14:val="0"/>
                      <w14:checkedState w14:val="2612" w14:font="MS Gothic"/>
                      <w14:uncheckedState w14:val="2610" w14:font="MS Gothic"/>
                    </w14:checkbox>
                  </w:sdtPr>
                  <w:sdtContent>
                    <w:r w:rsidR="00E5544A">
                      <w:rPr>
                        <w:rFonts w:ascii="MS Gothic" w:eastAsia="MS Gothic" w:hAnsi="MS Gothic" w:hint="eastAsia"/>
                      </w:rPr>
                      <w:t>☐</w:t>
                    </w:r>
                  </w:sdtContent>
                </w:sdt>
                <w:r w:rsidR="00E5544A" w:rsidRPr="00B02642">
                  <w:t xml:space="preserve"> </w:t>
                </w:r>
                <w:r w:rsidR="00FC357F" w:rsidRPr="00B02642">
                  <w:t>R</w:t>
                </w:r>
                <w:r w:rsidR="00807A7A" w:rsidRPr="00B02642">
                  <w:t xml:space="preserve">esidential school trip </w:t>
                </w:r>
                <w:r w:rsidR="00DC24CB" w:rsidRPr="00B02642">
                  <w:t>date</w:t>
                </w:r>
                <w:r w:rsidR="00947902">
                  <w:t xml:space="preserve"> </w:t>
                </w:r>
                <w:sdt>
                  <w:sdtPr>
                    <w:id w:val="-280880088"/>
                    <w:placeholder>
                      <w:docPart w:val="4A5B33C01909466F9CDA67D4A9B3E734"/>
                    </w:placeholder>
                    <w:showingPlcHdr/>
                  </w:sdtPr>
                  <w:sdtContent>
                    <w:r w:rsidR="00947902" w:rsidRPr="0007465B">
                      <w:rPr>
                        <w:rStyle w:val="PlaceholderText"/>
                        <w:color w:val="0070C0"/>
                      </w:rPr>
                      <w:t>Click or tap here to enter text.</w:t>
                    </w:r>
                  </w:sdtContent>
                </w:sdt>
                <w:r w:rsidR="00947902">
                  <w:t xml:space="preserve">  </w:t>
                </w:r>
                <w:r w:rsidR="00807A7A" w:rsidRPr="00B02642">
                  <w:t>to atten</w:t>
                </w:r>
                <w:r w:rsidR="008B1B44" w:rsidRPr="00B02642">
                  <w:t xml:space="preserve">d </w:t>
                </w:r>
                <w:sdt>
                  <w:sdtPr>
                    <w:id w:val="1164276875"/>
                    <w:placeholder>
                      <w:docPart w:val="70AE86153D4D4ED18E12E10C27A260B7"/>
                    </w:placeholder>
                    <w:showingPlcHdr/>
                  </w:sdtPr>
                  <w:sdtContent>
                    <w:r w:rsidR="00947902" w:rsidRPr="0007465B">
                      <w:rPr>
                        <w:rStyle w:val="PlaceholderText"/>
                        <w:color w:val="0070C0"/>
                      </w:rPr>
                      <w:t>Click or tap here to enter text.</w:t>
                    </w:r>
                  </w:sdtContent>
                </w:sdt>
              </w:p>
              <w:p w14:paraId="6271B381" w14:textId="77777777" w:rsidR="00E62968" w:rsidRDefault="00E62968" w:rsidP="00B02642"/>
              <w:p w14:paraId="5A61D086" w14:textId="11488538" w:rsidR="00B82265" w:rsidRPr="00B02642" w:rsidRDefault="0056384D" w:rsidP="00B02642">
                <w:r w:rsidRPr="00B02642">
                  <w:t xml:space="preserve">Total Cost </w:t>
                </w:r>
                <w:r w:rsidR="00807A7A" w:rsidRPr="00B02642">
                  <w:t>£</w:t>
                </w:r>
                <w:r w:rsidR="00947902">
                  <w:t xml:space="preserve"> </w:t>
                </w:r>
                <w:sdt>
                  <w:sdtPr>
                    <w:id w:val="-1424959145"/>
                    <w:placeholder>
                      <w:docPart w:val="E7A960F9C8D242849B7E4002778CEE57"/>
                    </w:placeholder>
                    <w:showingPlcHdr/>
                  </w:sdtPr>
                  <w:sdtContent>
                    <w:r w:rsidR="00947902" w:rsidRPr="0007465B">
                      <w:rPr>
                        <w:rStyle w:val="PlaceholderText"/>
                        <w:color w:val="0070C0"/>
                      </w:rPr>
                      <w:t>Click or tap here to enter text.</w:t>
                    </w:r>
                  </w:sdtContent>
                </w:sdt>
                <w:r w:rsidR="00947902">
                  <w:t xml:space="preserve"> </w:t>
                </w:r>
                <w:r w:rsidRPr="00B02642">
                  <w:t xml:space="preserve">Deposit Paid </w:t>
                </w:r>
                <w:r w:rsidR="00807A7A" w:rsidRPr="00B02642">
                  <w:t>£</w:t>
                </w:r>
                <w:r w:rsidR="00947902">
                  <w:t xml:space="preserve"> </w:t>
                </w:r>
                <w:sdt>
                  <w:sdtPr>
                    <w:id w:val="1892920754"/>
                    <w:placeholder>
                      <w:docPart w:val="4192BF9ED21A4544AAD1C14D5E46D6DA"/>
                    </w:placeholder>
                    <w:showingPlcHdr/>
                  </w:sdtPr>
                  <w:sdtContent>
                    <w:r w:rsidR="00947902" w:rsidRPr="0007465B">
                      <w:rPr>
                        <w:rStyle w:val="PlaceholderText"/>
                        <w:color w:val="0070C0"/>
                      </w:rPr>
                      <w:t>Click or tap here to enter text.</w:t>
                    </w:r>
                  </w:sdtContent>
                </w:sdt>
                <w:r w:rsidR="00807A7A" w:rsidRPr="00B02642">
                  <w:t xml:space="preserve"> </w:t>
                </w:r>
                <w:r w:rsidRPr="00B02642">
                  <w:t xml:space="preserve">Amount To Be Funded </w:t>
                </w:r>
                <w:r w:rsidR="00807A7A" w:rsidRPr="00B02642">
                  <w:t xml:space="preserve">£ </w:t>
                </w:r>
                <w:sdt>
                  <w:sdtPr>
                    <w:id w:val="-975453548"/>
                    <w:placeholder>
                      <w:docPart w:val="14666B493A0B4FFF844E01FAC65FB70D"/>
                    </w:placeholder>
                    <w:showingPlcHdr/>
                  </w:sdtPr>
                  <w:sdtContent>
                    <w:r w:rsidR="00947902" w:rsidRPr="0007465B">
                      <w:rPr>
                        <w:rStyle w:val="PlaceholderText"/>
                        <w:color w:val="0070C0"/>
                      </w:rPr>
                      <w:t>Click or tap here to enter text.</w:t>
                    </w:r>
                  </w:sdtContent>
                </w:sdt>
              </w:p>
              <w:p w14:paraId="6DC4D783" w14:textId="505B51E6" w:rsidR="00807A7A" w:rsidRPr="007E1A43" w:rsidRDefault="00807A7A" w:rsidP="00B02642">
                <w:pPr>
                  <w:rPr>
                    <w:i/>
                    <w:iCs/>
                  </w:rPr>
                </w:pPr>
                <w:r w:rsidRPr="007E1A43">
                  <w:rPr>
                    <w:i/>
                    <w:iCs/>
                  </w:rPr>
                  <w:t>(</w:t>
                </w:r>
                <w:r w:rsidR="00A450B9" w:rsidRPr="007E1A43">
                  <w:rPr>
                    <w:i/>
                    <w:iCs/>
                  </w:rPr>
                  <w:t>Minimum 10% Deposit To Be Paid By Applicant</w:t>
                </w:r>
                <w:r w:rsidRPr="007E1A43">
                  <w:rPr>
                    <w:i/>
                    <w:iCs/>
                  </w:rPr>
                  <w:t>)</w:t>
                </w:r>
              </w:p>
              <w:p w14:paraId="58DEBE07" w14:textId="77777777" w:rsidR="004C06A4" w:rsidRPr="00771C8B" w:rsidRDefault="004C06A4" w:rsidP="00B02642">
                <w:pPr>
                  <w:rPr>
                    <w:color w:val="0070C0"/>
                  </w:rPr>
                </w:pPr>
              </w:p>
              <w:p w14:paraId="74F2E36B" w14:textId="2A00F182" w:rsidR="00807A7A" w:rsidRPr="00B02642" w:rsidRDefault="003A0AAC" w:rsidP="00B02642">
                <w:r w:rsidRPr="00B02642">
                  <w:t>School And Year Group Details</w:t>
                </w:r>
                <w:r w:rsidR="00807A7A" w:rsidRPr="00B02642">
                  <w:t xml:space="preserve">: </w:t>
                </w:r>
                <w:sdt>
                  <w:sdtPr>
                    <w:id w:val="1520510345"/>
                    <w:placeholder>
                      <w:docPart w:val="4F74C3728D1E4C85BF749AF0B257E6B0"/>
                    </w:placeholder>
                    <w:showingPlcHdr/>
                  </w:sdtPr>
                  <w:sdtContent>
                    <w:r w:rsidR="00947902" w:rsidRPr="0007465B">
                      <w:rPr>
                        <w:rStyle w:val="PlaceholderText"/>
                        <w:color w:val="0070C0"/>
                      </w:rPr>
                      <w:t>Click or tap here to enter text.</w:t>
                    </w:r>
                  </w:sdtContent>
                </w:sdt>
              </w:p>
            </w:tc>
          </w:tr>
          <w:tr w:rsidR="008C40C6" w:rsidRPr="00F6266E" w14:paraId="11731667"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203"/>
              <w:jc w:val="center"/>
            </w:trPr>
            <w:tc>
              <w:tcPr>
                <w:tcW w:w="9869" w:type="dxa"/>
                <w:gridSpan w:val="8"/>
                <w:tcBorders>
                  <w:top w:val="single" w:sz="4" w:space="0" w:color="auto"/>
                  <w:left w:val="single" w:sz="4" w:space="0" w:color="auto"/>
                  <w:bottom w:val="single" w:sz="4" w:space="0" w:color="auto"/>
                  <w:right w:val="single" w:sz="4" w:space="0" w:color="auto"/>
                </w:tcBorders>
                <w:vAlign w:val="center"/>
              </w:tcPr>
              <w:p w14:paraId="51167149" w14:textId="2EBA06FE" w:rsidR="00947902" w:rsidRDefault="00000000" w:rsidP="00947902">
                <w:sdt>
                  <w:sdtPr>
                    <w:id w:val="533160791"/>
                    <w14:checkbox>
                      <w14:checked w14:val="0"/>
                      <w14:checkedState w14:val="2612" w14:font="MS Gothic"/>
                      <w14:uncheckedState w14:val="2610" w14:font="MS Gothic"/>
                    </w14:checkbox>
                  </w:sdtPr>
                  <w:sdtContent>
                    <w:r w:rsidR="00221B32">
                      <w:rPr>
                        <w:rFonts w:ascii="MS Gothic" w:eastAsia="MS Gothic" w:hAnsi="MS Gothic" w:hint="eastAsia"/>
                      </w:rPr>
                      <w:t>☐</w:t>
                    </w:r>
                  </w:sdtContent>
                </w:sdt>
                <w:r w:rsidR="00E5544A" w:rsidRPr="00B02642">
                  <w:t xml:space="preserve"> </w:t>
                </w:r>
                <w:r w:rsidR="00CD17B2" w:rsidRPr="00B02642">
                  <w:t xml:space="preserve">Annual </w:t>
                </w:r>
                <w:r w:rsidR="00C87E30" w:rsidRPr="00B02642">
                  <w:t>Sports Club</w:t>
                </w:r>
                <w:r w:rsidR="009047B1" w:rsidRPr="00B02642">
                  <w:t>/Scouts/Brownies/Other</w:t>
                </w:r>
                <w:r w:rsidR="00C87E30" w:rsidRPr="00B02642">
                  <w:t xml:space="preserve"> membership </w:t>
                </w:r>
                <w:r w:rsidR="006835E1" w:rsidRPr="00B02642">
                  <w:t>fee</w:t>
                </w:r>
                <w:r w:rsidR="009047B1" w:rsidRPr="00B02642">
                  <w:t>s to attend</w:t>
                </w:r>
                <w:r w:rsidR="0056690D" w:rsidRPr="00B02642">
                  <w:t xml:space="preserve"> </w:t>
                </w:r>
                <w:sdt>
                  <w:sdtPr>
                    <w:id w:val="2068219903"/>
                    <w:placeholder>
                      <w:docPart w:val="D9D348E647604EA18292BE1A47A3F85A"/>
                    </w:placeholder>
                    <w:showingPlcHdr/>
                  </w:sdtPr>
                  <w:sdtContent>
                    <w:r w:rsidR="00947902" w:rsidRPr="00771C8B">
                      <w:rPr>
                        <w:rStyle w:val="PlaceholderText"/>
                        <w:color w:val="0070C0"/>
                      </w:rPr>
                      <w:t>Click or tap here to enter text.</w:t>
                    </w:r>
                  </w:sdtContent>
                </w:sdt>
              </w:p>
              <w:p w14:paraId="63267D91" w14:textId="6504DB07" w:rsidR="00B83832" w:rsidRPr="00B02642" w:rsidRDefault="00B83832" w:rsidP="00B02642"/>
              <w:p w14:paraId="26A52E09" w14:textId="6E1B6706" w:rsidR="00947902" w:rsidRDefault="00EC4DE8" w:rsidP="00947902">
                <w:r w:rsidRPr="00B02642">
                  <w:t>Total Cost</w:t>
                </w:r>
                <w:r w:rsidR="00F87CAB">
                  <w:t xml:space="preserve"> £</w:t>
                </w:r>
                <w:r w:rsidR="00947902">
                  <w:t xml:space="preserve"> </w:t>
                </w:r>
                <w:sdt>
                  <w:sdtPr>
                    <w:id w:val="205457235"/>
                    <w:placeholder>
                      <w:docPart w:val="0969AF124ADC4149BE6634EB92FF95DF"/>
                    </w:placeholder>
                    <w:showingPlcHdr/>
                  </w:sdtPr>
                  <w:sdtContent>
                    <w:r w:rsidR="00947902" w:rsidRPr="00771C8B">
                      <w:rPr>
                        <w:rStyle w:val="PlaceholderText"/>
                        <w:color w:val="0070C0"/>
                      </w:rPr>
                      <w:t>Click or tap here to enter text.</w:t>
                    </w:r>
                  </w:sdtContent>
                </w:sdt>
              </w:p>
              <w:p w14:paraId="6FD2B71C" w14:textId="6FBD029F" w:rsidR="00713DEC" w:rsidRPr="00F87CAB" w:rsidRDefault="00650E2A" w:rsidP="00B02642">
                <w:pPr>
                  <w:rPr>
                    <w:i/>
                    <w:iCs/>
                  </w:rPr>
                </w:pPr>
                <w:r w:rsidRPr="00F87CAB">
                  <w:rPr>
                    <w:i/>
                    <w:iCs/>
                  </w:rPr>
                  <w:t>(Maximum grant 90% of total, 10% balance to be paid by applicant)</w:t>
                </w:r>
              </w:p>
              <w:p w14:paraId="5AE2407E" w14:textId="77777777" w:rsidR="006F66D2" w:rsidRPr="00B02642" w:rsidRDefault="006F66D2" w:rsidP="00B02642"/>
              <w:p w14:paraId="517BB246" w14:textId="239A92B0" w:rsidR="00F27A1F" w:rsidRPr="00B02642" w:rsidRDefault="00650E2A" w:rsidP="00B02642">
                <w:r w:rsidRPr="007711B7">
                  <w:t>Grant to be paid to</w:t>
                </w:r>
                <w:r w:rsidR="00713DEC" w:rsidRPr="00B02642">
                  <w:t xml:space="preserve">: </w:t>
                </w:r>
                <w:sdt>
                  <w:sdtPr>
                    <w:id w:val="-933663943"/>
                    <w:placeholder>
                      <w:docPart w:val="2ACB54CA6A2B4799B8E541AF132394A3"/>
                    </w:placeholder>
                    <w:showingPlcHdr/>
                  </w:sdtPr>
                  <w:sdtContent>
                    <w:r w:rsidR="00947902" w:rsidRPr="00771C8B">
                      <w:rPr>
                        <w:rStyle w:val="PlaceholderText"/>
                        <w:color w:val="0070C0"/>
                      </w:rPr>
                      <w:t>Click or tap here to enter text.</w:t>
                    </w:r>
                  </w:sdtContent>
                </w:sdt>
              </w:p>
            </w:tc>
          </w:tr>
          <w:tr w:rsidR="008C40C6" w:rsidRPr="00F6266E" w14:paraId="70598320"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393"/>
              <w:jc w:val="center"/>
            </w:trPr>
            <w:tc>
              <w:tcPr>
                <w:tcW w:w="9869" w:type="dxa"/>
                <w:gridSpan w:val="8"/>
                <w:tcBorders>
                  <w:top w:val="single" w:sz="4" w:space="0" w:color="auto"/>
                  <w:left w:val="single" w:sz="4" w:space="0" w:color="auto"/>
                  <w:bottom w:val="single" w:sz="4" w:space="0" w:color="auto"/>
                  <w:right w:val="single" w:sz="4" w:space="0" w:color="auto"/>
                </w:tcBorders>
                <w:vAlign w:val="center"/>
              </w:tcPr>
              <w:p w14:paraId="23E42345" w14:textId="6D07341C" w:rsidR="00E62968" w:rsidRDefault="00000000" w:rsidP="00E62968">
                <w:sdt>
                  <w:sdtPr>
                    <w:id w:val="767199239"/>
                    <w14:checkbox>
                      <w14:checked w14:val="0"/>
                      <w14:checkedState w14:val="2612" w14:font="MS Gothic"/>
                      <w14:uncheckedState w14:val="2610" w14:font="MS Gothic"/>
                    </w14:checkbox>
                  </w:sdtPr>
                  <w:sdtContent>
                    <w:r w:rsidR="00E5544A">
                      <w:rPr>
                        <w:rFonts w:ascii="MS Gothic" w:eastAsia="MS Gothic" w:hAnsi="MS Gothic" w:hint="eastAsia"/>
                      </w:rPr>
                      <w:t>☐</w:t>
                    </w:r>
                  </w:sdtContent>
                </w:sdt>
                <w:r w:rsidR="00E5544A" w:rsidRPr="00B02642">
                  <w:t xml:space="preserve"> </w:t>
                </w:r>
                <w:r w:rsidR="003B016B" w:rsidRPr="00B02642">
                  <w:t>Termly Sports/Performing Arts/Other Youth organization tuition/fees</w:t>
                </w:r>
                <w:r w:rsidR="001935AE" w:rsidRPr="00B02642">
                  <w:t xml:space="preserve"> to attend</w:t>
                </w:r>
                <w:r w:rsidR="003B016B" w:rsidRPr="00B02642">
                  <w:t xml:space="preserve"> </w:t>
                </w:r>
                <w:sdt>
                  <w:sdtPr>
                    <w:id w:val="225343010"/>
                    <w:placeholder>
                      <w:docPart w:val="C7AC65A82EDD4680BDF3B57376AD9F72"/>
                    </w:placeholder>
                    <w:showingPlcHdr/>
                  </w:sdtPr>
                  <w:sdtContent>
                    <w:r w:rsidR="00E62968" w:rsidRPr="00771C8B">
                      <w:rPr>
                        <w:rStyle w:val="PlaceholderText"/>
                        <w:color w:val="0070C0"/>
                      </w:rPr>
                      <w:t>Click or tap here to enter text.</w:t>
                    </w:r>
                  </w:sdtContent>
                </w:sdt>
              </w:p>
              <w:p w14:paraId="3EBB4540" w14:textId="28C53084" w:rsidR="00B7717E" w:rsidRPr="00B02642" w:rsidRDefault="00E21060" w:rsidP="00B02642">
                <w:r w:rsidRPr="00B02642">
                  <w:t xml:space="preserve"> for</w:t>
                </w:r>
                <w:r w:rsidR="00E62968">
                  <w:t xml:space="preserve"> </w:t>
                </w:r>
                <w:sdt>
                  <w:sdtPr>
                    <w:id w:val="-165253509"/>
                    <w:placeholder>
                      <w:docPart w:val="99CB40D92E3D474485C8708E394985A7"/>
                    </w:placeholder>
                    <w:showingPlcHdr/>
                  </w:sdtPr>
                  <w:sdtContent>
                    <w:r w:rsidR="00E62968" w:rsidRPr="00771C8B">
                      <w:rPr>
                        <w:rStyle w:val="PlaceholderText"/>
                        <w:color w:val="0070C0"/>
                      </w:rPr>
                      <w:t>Click or tap here to enter text.</w:t>
                    </w:r>
                  </w:sdtContent>
                </w:sdt>
                <w:r w:rsidRPr="00B02642">
                  <w:t xml:space="preserve"> </w:t>
                </w:r>
                <w:r w:rsidR="007D7496" w:rsidRPr="00B02642">
                  <w:t xml:space="preserve">term, year </w:t>
                </w:r>
                <w:sdt>
                  <w:sdtPr>
                    <w:id w:val="-610203620"/>
                    <w:placeholder>
                      <w:docPart w:val="F02F232AB80A4A759120C3046725A57A"/>
                    </w:placeholder>
                    <w:showingPlcHdr/>
                  </w:sdtPr>
                  <w:sdtContent>
                    <w:r w:rsidR="00E62968" w:rsidRPr="00771C8B">
                      <w:rPr>
                        <w:rStyle w:val="PlaceholderText"/>
                        <w:color w:val="0070C0"/>
                      </w:rPr>
                      <w:t>Click or tap here to enter text.</w:t>
                    </w:r>
                  </w:sdtContent>
                </w:sdt>
                <w:r w:rsidR="007D7496" w:rsidRPr="00B02642">
                  <w:t xml:space="preserve">. </w:t>
                </w:r>
              </w:p>
              <w:p w14:paraId="02F85B19" w14:textId="77777777" w:rsidR="00F87CAB" w:rsidRDefault="00F87CAB" w:rsidP="00072903"/>
              <w:p w14:paraId="66BBA6CB" w14:textId="7827663F" w:rsidR="00072903" w:rsidRDefault="00EC399F" w:rsidP="00072903">
                <w:r w:rsidRPr="00B02642">
                  <w:t>Total Cost</w:t>
                </w:r>
                <w:r w:rsidR="00F87CAB">
                  <w:t xml:space="preserve"> £</w:t>
                </w:r>
                <w:r w:rsidR="00072903">
                  <w:t xml:space="preserve"> </w:t>
                </w:r>
                <w:sdt>
                  <w:sdtPr>
                    <w:id w:val="1625044152"/>
                    <w:placeholder>
                      <w:docPart w:val="D0BBB0C68A2A4249AFD18172FEAF779B"/>
                    </w:placeholder>
                    <w:showingPlcHdr/>
                  </w:sdtPr>
                  <w:sdtContent>
                    <w:r w:rsidR="00072903" w:rsidRPr="00771C8B">
                      <w:rPr>
                        <w:rStyle w:val="PlaceholderText"/>
                        <w:color w:val="0070C0"/>
                      </w:rPr>
                      <w:t>Click or tap here to enter text.</w:t>
                    </w:r>
                  </w:sdtContent>
                </w:sdt>
              </w:p>
              <w:p w14:paraId="14B60646" w14:textId="0B49383A" w:rsidR="003355AD" w:rsidRPr="007E1A43" w:rsidRDefault="00C611EE" w:rsidP="00B02642">
                <w:pPr>
                  <w:rPr>
                    <w:i/>
                    <w:iCs/>
                  </w:rPr>
                </w:pPr>
                <w:r w:rsidRPr="007E1A43">
                  <w:rPr>
                    <w:i/>
                    <w:iCs/>
                  </w:rPr>
                  <w:t>(Maximum grant 9</w:t>
                </w:r>
                <w:r w:rsidR="00AE5572" w:rsidRPr="007E1A43">
                  <w:rPr>
                    <w:i/>
                    <w:iCs/>
                  </w:rPr>
                  <w:t>5</w:t>
                </w:r>
                <w:r w:rsidRPr="007E1A43">
                  <w:rPr>
                    <w:i/>
                    <w:iCs/>
                  </w:rPr>
                  <w:t xml:space="preserve">% of total, </w:t>
                </w:r>
                <w:r w:rsidR="00AE5572" w:rsidRPr="007E1A43">
                  <w:rPr>
                    <w:i/>
                    <w:iCs/>
                  </w:rPr>
                  <w:t>5</w:t>
                </w:r>
                <w:r w:rsidRPr="007E1A43">
                  <w:rPr>
                    <w:i/>
                    <w:iCs/>
                  </w:rPr>
                  <w:t>% balance to be paid by applicant)</w:t>
                </w:r>
              </w:p>
              <w:p w14:paraId="36B6DC71" w14:textId="77777777" w:rsidR="007E1A43" w:rsidRDefault="007E1A43" w:rsidP="00B02642"/>
              <w:p w14:paraId="361C2238" w14:textId="345DC0F6" w:rsidR="00BB57D3" w:rsidRPr="00B02642" w:rsidRDefault="003722C7" w:rsidP="00B02642">
                <w:r w:rsidRPr="007711B7">
                  <w:t>Grant</w:t>
                </w:r>
                <w:r w:rsidR="00B31302" w:rsidRPr="00B02642">
                  <w:t xml:space="preserve"> to be paid to:</w:t>
                </w:r>
                <w:r w:rsidR="00072903">
                  <w:t xml:space="preserve"> </w:t>
                </w:r>
                <w:sdt>
                  <w:sdtPr>
                    <w:id w:val="1980949382"/>
                    <w:placeholder>
                      <w:docPart w:val="EB53372A397445E4A93C3C1EDB29B777"/>
                    </w:placeholder>
                    <w:showingPlcHdr/>
                  </w:sdtPr>
                  <w:sdtContent>
                    <w:r w:rsidR="00072903" w:rsidRPr="00771C8B">
                      <w:rPr>
                        <w:rStyle w:val="PlaceholderText"/>
                        <w:color w:val="0070C0"/>
                      </w:rPr>
                      <w:t>Click or tap here to enter text.</w:t>
                    </w:r>
                  </w:sdtContent>
                </w:sdt>
              </w:p>
            </w:tc>
          </w:tr>
          <w:tr w:rsidR="00B93596" w:rsidRPr="00F6266E" w14:paraId="7ACEE3A9" w14:textId="77777777" w:rsidTr="00EB4AD0">
            <w:tblPrEx>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val="393"/>
              <w:jc w:val="center"/>
            </w:trPr>
            <w:tc>
              <w:tcPr>
                <w:tcW w:w="9869" w:type="dxa"/>
                <w:gridSpan w:val="8"/>
                <w:tcBorders>
                  <w:top w:val="single" w:sz="4" w:space="0" w:color="auto"/>
                  <w:left w:val="single" w:sz="4" w:space="0" w:color="auto"/>
                  <w:bottom w:val="single" w:sz="4" w:space="0" w:color="auto"/>
                  <w:right w:val="single" w:sz="4" w:space="0" w:color="auto"/>
                </w:tcBorders>
              </w:tcPr>
              <w:p w14:paraId="6AF4A1E5" w14:textId="066F1A82" w:rsidR="00072903" w:rsidRDefault="00000000" w:rsidP="00072903">
                <w:sdt>
                  <w:sdtPr>
                    <w:id w:val="1103685850"/>
                    <w:temporary/>
                    <w15:color w:val="FF0000"/>
                    <w14:checkbox>
                      <w14:checked w14:val="0"/>
                      <w14:checkedState w14:val="2612" w14:font="MS Gothic"/>
                      <w14:uncheckedState w14:val="2610" w14:font="MS Gothic"/>
                    </w14:checkbox>
                  </w:sdtPr>
                  <w:sdtContent>
                    <w:r w:rsidR="00ED21E4" w:rsidRPr="00B02642">
                      <w:rPr>
                        <w:rFonts w:ascii="Segoe UI Symbol" w:hAnsi="Segoe UI Symbol" w:cs="Segoe UI Symbol"/>
                      </w:rPr>
                      <w:t>☐</w:t>
                    </w:r>
                  </w:sdtContent>
                </w:sdt>
                <w:r w:rsidR="00ED21E4" w:rsidRPr="00B02642">
                  <w:t xml:space="preserve"> </w:t>
                </w:r>
                <w:r w:rsidR="00B93596" w:rsidRPr="00B02642">
                  <w:t xml:space="preserve">Music Tuition Fees for </w:t>
                </w:r>
                <w:sdt>
                  <w:sdtPr>
                    <w:id w:val="1621946333"/>
                    <w:placeholder>
                      <w:docPart w:val="26966961FABF4602B7EC554A6836B5C0"/>
                    </w:placeholder>
                    <w:showingPlcHdr/>
                  </w:sdtPr>
                  <w:sdtContent>
                    <w:r w:rsidR="00072903" w:rsidRPr="00771C8B">
                      <w:rPr>
                        <w:rStyle w:val="PlaceholderText"/>
                        <w:color w:val="0070C0"/>
                      </w:rPr>
                      <w:t>Click or tap here to enter text.</w:t>
                    </w:r>
                  </w:sdtContent>
                </w:sdt>
                <w:r w:rsidR="00B108D5">
                  <w:t xml:space="preserve">, </w:t>
                </w:r>
                <w:r w:rsidR="00B93596" w:rsidRPr="00B02642">
                  <w:t>term</w:t>
                </w:r>
                <w:r w:rsidR="00072903">
                  <w:t xml:space="preserve"> </w:t>
                </w:r>
                <w:sdt>
                  <w:sdtPr>
                    <w:id w:val="-728770197"/>
                    <w:placeholder>
                      <w:docPart w:val="75229FB3B0654B85B391115E49444AF6"/>
                    </w:placeholder>
                    <w:showingPlcHdr/>
                  </w:sdtPr>
                  <w:sdtContent>
                    <w:r w:rsidR="00072903" w:rsidRPr="00771C8B">
                      <w:rPr>
                        <w:rStyle w:val="PlaceholderText"/>
                        <w:color w:val="0070C0"/>
                      </w:rPr>
                      <w:t>Click or tap here to enter text.</w:t>
                    </w:r>
                  </w:sdtContent>
                </w:sdt>
                <w:r w:rsidR="00B108D5">
                  <w:t xml:space="preserve">, </w:t>
                </w:r>
                <w:r w:rsidR="005F12B5" w:rsidRPr="00B02642">
                  <w:t>year</w:t>
                </w:r>
                <w:r w:rsidR="00B93596" w:rsidRPr="00B02642">
                  <w:t xml:space="preserve"> </w:t>
                </w:r>
                <w:sdt>
                  <w:sdtPr>
                    <w:id w:val="-883095701"/>
                    <w:placeholder>
                      <w:docPart w:val="08F42571A4294E02AEC0ED6D58E2CBE6"/>
                    </w:placeholder>
                    <w:showingPlcHdr/>
                  </w:sdtPr>
                  <w:sdtContent>
                    <w:r w:rsidR="00072903" w:rsidRPr="00784820">
                      <w:rPr>
                        <w:rStyle w:val="PlaceholderText"/>
                        <w:color w:val="0070C0"/>
                      </w:rPr>
                      <w:t>Click or tap here to enter text.</w:t>
                    </w:r>
                  </w:sdtContent>
                </w:sdt>
                <w:r w:rsidR="00B108D5">
                  <w:t>.</w:t>
                </w:r>
              </w:p>
              <w:p w14:paraId="6D2ACB1A" w14:textId="77777777" w:rsidR="00784820" w:rsidRDefault="00784820" w:rsidP="00072903"/>
              <w:p w14:paraId="52DE55FB" w14:textId="4E49C7F7" w:rsidR="00072903" w:rsidRDefault="00B93596" w:rsidP="00072903">
                <w:r w:rsidRPr="00B02642">
                  <w:t xml:space="preserve">My </w:t>
                </w:r>
                <w:r w:rsidR="00BE6C4E" w:rsidRPr="00B02642">
                  <w:t>instrument is</w:t>
                </w:r>
                <w:r w:rsidRPr="00B02642">
                  <w:t xml:space="preserve"> </w:t>
                </w:r>
                <w:sdt>
                  <w:sdtPr>
                    <w:id w:val="1408968890"/>
                    <w:placeholder>
                      <w:docPart w:val="BE5E103F1AA34C31BE0C44CA8224DB1D"/>
                    </w:placeholder>
                    <w:showingPlcHdr/>
                  </w:sdtPr>
                  <w:sdtContent>
                    <w:r w:rsidR="00072903" w:rsidRPr="00784820">
                      <w:rPr>
                        <w:rStyle w:val="PlaceholderText"/>
                        <w:color w:val="0070C0"/>
                      </w:rPr>
                      <w:t>Click or tap here to enter text.</w:t>
                    </w:r>
                  </w:sdtContent>
                </w:sdt>
                <w:r w:rsidR="0071685D">
                  <w:t xml:space="preserve"> </w:t>
                </w:r>
                <w:r w:rsidRPr="00B02642">
                  <w:t>and my music tutor is</w:t>
                </w:r>
                <w:r w:rsidR="003748C0" w:rsidRPr="00B02642">
                  <w:t xml:space="preserve"> </w:t>
                </w:r>
                <w:sdt>
                  <w:sdtPr>
                    <w:id w:val="1321082645"/>
                    <w:placeholder>
                      <w:docPart w:val="185140BAD21E4DDA8998C37D3A7D2126"/>
                    </w:placeholder>
                    <w:showingPlcHdr/>
                  </w:sdtPr>
                  <w:sdtContent>
                    <w:r w:rsidR="00072903" w:rsidRPr="00784820">
                      <w:rPr>
                        <w:rStyle w:val="PlaceholderText"/>
                        <w:color w:val="0070C0"/>
                      </w:rPr>
                      <w:t>Click or tap here to enter text.</w:t>
                    </w:r>
                  </w:sdtContent>
                </w:sdt>
                <w:r w:rsidR="0071685D">
                  <w:t>.</w:t>
                </w:r>
              </w:p>
              <w:p w14:paraId="44B39E75" w14:textId="77777777" w:rsidR="004C2B27" w:rsidRDefault="004C2B27" w:rsidP="00072903"/>
              <w:p w14:paraId="58A83137" w14:textId="1615D0F2" w:rsidR="007E1A43" w:rsidRDefault="00796409" w:rsidP="00B02642">
                <w:r w:rsidRPr="00B02642">
                  <w:t>Term cost</w:t>
                </w:r>
                <w:r w:rsidR="00FA4BFE">
                  <w:t xml:space="preserve"> £</w:t>
                </w:r>
                <w:r w:rsidR="005971D4" w:rsidRPr="00B02642">
                  <w:t xml:space="preserve"> </w:t>
                </w:r>
                <w:sdt>
                  <w:sdtPr>
                    <w:id w:val="2104763799"/>
                    <w:placeholder>
                      <w:docPart w:val="40A0A75AB7D24E86B6B1C7A4395901A9"/>
                    </w:placeholder>
                    <w:showingPlcHdr/>
                  </w:sdtPr>
                  <w:sdtContent>
                    <w:r w:rsidR="00DB5D6A" w:rsidRPr="00784820">
                      <w:rPr>
                        <w:rStyle w:val="PlaceholderText"/>
                        <w:color w:val="0070C0"/>
                      </w:rPr>
                      <w:t>Click or tap here to enter text.</w:t>
                    </w:r>
                  </w:sdtContent>
                </w:sdt>
                <w:r w:rsidR="005971D4" w:rsidRPr="00B02642">
                  <w:t xml:space="preserve"> </w:t>
                </w:r>
              </w:p>
              <w:p w14:paraId="5C024126" w14:textId="79EEC929" w:rsidR="00A478EB" w:rsidRPr="00B02642" w:rsidRDefault="00A478EB" w:rsidP="00B02642">
                <w:r w:rsidRPr="007E1A43">
                  <w:rPr>
                    <w:i/>
                    <w:iCs/>
                  </w:rPr>
                  <w:t>(Maximum grant 9</w:t>
                </w:r>
                <w:r w:rsidR="00417D43" w:rsidRPr="007E1A43">
                  <w:rPr>
                    <w:i/>
                    <w:iCs/>
                  </w:rPr>
                  <w:t>5</w:t>
                </w:r>
                <w:r w:rsidRPr="007E1A43">
                  <w:rPr>
                    <w:i/>
                    <w:iCs/>
                  </w:rPr>
                  <w:t xml:space="preserve">% of total, </w:t>
                </w:r>
                <w:r w:rsidR="00963563" w:rsidRPr="007E1A43">
                  <w:rPr>
                    <w:i/>
                    <w:iCs/>
                  </w:rPr>
                  <w:t>5</w:t>
                </w:r>
                <w:r w:rsidRPr="007E1A43">
                  <w:rPr>
                    <w:i/>
                    <w:iCs/>
                  </w:rPr>
                  <w:t>% balance to be paid by applicant)</w:t>
                </w:r>
              </w:p>
              <w:p w14:paraId="091DEFB6" w14:textId="77777777" w:rsidR="004C2B27" w:rsidRPr="00784820" w:rsidRDefault="004C2B27" w:rsidP="00B02642">
                <w:pPr>
                  <w:rPr>
                    <w:color w:val="0070C0"/>
                  </w:rPr>
                </w:pPr>
              </w:p>
              <w:p w14:paraId="493B162F" w14:textId="15522CC2" w:rsidR="004C2B27" w:rsidRPr="00B02642" w:rsidRDefault="0041706D" w:rsidP="00B02642">
                <w:r w:rsidRPr="007711B7">
                  <w:t>Grant</w:t>
                </w:r>
                <w:r w:rsidR="00B31302" w:rsidRPr="00B02642">
                  <w:t xml:space="preserve"> to be paid to: </w:t>
                </w:r>
                <w:sdt>
                  <w:sdtPr>
                    <w:id w:val="372665892"/>
                    <w:placeholder>
                      <w:docPart w:val="F3372FBA32554E08A06D719D1F9055F6"/>
                    </w:placeholder>
                    <w:showingPlcHdr/>
                  </w:sdtPr>
                  <w:sdtContent>
                    <w:r w:rsidR="00DB5D6A" w:rsidRPr="00784820">
                      <w:rPr>
                        <w:rStyle w:val="PlaceholderText"/>
                        <w:color w:val="0070C0"/>
                      </w:rPr>
                      <w:t>Click or tap here to enter text.</w:t>
                    </w:r>
                  </w:sdtContent>
                </w:sdt>
              </w:p>
            </w:tc>
          </w:tr>
          <w:tr w:rsidR="009C4661" w:rsidRPr="00845094" w14:paraId="2A42EBB7" w14:textId="77777777" w:rsidTr="00EB4AD0">
            <w:tblPrEx>
              <w:jc w:val="center"/>
            </w:tblPrEx>
            <w:trPr>
              <w:trHeight w:hRule="exact" w:val="315"/>
              <w:jc w:val="center"/>
            </w:trPr>
            <w:tc>
              <w:tcPr>
                <w:tcW w:w="9869" w:type="dxa"/>
                <w:gridSpan w:val="8"/>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126AE795" w14:textId="2B7EB0A5" w:rsidR="009C4661" w:rsidRPr="00B02642" w:rsidRDefault="009C4661" w:rsidP="00B02642">
                <w:r w:rsidRPr="00B02642">
                  <w:lastRenderedPageBreak/>
                  <w:t xml:space="preserve">ADDITIONAL DETAILS </w:t>
                </w:r>
                <w:r w:rsidR="00525C53" w:rsidRPr="00B02642">
                  <w:t xml:space="preserve">TO SUPPORT APPLICATION </w:t>
                </w:r>
                <w:r w:rsidRPr="00B02642">
                  <w:t xml:space="preserve">OR </w:t>
                </w:r>
                <w:r w:rsidR="00525C53" w:rsidRPr="00B02642">
                  <w:t xml:space="preserve">REQUEST A </w:t>
                </w:r>
                <w:r w:rsidRPr="00B02642">
                  <w:t>GRANT OTHER THAN ABOVE</w:t>
                </w:r>
              </w:p>
            </w:tc>
          </w:tr>
          <w:tr w:rsidR="00CA40E1" w:rsidRPr="00CA40E1" w14:paraId="58D869A1" w14:textId="77777777" w:rsidTr="00EB4AD0">
            <w:tblPrEx>
              <w:jc w:val="center"/>
            </w:tblPrEx>
            <w:trPr>
              <w:trHeight w:hRule="exact" w:val="1584"/>
              <w:jc w:val="center"/>
            </w:trPr>
            <w:tc>
              <w:tcPr>
                <w:tcW w:w="9869" w:type="dxa"/>
                <w:gridSpan w:val="8"/>
                <w:tcBorders>
                  <w:top w:val="single" w:sz="8" w:space="0" w:color="auto"/>
                  <w:left w:val="single" w:sz="8" w:space="0" w:color="auto"/>
                  <w:bottom w:val="single" w:sz="8" w:space="0" w:color="auto"/>
                  <w:right w:val="single" w:sz="8" w:space="0" w:color="000000" w:themeColor="text1"/>
                </w:tcBorders>
              </w:tcPr>
              <w:sdt>
                <w:sdtPr>
                  <w:id w:val="-1832287565"/>
                  <w:placeholder>
                    <w:docPart w:val="AE61E883C6624B0DA90ABE1C8E736BC9"/>
                  </w:placeholder>
                  <w:showingPlcHdr/>
                </w:sdtPr>
                <w:sdtContent>
                  <w:p w14:paraId="39ADF865" w14:textId="77777777" w:rsidR="00E5544A" w:rsidRDefault="00E5544A" w:rsidP="00E5544A">
                    <w:r w:rsidRPr="00507817">
                      <w:rPr>
                        <w:rStyle w:val="PlaceholderText"/>
                        <w:color w:val="0070C0"/>
                      </w:rPr>
                      <w:t>Click or tap here to enter text.</w:t>
                    </w:r>
                  </w:p>
                </w:sdtContent>
              </w:sdt>
              <w:p w14:paraId="2EB9ACC7" w14:textId="77777777" w:rsidR="00A51217" w:rsidRPr="00B02642" w:rsidRDefault="00A51217" w:rsidP="00B02642"/>
              <w:p w14:paraId="6565E2F7" w14:textId="77777777" w:rsidR="00A51217" w:rsidRPr="00B02642" w:rsidRDefault="00A51217" w:rsidP="00B02642"/>
              <w:p w14:paraId="563F89B3" w14:textId="77777777" w:rsidR="00A51217" w:rsidRPr="00B02642" w:rsidRDefault="00A51217" w:rsidP="00B02642"/>
              <w:p w14:paraId="2DC9F62C" w14:textId="77777777" w:rsidR="00A51217" w:rsidRPr="00B02642" w:rsidRDefault="00A51217" w:rsidP="00B02642"/>
              <w:p w14:paraId="0CB17619" w14:textId="77777777" w:rsidR="00EE07B6" w:rsidRPr="00B02642" w:rsidRDefault="00EE07B6" w:rsidP="00B02642"/>
              <w:p w14:paraId="5F906477" w14:textId="77777777" w:rsidR="00EE07B6" w:rsidRPr="00B02642" w:rsidRDefault="00EE07B6" w:rsidP="00B02642"/>
              <w:p w14:paraId="645981E0" w14:textId="51204F56" w:rsidR="00E42D23" w:rsidRPr="00B02642" w:rsidRDefault="00E42D23" w:rsidP="00B02642"/>
            </w:tc>
          </w:tr>
          <w:tr w:rsidR="00BC6F4D" w:rsidRPr="002F6952" w14:paraId="57AB564B"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243"/>
              <w:jc w:val="center"/>
            </w:trPr>
            <w:tc>
              <w:tcPr>
                <w:tcW w:w="98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93DFA" w14:textId="77777777" w:rsidR="00BC6F4D" w:rsidRPr="00B02642" w:rsidRDefault="00BC6F4D" w:rsidP="00B02642">
                <w:pPr>
                  <w:pStyle w:val="Heading1"/>
                </w:pPr>
                <w:bookmarkStart w:id="11" w:name="_Hlk497932551"/>
                <w:r>
                  <w:t>enclosed evidential documents</w:t>
                </w:r>
              </w:p>
            </w:tc>
          </w:tr>
          <w:tr w:rsidR="00BC6F4D" w:rsidRPr="002F6952" w14:paraId="426DD3C7"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947"/>
              <w:jc w:val="center"/>
            </w:trPr>
            <w:tc>
              <w:tcPr>
                <w:tcW w:w="986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A370" w14:textId="752B1C16" w:rsidR="007F2162" w:rsidRPr="00B02642" w:rsidRDefault="007F2162" w:rsidP="00B02642">
                <w:pPr>
                  <w:pStyle w:val="Heading1"/>
                </w:pPr>
                <w:r>
                  <w:t>please tick the box that applies</w:t>
                </w:r>
              </w:p>
              <w:p w14:paraId="5D55995A" w14:textId="77777777" w:rsidR="007F2162" w:rsidRPr="007F2162" w:rsidRDefault="007F2162" w:rsidP="00B02642"/>
              <w:p w14:paraId="631A571C" w14:textId="3ED6AF7F" w:rsidR="005641D1" w:rsidRPr="00B02642" w:rsidRDefault="00000000" w:rsidP="00B02642">
                <w:sdt>
                  <w:sdtPr>
                    <w:id w:val="-860819982"/>
                    <w14:checkbox>
                      <w14:checked w14:val="0"/>
                      <w14:checkedState w14:val="2612" w14:font="MS Gothic"/>
                      <w14:uncheckedState w14:val="2610" w14:font="MS Gothic"/>
                    </w14:checkbox>
                  </w:sdtPr>
                  <w:sdtContent>
                    <w:r w:rsidR="00E5544A">
                      <w:rPr>
                        <w:rFonts w:ascii="MS Gothic" w:eastAsia="MS Gothic" w:hAnsi="MS Gothic" w:hint="eastAsia"/>
                      </w:rPr>
                      <w:t>☐</w:t>
                    </w:r>
                  </w:sdtContent>
                </w:sdt>
                <w:r w:rsidR="00352083">
                  <w:t xml:space="preserve"> </w:t>
                </w:r>
                <w:r w:rsidR="00C83844" w:rsidRPr="00B02642">
                  <w:t xml:space="preserve">Free school meals written letter of FSM entitlement </w:t>
                </w:r>
                <w:r w:rsidR="00514478" w:rsidRPr="00B02642">
                  <w:t>regarding</w:t>
                </w:r>
                <w:r w:rsidR="00C83844" w:rsidRPr="00B02642">
                  <w:t xml:space="preserve"> </w:t>
                </w:r>
                <w:r w:rsidR="00514478" w:rsidRPr="00B02642">
                  <w:t>applicant</w:t>
                </w:r>
                <w:r w:rsidR="00C83844" w:rsidRPr="00B02642">
                  <w:t xml:space="preserve"> is sufficient to justify financial asistance</w:t>
                </w:r>
                <w:r w:rsidR="00D940BA" w:rsidRPr="00B02642">
                  <w:t>.</w:t>
                </w:r>
                <w:r w:rsidR="006930BA" w:rsidRPr="00B02642">
                  <w:t xml:space="preserve"> IF NO LETTER ATTACHED,</w:t>
                </w:r>
                <w:r w:rsidR="005641D1" w:rsidRPr="00B02642">
                  <w:t xml:space="preserve"> your </w:t>
                </w:r>
                <w:r w:rsidR="00984424" w:rsidRPr="00B02642">
                  <w:t xml:space="preserve">school </w:t>
                </w:r>
                <w:r w:rsidR="005641D1" w:rsidRPr="00B02642">
                  <w:t xml:space="preserve">bursar can certify in the sponsor section </w:t>
                </w:r>
                <w:r w:rsidR="00153D90" w:rsidRPr="00B02642">
                  <w:t xml:space="preserve">below that </w:t>
                </w:r>
                <w:r w:rsidR="005641D1" w:rsidRPr="00B02642">
                  <w:t>the APPLICANT IS listed as a</w:t>
                </w:r>
                <w:r w:rsidR="00B31302" w:rsidRPr="00B02642">
                  <w:t>n</w:t>
                </w:r>
                <w:r w:rsidR="005641D1" w:rsidRPr="00B02642">
                  <w:t xml:space="preserve"> FSM recipient on the Department of Education Online Checking Service.</w:t>
                </w:r>
              </w:p>
              <w:p w14:paraId="048CA6A4" w14:textId="46BDF8D3" w:rsidR="00F66298" w:rsidRDefault="00F66298" w:rsidP="00B02642"/>
              <w:p w14:paraId="75ACBA59" w14:textId="4D177A98" w:rsidR="00152528" w:rsidRPr="00B02642" w:rsidRDefault="00000000" w:rsidP="00B02642">
                <w:sdt>
                  <w:sdtPr>
                    <w:id w:val="145477113"/>
                    <w14:checkbox>
                      <w14:checked w14:val="0"/>
                      <w14:checkedState w14:val="2612" w14:font="MS Gothic"/>
                      <w14:uncheckedState w14:val="2610" w14:font="MS Gothic"/>
                    </w14:checkbox>
                  </w:sdtPr>
                  <w:sdtContent>
                    <w:r w:rsidR="00A34716" w:rsidRPr="00B02642">
                      <w:rPr>
                        <w:rFonts w:ascii="Segoe UI Symbol" w:hAnsi="Segoe UI Symbol" w:cs="Segoe UI Symbol"/>
                      </w:rPr>
                      <w:t>☐</w:t>
                    </w:r>
                  </w:sdtContent>
                </w:sdt>
                <w:r w:rsidR="00B550A5" w:rsidRPr="00B02642">
                  <w:t xml:space="preserve"> </w:t>
                </w:r>
                <w:r w:rsidR="002E53C8" w:rsidRPr="00B02642">
                  <w:t>UNIVERSAL CREDIT/TAX CREDITS</w:t>
                </w:r>
                <w:r w:rsidR="00F41126" w:rsidRPr="00B02642">
                  <w:t>/housing benefit</w:t>
                </w:r>
                <w:r w:rsidR="00185AF7" w:rsidRPr="00B02642">
                  <w:t xml:space="preserve"> IF IN RECEIPT OF UNIVERSAL CREDIT</w:t>
                </w:r>
                <w:r w:rsidR="004930ED" w:rsidRPr="00B02642">
                  <w:t xml:space="preserve">, </w:t>
                </w:r>
                <w:r w:rsidR="00185AF7" w:rsidRPr="00B02642">
                  <w:t xml:space="preserve">TAX CREDITS </w:t>
                </w:r>
                <w:r w:rsidR="004930ED" w:rsidRPr="00B02642">
                  <w:t xml:space="preserve">or housing benefit, </w:t>
                </w:r>
                <w:r w:rsidR="00185AF7" w:rsidRPr="00B02642">
                  <w:t>PLEASE ATTACH PROOF WITH YOUR APPLICATION</w:t>
                </w:r>
                <w:r w:rsidR="00E82789" w:rsidRPr="00B02642">
                  <w:t>.</w:t>
                </w:r>
              </w:p>
              <w:p w14:paraId="2398FB36" w14:textId="77777777" w:rsidR="00AE2F20" w:rsidRPr="00B02642" w:rsidRDefault="00AE2F20" w:rsidP="00B02642"/>
              <w:p w14:paraId="082AF25A" w14:textId="25C2FCF7" w:rsidR="00152528" w:rsidRPr="00B02642" w:rsidRDefault="00000000" w:rsidP="00B02642">
                <w:sdt>
                  <w:sdtPr>
                    <w:id w:val="861636143"/>
                    <w14:checkbox>
                      <w14:checked w14:val="0"/>
                      <w14:checkedState w14:val="2612" w14:font="MS Gothic"/>
                      <w14:uncheckedState w14:val="2610" w14:font="MS Gothic"/>
                    </w14:checkbox>
                  </w:sdtPr>
                  <w:sdtContent>
                    <w:r w:rsidR="00153D90" w:rsidRPr="00B02642">
                      <w:rPr>
                        <w:rFonts w:ascii="Segoe UI Symbol" w:hAnsi="Segoe UI Symbol" w:cs="Segoe UI Symbol"/>
                      </w:rPr>
                      <w:t>☐</w:t>
                    </w:r>
                  </w:sdtContent>
                </w:sdt>
                <w:r w:rsidR="00352083">
                  <w:t xml:space="preserve"> </w:t>
                </w:r>
                <w:r w:rsidR="00C63456" w:rsidRPr="00B02642">
                  <w:t xml:space="preserve">APPENDIX </w:t>
                </w:r>
                <w:r w:rsidR="00D006F2" w:rsidRPr="00B02642">
                  <w:t xml:space="preserve">PLEASE COMPLETE THE APPENDIX </w:t>
                </w:r>
                <w:r w:rsidR="00942C4E" w:rsidRPr="00B02642">
                  <w:t xml:space="preserve">AT THE END OF THIS APPLICATION </w:t>
                </w:r>
                <w:r w:rsidR="00D006F2" w:rsidRPr="00B02642">
                  <w:t>IF YOU ARE NOT IN RECEIPT OF FREE SCHOOL MEALS, UNIVERSAL CREDIT</w:t>
                </w:r>
                <w:r w:rsidR="00575F79" w:rsidRPr="00B02642">
                  <w:t xml:space="preserve">, </w:t>
                </w:r>
                <w:r w:rsidR="00D006F2" w:rsidRPr="00B02642">
                  <w:t>TAX CREDITS</w:t>
                </w:r>
                <w:r w:rsidR="00575F79" w:rsidRPr="00B02642">
                  <w:t xml:space="preserve"> or housing benefit</w:t>
                </w:r>
                <w:r w:rsidR="00D006F2" w:rsidRPr="00B02642">
                  <w:t xml:space="preserve">.  </w:t>
                </w:r>
              </w:p>
              <w:p w14:paraId="22E19069" w14:textId="77777777" w:rsidR="00F66298" w:rsidRPr="00F66298" w:rsidRDefault="00F66298" w:rsidP="00B02642"/>
            </w:tc>
          </w:tr>
          <w:tr w:rsidR="002F6952" w:rsidRPr="002F6952" w14:paraId="7716A84D"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160"/>
              <w:jc w:val="center"/>
            </w:trPr>
            <w:tc>
              <w:tcPr>
                <w:tcW w:w="986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6245A6" w14:textId="77777777" w:rsidR="00890C5A" w:rsidRPr="00B02642" w:rsidRDefault="001B2E4C" w:rsidP="00B02642">
                <w:pPr>
                  <w:pStyle w:val="Heading1"/>
                </w:pPr>
                <w:bookmarkStart w:id="12" w:name="_Hlk497996216"/>
                <w:bookmarkEnd w:id="11"/>
                <w:r>
                  <w:t>pARENT/GUARDIAN-</w:t>
                </w:r>
                <w:r w:rsidR="00890C5A" w:rsidRPr="00B02642">
                  <w:t>Disclaimer and Signature</w:t>
                </w:r>
              </w:p>
            </w:tc>
          </w:tr>
          <w:tr w:rsidR="00890C5A" w:rsidRPr="002A733C" w14:paraId="266906D8"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191"/>
              <w:jc w:val="center"/>
            </w:trPr>
            <w:tc>
              <w:tcPr>
                <w:tcW w:w="9869" w:type="dxa"/>
                <w:gridSpan w:val="8"/>
                <w:tcBorders>
                  <w:top w:val="single" w:sz="4" w:space="0" w:color="auto"/>
                  <w:left w:val="single" w:sz="4" w:space="0" w:color="auto"/>
                  <w:bottom w:val="single" w:sz="4" w:space="0" w:color="auto"/>
                  <w:right w:val="single" w:sz="4" w:space="0" w:color="auto"/>
                </w:tcBorders>
                <w:vAlign w:val="center"/>
              </w:tcPr>
              <w:p w14:paraId="15660941" w14:textId="77777777" w:rsidR="00C54F0E" w:rsidRPr="00E5544A" w:rsidRDefault="00B47C8D" w:rsidP="00B02642">
                <w:pPr>
                  <w:pStyle w:val="NormalWeb"/>
                  <w:rPr>
                    <w:rFonts w:asciiTheme="minorHAnsi" w:hAnsiTheme="minorHAnsi" w:cstheme="minorHAnsi"/>
                    <w:sz w:val="22"/>
                    <w:szCs w:val="22"/>
                  </w:rPr>
                </w:pPr>
                <w:r w:rsidRPr="00E5544A">
                  <w:rPr>
                    <w:rFonts w:asciiTheme="minorHAnsi" w:hAnsiTheme="minorHAnsi" w:cstheme="minorHAnsi"/>
                    <w:sz w:val="22"/>
                    <w:szCs w:val="22"/>
                  </w:rPr>
                  <w:t>I</w:t>
                </w:r>
                <w:r w:rsidR="00A53D74" w:rsidRPr="00E5544A">
                  <w:rPr>
                    <w:rFonts w:asciiTheme="minorHAnsi" w:hAnsiTheme="minorHAnsi" w:cstheme="minorHAnsi"/>
                    <w:sz w:val="22"/>
                    <w:szCs w:val="22"/>
                  </w:rPr>
                  <w:t xml:space="preserve"> certify that my answers are true and complete to the best of my knowledge. </w:t>
                </w:r>
              </w:p>
              <w:p w14:paraId="3B437840" w14:textId="015DD182" w:rsidR="0096566B" w:rsidRPr="00B02642" w:rsidRDefault="00A53D74" w:rsidP="00B02642">
                <w:pPr>
                  <w:pStyle w:val="NormalWeb"/>
                </w:pPr>
                <w:r w:rsidRPr="00E5544A">
                  <w:rPr>
                    <w:rFonts w:asciiTheme="minorHAnsi" w:hAnsiTheme="minorHAnsi" w:cstheme="minorHAnsi"/>
                    <w:sz w:val="22"/>
                    <w:szCs w:val="22"/>
                  </w:rPr>
                  <w:t>I consent to the processing by Henley Educational Trust of my personal data and the personal data of any children on whose behalf this application is made or who are identified as living with the applicant.</w:t>
                </w:r>
                <w:r w:rsidR="009A0413" w:rsidRPr="00E5544A">
                  <w:rPr>
                    <w:rFonts w:asciiTheme="minorHAnsi" w:hAnsiTheme="minorHAnsi" w:cstheme="minorHAnsi"/>
                    <w:sz w:val="22"/>
                    <w:szCs w:val="22"/>
                  </w:rPr>
                  <w:t xml:space="preserve">  </w:t>
                </w:r>
                <w:r w:rsidRPr="00E5544A">
                  <w:rPr>
                    <w:rFonts w:asciiTheme="minorHAnsi" w:hAnsiTheme="minorHAnsi" w:cstheme="minorHAnsi"/>
                    <w:sz w:val="22"/>
                    <w:szCs w:val="22"/>
                  </w:rPr>
                  <w:t>I understand that the personal data on this form will only be used by Henley Educational Trust to administer this application and that this processing is necessary to consider my application. I understand that I may withdraw my consent to processing my personal data at any time but that this may affect the Trust’s ability to consider this application.</w:t>
                </w:r>
                <w:r w:rsidRPr="00B02642">
                  <w:t xml:space="preserve"> </w:t>
                </w:r>
              </w:p>
            </w:tc>
          </w:tr>
          <w:tr w:rsidR="00782C10" w:rsidRPr="002A733C" w14:paraId="17EC6C1B"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403"/>
              <w:jc w:val="center"/>
            </w:trPr>
            <w:tc>
              <w:tcPr>
                <w:tcW w:w="1082" w:type="dxa"/>
                <w:tcBorders>
                  <w:top w:val="single" w:sz="4" w:space="0" w:color="auto"/>
                  <w:left w:val="single" w:sz="4" w:space="0" w:color="auto"/>
                  <w:bottom w:val="single" w:sz="4" w:space="0" w:color="auto"/>
                  <w:right w:val="single" w:sz="4" w:space="0" w:color="auto"/>
                </w:tcBorders>
                <w:vAlign w:val="center"/>
              </w:tcPr>
              <w:p w14:paraId="26384CE9" w14:textId="77777777" w:rsidR="00782C10" w:rsidRPr="00B02642" w:rsidRDefault="00782C10" w:rsidP="00B02642">
                <w:r w:rsidRPr="002A733C">
                  <w:t>Signature</w:t>
                </w:r>
              </w:p>
            </w:tc>
            <w:sdt>
              <w:sdtPr>
                <w:id w:val="2052956764"/>
                <w:placeholder>
                  <w:docPart w:val="30059F8882C44536AA5AE1917866E3A1"/>
                </w:placeholder>
              </w:sdtPr>
              <w:sdtContent>
                <w:tc>
                  <w:tcPr>
                    <w:tcW w:w="3979" w:type="dxa"/>
                    <w:gridSpan w:val="3"/>
                    <w:vAlign w:val="center"/>
                  </w:tcPr>
                  <w:sdt>
                    <w:sdtPr>
                      <w:id w:val="-517082157"/>
                      <w:placeholder>
                        <w:docPart w:val="E1C9197D6E97436483FE588B0F040F2B"/>
                      </w:placeholder>
                      <w:showingPlcHdr/>
                    </w:sdtPr>
                    <w:sdtContent>
                      <w:p w14:paraId="58EB4236" w14:textId="45A74F25" w:rsidR="00782C10" w:rsidRPr="00B02642" w:rsidRDefault="009D0181" w:rsidP="00B02642">
                        <w:r w:rsidRPr="00507817">
                          <w:rPr>
                            <w:rStyle w:val="PlaceholderText"/>
                            <w:color w:val="0070C0"/>
                          </w:rPr>
                          <w:t>Click or tap here to enter text.</w:t>
                        </w:r>
                      </w:p>
                    </w:sdtContent>
                  </w:sdt>
                </w:tc>
              </w:sdtContent>
            </w:sdt>
            <w:tc>
              <w:tcPr>
                <w:tcW w:w="1439" w:type="dxa"/>
                <w:gridSpan w:val="2"/>
                <w:tcBorders>
                  <w:top w:val="single" w:sz="4" w:space="0" w:color="auto"/>
                  <w:left w:val="single" w:sz="4" w:space="0" w:color="auto"/>
                  <w:bottom w:val="single" w:sz="4" w:space="0" w:color="auto"/>
                  <w:right w:val="single" w:sz="4" w:space="0" w:color="auto"/>
                </w:tcBorders>
                <w:vAlign w:val="center"/>
              </w:tcPr>
              <w:p w14:paraId="5457FAF7" w14:textId="77777777" w:rsidR="00782C10" w:rsidRPr="00B02642" w:rsidRDefault="00782C10" w:rsidP="00B02642">
                <w:r w:rsidRPr="002A733C">
                  <w:t>Date</w:t>
                </w:r>
                <w:r w:rsidRPr="00B02642">
                  <w:t xml:space="preserve">  </w:t>
                </w:r>
              </w:p>
            </w:tc>
            <w:sdt>
              <w:sdtPr>
                <w:id w:val="-1387949765"/>
                <w:placeholder>
                  <w:docPart w:val="85722483E4B74306B5C78EE89B49CC53"/>
                </w:placeholder>
              </w:sdtPr>
              <w:sdtContent>
                <w:tc>
                  <w:tcPr>
                    <w:tcW w:w="3369" w:type="dxa"/>
                    <w:gridSpan w:val="2"/>
                    <w:tcBorders>
                      <w:top w:val="single" w:sz="4" w:space="0" w:color="auto"/>
                      <w:left w:val="single" w:sz="4" w:space="0" w:color="auto"/>
                      <w:bottom w:val="single" w:sz="4" w:space="0" w:color="auto"/>
                      <w:right w:val="single" w:sz="4" w:space="0" w:color="auto"/>
                    </w:tcBorders>
                    <w:vAlign w:val="center"/>
                  </w:tcPr>
                  <w:sdt>
                    <w:sdtPr>
                      <w:id w:val="-1482693104"/>
                      <w:placeholder>
                        <w:docPart w:val="A215B0084F3343B0A9A0F14B323A015A"/>
                      </w:placeholder>
                      <w:showingPlcHdr/>
                    </w:sdtPr>
                    <w:sdtContent>
                      <w:p w14:paraId="4E43BE68" w14:textId="57C432D2" w:rsidR="00782C10" w:rsidRPr="00B02642" w:rsidRDefault="009D0181" w:rsidP="00B02642">
                        <w:r w:rsidRPr="00507817">
                          <w:rPr>
                            <w:rStyle w:val="PlaceholderText"/>
                            <w:color w:val="0070C0"/>
                          </w:rPr>
                          <w:t>Click or tap here to enter text.</w:t>
                        </w:r>
                      </w:p>
                    </w:sdtContent>
                  </w:sdt>
                </w:tc>
              </w:sdtContent>
            </w:sdt>
          </w:tr>
          <w:tr w:rsidR="001B2E4C" w:rsidRPr="002F6952" w14:paraId="5905C199"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182"/>
              <w:jc w:val="center"/>
            </w:trPr>
            <w:tc>
              <w:tcPr>
                <w:tcW w:w="986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C16DB" w14:textId="7A1FEBFD" w:rsidR="001B2E4C" w:rsidRPr="00B02642" w:rsidRDefault="001B2E4C" w:rsidP="00B02642">
                <w:pPr>
                  <w:pStyle w:val="Heading1"/>
                </w:pPr>
                <w:r>
                  <w:t>SPONSOR</w:t>
                </w:r>
                <w:r w:rsidRPr="00B02642">
                  <w:t xml:space="preserve"> Signature</w:t>
                </w:r>
                <w:r w:rsidR="000D5658">
                  <w:t xml:space="preserve"> </w:t>
                </w:r>
                <w:r w:rsidR="00FD1324" w:rsidRPr="00B02642">
                  <w:t>/</w:t>
                </w:r>
                <w:r w:rsidR="000D5658">
                  <w:t xml:space="preserve"> </w:t>
                </w:r>
                <w:r w:rsidR="00FD1324" w:rsidRPr="00B02642">
                  <w:t>FSM certification</w:t>
                </w:r>
              </w:p>
            </w:tc>
          </w:tr>
          <w:bookmarkEnd w:id="12"/>
          <w:tr w:rsidR="006930BA" w:rsidRPr="002A733C" w14:paraId="0FFC6C17"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418"/>
              <w:jc w:val="center"/>
            </w:trPr>
            <w:tc>
              <w:tcPr>
                <w:tcW w:w="986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0F5F4" w14:textId="77777777" w:rsidR="006930BA" w:rsidRPr="00B02642" w:rsidRDefault="006930BA" w:rsidP="00B02642">
                <w:r w:rsidRPr="00B02642">
                  <w:t>I certi</w:t>
                </w:r>
                <w:r w:rsidR="005641D1" w:rsidRPr="00B02642">
                  <w:t>fy that the above-named student is</w:t>
                </w:r>
                <w:r w:rsidRPr="00B02642">
                  <w:t xml:space="preserve"> listed as</w:t>
                </w:r>
                <w:r w:rsidR="005641D1" w:rsidRPr="00B02642">
                  <w:t xml:space="preserve"> a</w:t>
                </w:r>
                <w:r w:rsidRPr="00B02642">
                  <w:t xml:space="preserve"> FSM </w:t>
                </w:r>
                <w:r w:rsidR="005641D1" w:rsidRPr="00B02642">
                  <w:t>recipient</w:t>
                </w:r>
                <w:r w:rsidRPr="00B02642">
                  <w:t xml:space="preserve"> on the Department of Education Online Checking Service</w:t>
                </w:r>
              </w:p>
              <w:p w14:paraId="6D4876A4" w14:textId="77777777" w:rsidR="006930BA" w:rsidRPr="00B02642" w:rsidRDefault="006930BA" w:rsidP="00B02642">
                <w:r w:rsidRPr="002A733C">
                  <w:t xml:space="preserve">I </w:t>
                </w:r>
                <w:r w:rsidRPr="00B02642">
                  <w:t xml:space="preserve">also certify that my answers are true and complete to the best of my knowledge. </w:t>
                </w:r>
              </w:p>
            </w:tc>
          </w:tr>
          <w:tr w:rsidR="006930BA" w:rsidRPr="002A733C" w14:paraId="33D525A4"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507"/>
              <w:jc w:val="center"/>
            </w:trPr>
            <w:tc>
              <w:tcPr>
                <w:tcW w:w="1082" w:type="dxa"/>
                <w:tcBorders>
                  <w:top w:val="single" w:sz="4" w:space="0" w:color="auto"/>
                  <w:left w:val="single" w:sz="4" w:space="0" w:color="auto"/>
                  <w:bottom w:val="single" w:sz="4" w:space="0" w:color="auto"/>
                  <w:right w:val="single" w:sz="4" w:space="0" w:color="auto"/>
                </w:tcBorders>
                <w:vAlign w:val="center"/>
              </w:tcPr>
              <w:p w14:paraId="61CB613B" w14:textId="77777777" w:rsidR="006930BA" w:rsidRPr="00B02642" w:rsidRDefault="006930BA" w:rsidP="00B02642">
                <w:r>
                  <w:t>Name</w:t>
                </w:r>
              </w:p>
            </w:tc>
            <w:sdt>
              <w:sdtPr>
                <w:id w:val="188340314"/>
                <w:placeholder>
                  <w:docPart w:val="71975B9E7BE543A3AA55B8543C970B63"/>
                </w:placeholder>
              </w:sdtPr>
              <w:sdtContent>
                <w:sdt>
                  <w:sdtPr>
                    <w:id w:val="993760690"/>
                    <w:placeholder>
                      <w:docPart w:val="1340A08491A24448BBF3EB0E65EBDC44"/>
                    </w:placeholder>
                  </w:sdtPr>
                  <w:sdtContent>
                    <w:tc>
                      <w:tcPr>
                        <w:tcW w:w="2986" w:type="dxa"/>
                        <w:gridSpan w:val="2"/>
                        <w:vAlign w:val="center"/>
                      </w:tcPr>
                      <w:sdt>
                        <w:sdtPr>
                          <w:id w:val="1388533413"/>
                          <w:placeholder>
                            <w:docPart w:val="3825EA5CDDD14632BA4D50CF540B9602"/>
                          </w:placeholder>
                          <w:showingPlcHdr/>
                        </w:sdtPr>
                        <w:sdtContent>
                          <w:p w14:paraId="525DFB16" w14:textId="13CD9ACD" w:rsidR="006930BA" w:rsidRPr="00B02642" w:rsidRDefault="009D0181" w:rsidP="00B02642">
                            <w:r w:rsidRPr="00507817">
                              <w:rPr>
                                <w:rStyle w:val="PlaceholderText"/>
                                <w:color w:val="0070C0"/>
                              </w:rPr>
                              <w:t>Click or tap here to enter text.</w:t>
                            </w:r>
                          </w:p>
                        </w:sdtContent>
                      </w:sdt>
                    </w:tc>
                  </w:sdtContent>
                </w:sdt>
              </w:sdtContent>
            </w:sdt>
            <w:tc>
              <w:tcPr>
                <w:tcW w:w="1240" w:type="dxa"/>
                <w:gridSpan w:val="2"/>
                <w:tcBorders>
                  <w:top w:val="single" w:sz="4" w:space="0" w:color="auto"/>
                  <w:left w:val="single" w:sz="4" w:space="0" w:color="auto"/>
                  <w:bottom w:val="single" w:sz="4" w:space="0" w:color="auto"/>
                  <w:right w:val="single" w:sz="4" w:space="0" w:color="auto"/>
                </w:tcBorders>
                <w:vAlign w:val="center"/>
              </w:tcPr>
              <w:p w14:paraId="7A764EFC" w14:textId="77777777" w:rsidR="006930BA" w:rsidRPr="00B02642" w:rsidRDefault="006930BA" w:rsidP="00B02642">
                <w:r>
                  <w:t>Organisation</w:t>
                </w:r>
              </w:p>
            </w:tc>
            <w:sdt>
              <w:sdtPr>
                <w:id w:val="83885513"/>
                <w:placeholder>
                  <w:docPart w:val="5337F83BACD9442BB997DBC6A23DF474"/>
                </w:placeholder>
                <w:temporary/>
              </w:sdtPr>
              <w:sdtContent>
                <w:sdt>
                  <w:sdtPr>
                    <w:id w:val="-433904210"/>
                    <w:placeholder>
                      <w:docPart w:val="4066D4C918CC448AB45112BF18F3BF53"/>
                    </w:placeholder>
                  </w:sdtPr>
                  <w:sdtContent>
                    <w:sdt>
                      <w:sdtPr>
                        <w:id w:val="-761607388"/>
                        <w:placeholder>
                          <w:docPart w:val="76F3DD39FAEE417C9D34C235A78DFCA6"/>
                        </w:placeholder>
                      </w:sdtPr>
                      <w:sdtContent>
                        <w:tc>
                          <w:tcPr>
                            <w:tcW w:w="4561" w:type="dxa"/>
                            <w:gridSpan w:val="3"/>
                            <w:vAlign w:val="center"/>
                          </w:tcPr>
                          <w:sdt>
                            <w:sdtPr>
                              <w:id w:val="1414356545"/>
                              <w:placeholder>
                                <w:docPart w:val="8BE5BD4E87374B7180B1560A71ED4697"/>
                              </w:placeholder>
                              <w:showingPlcHdr/>
                            </w:sdtPr>
                            <w:sdtContent>
                              <w:p w14:paraId="27C10B24" w14:textId="5E6AC2B0" w:rsidR="006930BA" w:rsidRPr="00B02642" w:rsidRDefault="009D0181" w:rsidP="00B02642">
                                <w:r w:rsidRPr="00507817">
                                  <w:rPr>
                                    <w:rStyle w:val="PlaceholderText"/>
                                    <w:color w:val="0070C0"/>
                                  </w:rPr>
                                  <w:t>Click or tap here to enter text.</w:t>
                                </w:r>
                              </w:p>
                            </w:sdtContent>
                          </w:sdt>
                        </w:tc>
                      </w:sdtContent>
                    </w:sdt>
                  </w:sdtContent>
                </w:sdt>
              </w:sdtContent>
            </w:sdt>
          </w:tr>
          <w:tr w:rsidR="00782C10" w:rsidRPr="002A733C" w14:paraId="128C2DE1"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507"/>
              <w:jc w:val="center"/>
            </w:trPr>
            <w:tc>
              <w:tcPr>
                <w:tcW w:w="1082" w:type="dxa"/>
                <w:tcBorders>
                  <w:top w:val="single" w:sz="4" w:space="0" w:color="auto"/>
                  <w:left w:val="single" w:sz="4" w:space="0" w:color="auto"/>
                  <w:bottom w:val="single" w:sz="4" w:space="0" w:color="auto"/>
                  <w:right w:val="single" w:sz="4" w:space="0" w:color="auto"/>
                </w:tcBorders>
                <w:vAlign w:val="center"/>
              </w:tcPr>
              <w:p w14:paraId="1311DBF3" w14:textId="77777777" w:rsidR="00782C10" w:rsidRPr="00B02642" w:rsidRDefault="00782C10" w:rsidP="00B02642">
                <w:r>
                  <w:t>email</w:t>
                </w:r>
              </w:p>
            </w:tc>
            <w:sdt>
              <w:sdtPr>
                <w:id w:val="1431469452"/>
                <w:placeholder>
                  <w:docPart w:val="B7A42004667B4AA0B51BDAAB1AB9D9E6"/>
                </w:placeholder>
              </w:sdtPr>
              <w:sdtContent>
                <w:sdt>
                  <w:sdtPr>
                    <w:id w:val="-631640052"/>
                    <w:placeholder>
                      <w:docPart w:val="1C33459AC7954342887633C75500B430"/>
                    </w:placeholder>
                  </w:sdtPr>
                  <w:sdtContent>
                    <w:tc>
                      <w:tcPr>
                        <w:tcW w:w="2986" w:type="dxa"/>
                        <w:gridSpan w:val="2"/>
                        <w:vAlign w:val="center"/>
                      </w:tcPr>
                      <w:sdt>
                        <w:sdtPr>
                          <w:id w:val="-28270276"/>
                          <w:placeholder>
                            <w:docPart w:val="77C874DDF534484B904294D2186761AE"/>
                          </w:placeholder>
                          <w:showingPlcHdr/>
                        </w:sdtPr>
                        <w:sdtContent>
                          <w:p w14:paraId="2F2FA4D0" w14:textId="5DB63D19" w:rsidR="00782C10" w:rsidRPr="00B02642" w:rsidRDefault="009D0181" w:rsidP="00B02642">
                            <w:r w:rsidRPr="00507817">
                              <w:rPr>
                                <w:rStyle w:val="PlaceholderText"/>
                                <w:color w:val="0070C0"/>
                              </w:rPr>
                              <w:t>Click or tap here to enter text.</w:t>
                            </w:r>
                          </w:p>
                        </w:sdtContent>
                      </w:sdt>
                    </w:tc>
                  </w:sdtContent>
                </w:sdt>
              </w:sdtContent>
            </w:sdt>
            <w:tc>
              <w:tcPr>
                <w:tcW w:w="1240" w:type="dxa"/>
                <w:gridSpan w:val="2"/>
                <w:tcBorders>
                  <w:top w:val="single" w:sz="4" w:space="0" w:color="auto"/>
                  <w:left w:val="single" w:sz="4" w:space="0" w:color="auto"/>
                  <w:bottom w:val="single" w:sz="4" w:space="0" w:color="auto"/>
                  <w:right w:val="single" w:sz="4" w:space="0" w:color="auto"/>
                </w:tcBorders>
                <w:vAlign w:val="center"/>
              </w:tcPr>
              <w:p w14:paraId="51D2877E" w14:textId="77777777" w:rsidR="00782C10" w:rsidRPr="00B02642" w:rsidRDefault="00782C10" w:rsidP="00B02642">
                <w:r>
                  <w:t>Telephone</w:t>
                </w:r>
              </w:p>
            </w:tc>
            <w:sdt>
              <w:sdtPr>
                <w:id w:val="1024675759"/>
                <w:placeholder>
                  <w:docPart w:val="B7A42004667B4AA0B51BDAAB1AB9D9E6"/>
                </w:placeholder>
              </w:sdtPr>
              <w:sdtContent>
                <w:sdt>
                  <w:sdtPr>
                    <w:id w:val="1892304231"/>
                    <w:placeholder>
                      <w:docPart w:val="105FEBD12EAC48DA999665B8BDEAF2A8"/>
                    </w:placeholder>
                  </w:sdtPr>
                  <w:sdtContent>
                    <w:tc>
                      <w:tcPr>
                        <w:tcW w:w="4561" w:type="dxa"/>
                        <w:gridSpan w:val="3"/>
                        <w:vAlign w:val="center"/>
                      </w:tcPr>
                      <w:sdt>
                        <w:sdtPr>
                          <w:id w:val="-1737001336"/>
                          <w:placeholder>
                            <w:docPart w:val="EE825DAEA0054543A32BCBD45F4B064C"/>
                          </w:placeholder>
                          <w:showingPlcHdr/>
                        </w:sdtPr>
                        <w:sdtContent>
                          <w:p w14:paraId="14A4D500" w14:textId="6C9D4FDB" w:rsidR="00782C10" w:rsidRPr="00B02642" w:rsidRDefault="009D0181" w:rsidP="00B02642">
                            <w:r w:rsidRPr="00507817">
                              <w:rPr>
                                <w:rStyle w:val="PlaceholderText"/>
                                <w:color w:val="0070C0"/>
                              </w:rPr>
                              <w:t>Click or tap here to enter text.</w:t>
                            </w:r>
                          </w:p>
                        </w:sdtContent>
                      </w:sdt>
                    </w:tc>
                  </w:sdtContent>
                </w:sdt>
              </w:sdtContent>
            </w:sdt>
          </w:tr>
          <w:tr w:rsidR="00782C10" w:rsidRPr="002A733C" w14:paraId="2C6B26BD" w14:textId="77777777" w:rsidTr="00EB4A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Ex>
            <w:trPr>
              <w:trHeight w:val="507"/>
              <w:jc w:val="center"/>
            </w:trPr>
            <w:tc>
              <w:tcPr>
                <w:tcW w:w="1082" w:type="dxa"/>
                <w:tcBorders>
                  <w:top w:val="single" w:sz="4" w:space="0" w:color="auto"/>
                  <w:left w:val="single" w:sz="4" w:space="0" w:color="auto"/>
                  <w:bottom w:val="single" w:sz="4" w:space="0" w:color="auto"/>
                  <w:right w:val="single" w:sz="4" w:space="0" w:color="auto"/>
                </w:tcBorders>
                <w:vAlign w:val="center"/>
              </w:tcPr>
              <w:p w14:paraId="26C8D227" w14:textId="77777777" w:rsidR="00782C10" w:rsidRPr="00B02642" w:rsidRDefault="00782C10" w:rsidP="00B02642">
                <w:r>
                  <w:t>Signature</w:t>
                </w:r>
              </w:p>
            </w:tc>
            <w:sdt>
              <w:sdtPr>
                <w:id w:val="1413432066"/>
                <w:placeholder>
                  <w:docPart w:val="6C37B750695F41D892D82661E501F73D"/>
                </w:placeholder>
              </w:sdtPr>
              <w:sdtContent>
                <w:sdt>
                  <w:sdtPr>
                    <w:id w:val="692964062"/>
                    <w:placeholder>
                      <w:docPart w:val="17B548A0814C4A2C968EC78F936BBFBA"/>
                    </w:placeholder>
                  </w:sdtPr>
                  <w:sdtContent>
                    <w:tc>
                      <w:tcPr>
                        <w:tcW w:w="2986" w:type="dxa"/>
                        <w:gridSpan w:val="2"/>
                        <w:vAlign w:val="center"/>
                      </w:tcPr>
                      <w:p w14:paraId="0132EB9A" w14:textId="2AFFD53D" w:rsidR="00782C10" w:rsidRPr="00B02642" w:rsidRDefault="00000000" w:rsidP="00B02642">
                        <w:sdt>
                          <w:sdtPr>
                            <w:id w:val="-1308156297"/>
                            <w:placeholder>
                              <w:docPart w:val="D540F1D6F0FC4F788A92C0FCC8242547"/>
                            </w:placeholder>
                            <w:showingPlcHdr/>
                          </w:sdtPr>
                          <w:sdtContent>
                            <w:r w:rsidR="009D0181" w:rsidRPr="00507817">
                              <w:rPr>
                                <w:rStyle w:val="PlaceholderText"/>
                                <w:color w:val="0070C0"/>
                              </w:rPr>
                              <w:t>Click or tap here to enter text.</w:t>
                            </w:r>
                          </w:sdtContent>
                        </w:sdt>
                      </w:p>
                    </w:tc>
                  </w:sdtContent>
                </w:sdt>
              </w:sdtContent>
            </w:sdt>
            <w:tc>
              <w:tcPr>
                <w:tcW w:w="1240" w:type="dxa"/>
                <w:gridSpan w:val="2"/>
                <w:tcBorders>
                  <w:top w:val="single" w:sz="4" w:space="0" w:color="auto"/>
                  <w:left w:val="single" w:sz="4" w:space="0" w:color="auto"/>
                  <w:bottom w:val="single" w:sz="4" w:space="0" w:color="auto"/>
                  <w:right w:val="single" w:sz="4" w:space="0" w:color="auto"/>
                </w:tcBorders>
                <w:vAlign w:val="center"/>
              </w:tcPr>
              <w:p w14:paraId="198526B9" w14:textId="77777777" w:rsidR="00782C10" w:rsidRPr="00B02642" w:rsidRDefault="00782C10" w:rsidP="00B02642">
                <w:r w:rsidRPr="002A733C">
                  <w:t>Date</w:t>
                </w:r>
              </w:p>
            </w:tc>
            <w:sdt>
              <w:sdtPr>
                <w:id w:val="961463060"/>
                <w:placeholder>
                  <w:docPart w:val="6C37B750695F41D892D82661E501F73D"/>
                </w:placeholder>
              </w:sdtPr>
              <w:sdtContent>
                <w:sdt>
                  <w:sdtPr>
                    <w:id w:val="-952784187"/>
                    <w:placeholder>
                      <w:docPart w:val="21D2B14325144727B234A3A914AF4BCD"/>
                    </w:placeholder>
                  </w:sdtPr>
                  <w:sdtContent>
                    <w:tc>
                      <w:tcPr>
                        <w:tcW w:w="4561" w:type="dxa"/>
                        <w:gridSpan w:val="3"/>
                        <w:vAlign w:val="center"/>
                      </w:tcPr>
                      <w:sdt>
                        <w:sdtPr>
                          <w:id w:val="1121424869"/>
                          <w:placeholder>
                            <w:docPart w:val="934D991CF869469199A3ADB5216273DF"/>
                          </w:placeholder>
                          <w:showingPlcHdr/>
                        </w:sdtPr>
                        <w:sdtContent>
                          <w:p w14:paraId="242B4E64" w14:textId="085B1AEF" w:rsidR="00782C10" w:rsidRPr="00B02642" w:rsidRDefault="009D0181" w:rsidP="00B02642">
                            <w:r w:rsidRPr="00507817">
                              <w:rPr>
                                <w:rStyle w:val="PlaceholderText"/>
                                <w:color w:val="0070C0"/>
                              </w:rPr>
                              <w:t>Click or tap here to enter text.</w:t>
                            </w:r>
                          </w:p>
                        </w:sdtContent>
                      </w:sdt>
                    </w:tc>
                  </w:sdtContent>
                </w:sdt>
              </w:sdtContent>
            </w:sdt>
          </w:tr>
          <w:tr w:rsidR="00EB39FE" w:rsidRPr="00C56A2C" w14:paraId="7F6F65F4" w14:textId="77777777" w:rsidTr="00EB4AD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hRule="exact" w:val="13641"/>
            </w:trPr>
            <w:tc>
              <w:tcPr>
                <w:tcW w:w="986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9687"/>
                </w:tblGrid>
                <w:tr w:rsidR="00EB39FE" w:rsidRPr="00EE6D91" w14:paraId="2B1AF9BE" w14:textId="77777777" w:rsidTr="798E97B1">
                  <w:trPr>
                    <w:trHeight w:hRule="exact" w:val="451"/>
                  </w:trPr>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9FC8F" w14:textId="49A7FD08" w:rsidR="00EB39FE" w:rsidRPr="00B02642" w:rsidRDefault="00EB39FE" w:rsidP="009C2610">
                      <w:pPr>
                        <w:rPr>
                          <w:rFonts w:eastAsiaTheme="minorEastAsia"/>
                        </w:rPr>
                      </w:pPr>
                      <w:r w:rsidRPr="00B02642">
                        <w:rPr>
                          <w:noProof/>
                        </w:rPr>
                        <w:lastRenderedPageBreak/>
                        <mc:AlternateContent>
                          <mc:Choice Requires="wps">
                            <w:drawing>
                              <wp:anchor distT="0" distB="0" distL="114300" distR="114300" simplePos="0" relativeHeight="251658240" behindDoc="0" locked="0" layoutInCell="1" allowOverlap="1" wp14:anchorId="62D3A3C0" wp14:editId="6C3DF190">
                                <wp:simplePos x="0" y="0"/>
                                <wp:positionH relativeFrom="column">
                                  <wp:posOffset>6463844</wp:posOffset>
                                </wp:positionH>
                                <wp:positionV relativeFrom="paragraph">
                                  <wp:posOffset>-3663127</wp:posOffset>
                                </wp:positionV>
                                <wp:extent cx="1409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0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7ECBD"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95pt,-288.45pt" to="520.05pt,-2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" strokecolor="black [3213]"/>
                            </w:pict>
                          </mc:Fallback>
                        </mc:AlternateContent>
                      </w:r>
                      <w:r w:rsidR="009C2610">
                        <w:rPr>
                          <w:rFonts w:eastAsiaTheme="minorEastAsia"/>
                        </w:rPr>
                        <w:t>I</w:t>
                      </w:r>
                      <w:r w:rsidRPr="00B02642">
                        <w:rPr>
                          <w:rFonts w:eastAsiaTheme="minorEastAsia"/>
                        </w:rPr>
                        <w:t>ndividual Grant Application</w:t>
                      </w:r>
                      <w:r w:rsidR="008A4CDD" w:rsidRPr="00B02642">
                        <w:rPr>
                          <w:rFonts w:eastAsiaTheme="minorEastAsia"/>
                        </w:rPr>
                        <w:t xml:space="preserve"> </w:t>
                      </w:r>
                      <w:r w:rsidRPr="00B02642">
                        <w:rPr>
                          <w:rFonts w:eastAsiaTheme="minorEastAsia"/>
                        </w:rPr>
                        <w:t>NOTES</w:t>
                      </w:r>
                    </w:p>
                  </w:tc>
                </w:tr>
              </w:tbl>
              <w:p w14:paraId="44EBAC83" w14:textId="77777777" w:rsidR="00EB39FE" w:rsidRPr="00B02642" w:rsidRDefault="00EB39FE" w:rsidP="00B02642">
                <w:pPr>
                  <w:rPr>
                    <w:rFonts w:eastAsiaTheme="minorEastAsia"/>
                  </w:rPr>
                </w:pPr>
                <w:r w:rsidRPr="00B02642">
                  <w:rPr>
                    <w:rFonts w:eastAsiaTheme="minorEastAsia"/>
                  </w:rPr>
                  <w:t>Please note the following: -</w:t>
                </w:r>
              </w:p>
              <w:p w14:paraId="20460A2A" w14:textId="335242BA" w:rsidR="00EB39FE" w:rsidRPr="00B02642" w:rsidRDefault="00EB39FE" w:rsidP="00B02642">
                <w:pPr>
                  <w:pStyle w:val="ListParagraph"/>
                </w:pPr>
                <w:r w:rsidRPr="00B02642">
                  <w:rPr>
                    <w:rFonts w:eastAsiaTheme="minorEastAsia"/>
                  </w:rPr>
                  <w:t>ELIGIBILITY: – All (individual) applicants must be: -</w:t>
                </w:r>
              </w:p>
              <w:p w14:paraId="3A00A84D" w14:textId="47ACEA5E" w:rsidR="00EB39FE" w:rsidRPr="00B02642" w:rsidRDefault="00EB39FE" w:rsidP="00B02642">
                <w:pPr>
                  <w:pStyle w:val="ListParagraph"/>
                </w:pPr>
                <w:r w:rsidRPr="00B02642">
                  <w:rPr>
                    <w:rFonts w:eastAsiaTheme="minorEastAsia"/>
                  </w:rPr>
                  <w:t>Under 25 years of age and</w:t>
                </w:r>
              </w:p>
              <w:p w14:paraId="464570E8" w14:textId="77777777" w:rsidR="00EB39FE" w:rsidRPr="00B02642" w:rsidRDefault="00EB39FE" w:rsidP="00B02642">
                <w:pPr>
                  <w:pStyle w:val="ListParagraph"/>
                </w:pPr>
                <w:r w:rsidRPr="00B02642">
                  <w:rPr>
                    <w:rFonts w:eastAsiaTheme="minorEastAsia"/>
                  </w:rPr>
                  <w:t xml:space="preserve">Live within the parishes of Henley (Henley North, Henley South), Bix, Rotherfield Greys or Remenham, </w:t>
                </w:r>
              </w:p>
              <w:p w14:paraId="71095370" w14:textId="4FA10289" w:rsidR="00EB39FE" w:rsidRPr="00B02642" w:rsidRDefault="00EB39FE" w:rsidP="00B02642">
                <w:pPr>
                  <w:pStyle w:val="ListParagraph"/>
                </w:pPr>
                <w:r w:rsidRPr="00B02642">
                  <w:rPr>
                    <w:rFonts w:eastAsiaTheme="minorEastAsia"/>
                  </w:rPr>
                  <w:t>Or attend, Gillotts Academy, Badgemore Primary, Valley Road Primary, Trinity Primary and Sacred Heart RC Primary Schools.</w:t>
                </w:r>
              </w:p>
              <w:p w14:paraId="0DD2E3C1" w14:textId="7708F229" w:rsidR="00EB39FE" w:rsidRDefault="00EB39FE" w:rsidP="00B02642">
                <w:pPr>
                  <w:pStyle w:val="ListParagraph"/>
                  <w:rPr>
                    <w:rFonts w:eastAsiaTheme="minorEastAsia"/>
                  </w:rPr>
                </w:pPr>
                <w:r w:rsidRPr="00B02642">
                  <w:rPr>
                    <w:rFonts w:eastAsiaTheme="minorEastAsia"/>
                  </w:rPr>
                  <w:t>If attending Henley College have attended an above educational establishment for a minimum of 2 years or currently reside in an eligible parish as above.</w:t>
                </w:r>
              </w:p>
              <w:p w14:paraId="612BE6F6" w14:textId="77777777" w:rsidR="00166097" w:rsidRPr="00B02642" w:rsidRDefault="00166097" w:rsidP="00B02642">
                <w:pPr>
                  <w:pStyle w:val="ListParagraph"/>
                </w:pPr>
              </w:p>
              <w:p w14:paraId="6E782486" w14:textId="705D7C10" w:rsidR="00EB39FE" w:rsidRPr="00B02642" w:rsidRDefault="00EB39FE" w:rsidP="00B02642">
                <w:pPr>
                  <w:pStyle w:val="ListParagraph"/>
                </w:pPr>
                <w:r w:rsidRPr="00B02642">
                  <w:rPr>
                    <w:rFonts w:eastAsiaTheme="minorEastAsia"/>
                  </w:rPr>
                  <w:t>Grants are based on income, circumstances and family size. We are here to provide equal opportunities in education and have no income limit as such. Funding amounts may be reduced on a sliding scale for higher incomes. We encourage all to apply.</w:t>
                </w:r>
                <w:r w:rsidR="00A76FDC" w:rsidRPr="00B02642">
                  <w:rPr>
                    <w:rFonts w:eastAsiaTheme="minorEastAsia"/>
                  </w:rPr>
                  <w:t xml:space="preserve"> </w:t>
                </w:r>
                <w:r w:rsidRPr="00B02642">
                  <w:rPr>
                    <w:rFonts w:eastAsiaTheme="minorEastAsia"/>
                  </w:rPr>
                  <w:t>If you require help with completion of this form, please contact the Clerk to the Trustees for assistance</w:t>
                </w:r>
                <w:r w:rsidR="0003320F" w:rsidRPr="00B02642">
                  <w:rPr>
                    <w:rFonts w:eastAsiaTheme="minorEastAsia"/>
                  </w:rPr>
                  <w:t>.</w:t>
                </w:r>
              </w:p>
              <w:p w14:paraId="6B0396E5" w14:textId="77777777" w:rsidR="001A02CB" w:rsidRDefault="005E001D" w:rsidP="00B02642">
                <w:pPr>
                  <w:pStyle w:val="ListParagraph"/>
                  <w:rPr>
                    <w:rFonts w:eastAsiaTheme="minorEastAsia"/>
                  </w:rPr>
                </w:pPr>
                <w:r w:rsidRPr="00B02642">
                  <w:rPr>
                    <w:rFonts w:eastAsiaTheme="minorEastAsia"/>
                  </w:rPr>
                  <w:t xml:space="preserve">FREE SCHOOL MEALS: FSM entitlement meets the Trust’ financial assistance criteria and can be certified by your school. </w:t>
                </w:r>
              </w:p>
              <w:p w14:paraId="130A13AC" w14:textId="77777777" w:rsidR="001A02CB" w:rsidRDefault="001A02CB" w:rsidP="00B02642">
                <w:pPr>
                  <w:pStyle w:val="ListParagraph"/>
                  <w:rPr>
                    <w:rFonts w:eastAsiaTheme="minorEastAsia"/>
                  </w:rPr>
                </w:pPr>
              </w:p>
              <w:p w14:paraId="404AEF3E" w14:textId="03C0B5C6" w:rsidR="005E001D" w:rsidRDefault="005E001D" w:rsidP="00B02642">
                <w:pPr>
                  <w:pStyle w:val="ListParagraph"/>
                  <w:rPr>
                    <w:rFonts w:eastAsiaTheme="minorEastAsia"/>
                  </w:rPr>
                </w:pPr>
                <w:r w:rsidRPr="00B02642">
                  <w:rPr>
                    <w:rFonts w:eastAsiaTheme="minorEastAsia"/>
                  </w:rPr>
                  <w:t>Alternatively, please provide written evidence of FSM entitlement</w:t>
                </w:r>
                <w:r w:rsidR="00392822" w:rsidRPr="00B02642">
                  <w:rPr>
                    <w:rFonts w:eastAsiaTheme="minorEastAsia"/>
                  </w:rPr>
                  <w:t>.</w:t>
                </w:r>
              </w:p>
              <w:p w14:paraId="3D146167" w14:textId="4F6F0383" w:rsidR="00BB63CC" w:rsidRPr="00B02642" w:rsidRDefault="00392822" w:rsidP="00B02642">
                <w:pPr>
                  <w:pStyle w:val="ListParagraph"/>
                </w:pPr>
                <w:r w:rsidRPr="00B02642">
                  <w:t>UNIVERSAL CREDIT</w:t>
                </w:r>
                <w:r w:rsidR="00016B7F" w:rsidRPr="00B02642">
                  <w:t>, TAX CREDITS, HOUSING BENEFIT</w:t>
                </w:r>
                <w:r w:rsidR="000D189D" w:rsidRPr="00B02642">
                  <w:t xml:space="preserve">, </w:t>
                </w:r>
                <w:r w:rsidR="00FF053D" w:rsidRPr="00B02642">
                  <w:t>OTHER BENFITS</w:t>
                </w:r>
                <w:r w:rsidRPr="00B02642">
                  <w:t xml:space="preserve">: If </w:t>
                </w:r>
                <w:r w:rsidR="00016B7F" w:rsidRPr="00B02642">
                  <w:t xml:space="preserve">the family is </w:t>
                </w:r>
                <w:r w:rsidRPr="00B02642">
                  <w:t xml:space="preserve">in receipt of </w:t>
                </w:r>
                <w:r w:rsidR="00016B7F" w:rsidRPr="00B02642">
                  <w:t>one of these benefits</w:t>
                </w:r>
                <w:r w:rsidRPr="00B02642">
                  <w:t xml:space="preserve">, please submit </w:t>
                </w:r>
                <w:r w:rsidR="00016B7F" w:rsidRPr="00B02642">
                  <w:t xml:space="preserve">a </w:t>
                </w:r>
                <w:r w:rsidRPr="00B02642">
                  <w:t xml:space="preserve">statement as proof of </w:t>
                </w:r>
                <w:r w:rsidR="00F36BBA" w:rsidRPr="00B02642">
                  <w:t>entitlement</w:t>
                </w:r>
                <w:r w:rsidRPr="00B02642">
                  <w:t xml:space="preserve">. </w:t>
                </w:r>
              </w:p>
              <w:p w14:paraId="409EE85C" w14:textId="63CDE94B" w:rsidR="00392822" w:rsidRPr="00B02642" w:rsidRDefault="00392822" w:rsidP="00B02642">
                <w:pPr>
                  <w:pStyle w:val="ListParagraph"/>
                </w:pPr>
                <w:r w:rsidRPr="00B02642">
                  <w:t xml:space="preserve">If </w:t>
                </w:r>
                <w:r w:rsidR="00657820" w:rsidRPr="00B02642">
                  <w:t xml:space="preserve">the applicant is not entitled to FSM or the family not in receipt of </w:t>
                </w:r>
                <w:r w:rsidR="00F07A0C" w:rsidRPr="00B02642">
                  <w:t>benefits</w:t>
                </w:r>
                <w:r w:rsidR="00657820" w:rsidRPr="00B02642">
                  <w:t xml:space="preserve">, </w:t>
                </w:r>
                <w:r w:rsidRPr="00B02642">
                  <w:t>please</w:t>
                </w:r>
                <w:r w:rsidR="00F07A0C" w:rsidRPr="00B02642">
                  <w:t xml:space="preserve"> complet</w:t>
                </w:r>
                <w:r w:rsidR="0036137B" w:rsidRPr="00B02642">
                  <w:t>e the Appendix and</w:t>
                </w:r>
                <w:r w:rsidRPr="00B02642">
                  <w:t xml:space="preserve"> provide proof of earnings</w:t>
                </w:r>
                <w:r w:rsidR="005148FB" w:rsidRPr="00B02642">
                  <w:t>.</w:t>
                </w:r>
              </w:p>
              <w:p w14:paraId="58D396E0" w14:textId="77777777" w:rsidR="001A02CB" w:rsidRDefault="001A02CB" w:rsidP="00B02642">
                <w:pPr>
                  <w:pStyle w:val="ListParagraph"/>
                  <w:rPr>
                    <w:rFonts w:eastAsiaTheme="minorEastAsia"/>
                  </w:rPr>
                </w:pPr>
              </w:p>
              <w:p w14:paraId="37FAC6F4" w14:textId="03BBDB2A" w:rsidR="00EB39FE" w:rsidRPr="00B02642" w:rsidRDefault="00EB39FE" w:rsidP="00B02642">
                <w:pPr>
                  <w:pStyle w:val="ListParagraph"/>
                </w:pPr>
                <w:r w:rsidRPr="00B02642">
                  <w:rPr>
                    <w:rFonts w:eastAsiaTheme="minorEastAsia"/>
                  </w:rPr>
                  <w:t xml:space="preserve">YOUR PRIVACY: </w:t>
                </w:r>
                <w:r w:rsidR="001168DA" w:rsidRPr="00B02642">
                  <w:rPr>
                    <w:rFonts w:eastAsiaTheme="minorEastAsia"/>
                  </w:rPr>
                  <w:t xml:space="preserve">We take </w:t>
                </w:r>
                <w:r w:rsidRPr="00B02642">
                  <w:rPr>
                    <w:rFonts w:eastAsiaTheme="minorEastAsia"/>
                  </w:rPr>
                  <w:t xml:space="preserve">confidentiality </w:t>
                </w:r>
                <w:r w:rsidR="001168DA" w:rsidRPr="00B02642">
                  <w:rPr>
                    <w:rFonts w:eastAsiaTheme="minorEastAsia"/>
                  </w:rPr>
                  <w:t>very seriously.  A</w:t>
                </w:r>
                <w:r w:rsidRPr="00B02642">
                  <w:rPr>
                    <w:rFonts w:eastAsiaTheme="minorEastAsia"/>
                  </w:rPr>
                  <w:t xml:space="preserve">ny details given to the Trust will be </w:t>
                </w:r>
                <w:r w:rsidR="00AB441D" w:rsidRPr="00B02642">
                  <w:rPr>
                    <w:rFonts w:eastAsiaTheme="minorEastAsia"/>
                  </w:rPr>
                  <w:t xml:space="preserve">carefully looked after and </w:t>
                </w:r>
                <w:r w:rsidRPr="00B02642">
                  <w:rPr>
                    <w:rFonts w:eastAsiaTheme="minorEastAsia"/>
                  </w:rPr>
                  <w:t xml:space="preserve">handled in </w:t>
                </w:r>
                <w:r w:rsidR="00875B33" w:rsidRPr="00B02642">
                  <w:rPr>
                    <w:rFonts w:eastAsiaTheme="minorEastAsia"/>
                  </w:rPr>
                  <w:t>a</w:t>
                </w:r>
                <w:r w:rsidRPr="00B02642">
                  <w:rPr>
                    <w:rFonts w:eastAsiaTheme="minorEastAsia"/>
                  </w:rPr>
                  <w:t xml:space="preserve">ccordance with applicable data protection law. </w:t>
                </w:r>
                <w:r w:rsidR="00875B33" w:rsidRPr="00B02642">
                  <w:rPr>
                    <w:rFonts w:eastAsiaTheme="minorEastAsia"/>
                  </w:rPr>
                  <w:t xml:space="preserve"> Key information:</w:t>
                </w:r>
              </w:p>
              <w:p w14:paraId="2AA002CA" w14:textId="713A949A" w:rsidR="00EB39FE" w:rsidRPr="00B02642" w:rsidRDefault="00EB39FE" w:rsidP="00B02642">
                <w:pPr>
                  <w:pStyle w:val="ListParagraph"/>
                </w:pPr>
                <w:r w:rsidRPr="00B02642">
                  <w:rPr>
                    <w:rFonts w:eastAsiaTheme="minorEastAsia"/>
                  </w:rPr>
                  <w:t xml:space="preserve">Henley Educational Trust </w:t>
                </w:r>
                <w:r w:rsidR="00875B33" w:rsidRPr="00B02642">
                  <w:rPr>
                    <w:rFonts w:eastAsiaTheme="minorEastAsia"/>
                  </w:rPr>
                  <w:t>is the controller of your personal data</w:t>
                </w:r>
                <w:r w:rsidR="00464FF8" w:rsidRPr="00B02642">
                  <w:rPr>
                    <w:rFonts w:eastAsiaTheme="minorEastAsia"/>
                  </w:rPr>
                  <w:t>.  O</w:t>
                </w:r>
                <w:r w:rsidRPr="00B02642">
                  <w:rPr>
                    <w:rFonts w:eastAsiaTheme="minorEastAsia"/>
                  </w:rPr>
                  <w:t xml:space="preserve">ur contact details and representative’s details are set out below; </w:t>
                </w:r>
              </w:p>
              <w:p w14:paraId="2C998B88" w14:textId="54DB4D16" w:rsidR="00EB39FE" w:rsidRPr="00B02642" w:rsidRDefault="00EB39FE" w:rsidP="00B02642">
                <w:pPr>
                  <w:pStyle w:val="ListParagraph"/>
                </w:pPr>
                <w:r w:rsidRPr="00B02642">
                  <w:rPr>
                    <w:rFonts w:eastAsiaTheme="minorEastAsia"/>
                  </w:rPr>
                  <w:t xml:space="preserve">Henley Educational Trust will process your personal data to administer your application. Our lawful bases of processing are your consent and because processing is necessary to consider and administer your application; </w:t>
                </w:r>
              </w:p>
              <w:p w14:paraId="53AE7886" w14:textId="38DA6016" w:rsidR="00EB39FE" w:rsidRPr="00E5544A" w:rsidRDefault="00EB39FE" w:rsidP="00FE70CB">
                <w:pPr>
                  <w:pStyle w:val="ListParagraph"/>
                  <w:rPr>
                    <w:rFonts w:cstheme="minorHAnsi"/>
                    <w:szCs w:val="16"/>
                  </w:rPr>
                </w:pPr>
                <w:r w:rsidRPr="00B02642">
                  <w:rPr>
                    <w:rFonts w:eastAsiaTheme="minorEastAsia"/>
                  </w:rPr>
                  <w:t xml:space="preserve">In most instances grants are paid to Schools, Clubs, music teachers or other educational establishments. To make these payments we will share limited personal details with the organization or person receiving payment so that the payment can be credited to your account. We will also share details with our Trustees in considering your application; </w:t>
                </w:r>
                <w:r w:rsidRPr="00E5544A">
                  <w:rPr>
                    <w:rFonts w:cstheme="minorHAnsi"/>
                    <w:szCs w:val="16"/>
                  </w:rPr>
                  <w:t>The trust has a minimum paperwork use and storage policy. This form and accompanying paperwork will be scanned on receipt and stored digitally on the Office365 HET PRIMARY Site SharePoint Cloud Storage. The original will then be destroyed.</w:t>
                </w:r>
              </w:p>
              <w:p w14:paraId="74E3C309" w14:textId="4E5547DD" w:rsidR="00EB39FE" w:rsidRPr="00B02642" w:rsidRDefault="00EB39FE" w:rsidP="00B02642">
                <w:pPr>
                  <w:pStyle w:val="ListParagraph"/>
                </w:pPr>
                <w:r w:rsidRPr="00B02642">
                  <w:t>We will only store your application form for the time required to process your application plus a period up to the end of the following financial year afterwards to enable us to comply with our legal and accounting obligations.</w:t>
                </w:r>
                <w:r w:rsidRPr="00B02642">
                  <w:rPr>
                    <w:rFonts w:eastAsiaTheme="minorEastAsia"/>
                  </w:rPr>
                  <w:t xml:space="preserve"> We keep a limited record of grants made for a period of 7 years for our accounting records; </w:t>
                </w:r>
              </w:p>
              <w:p w14:paraId="3DE46DE4" w14:textId="1A1B0540" w:rsidR="00EB39FE" w:rsidRPr="00B02642" w:rsidRDefault="00EB39FE" w:rsidP="00B02642">
                <w:pPr>
                  <w:pStyle w:val="ListParagraph"/>
                </w:pPr>
                <w:r w:rsidRPr="00B02642">
                  <w:rPr>
                    <w:rFonts w:eastAsiaTheme="minorEastAsia"/>
                  </w:rPr>
                  <w:t>You have rights to access your personal data, to have it corrected or deleted, to object to processing and to lodge a complaint with the ICO. All of this is explained in our Privacy Policy; and</w:t>
                </w:r>
              </w:p>
              <w:p w14:paraId="7B6BE38C" w14:textId="2AB8757F" w:rsidR="00EB39FE" w:rsidRPr="00B02642" w:rsidRDefault="00EB39FE" w:rsidP="00B02642">
                <w:pPr>
                  <w:pStyle w:val="ListParagraph"/>
                </w:pPr>
                <w:r w:rsidRPr="00B02642">
                  <w:rPr>
                    <w:rFonts w:eastAsiaTheme="minorEastAsia"/>
                  </w:rPr>
                  <w:t xml:space="preserve">You may withdraw your consent to us processing your personal data at any time. This will not affect the lawfulness of any processing before withdrawal of consent, but it may affect our ability to consider your application. </w:t>
                </w:r>
              </w:p>
              <w:p w14:paraId="17DACBFC" w14:textId="226C8C96" w:rsidR="00EB39FE" w:rsidRPr="00B02642" w:rsidRDefault="00EB39FE" w:rsidP="00EE1C41">
                <w:pPr>
                  <w:ind w:firstLine="761"/>
                </w:pPr>
                <w:r w:rsidRPr="00B02642">
                  <w:rPr>
                    <w:rFonts w:eastAsiaTheme="minorEastAsia"/>
                  </w:rPr>
                  <w:t>Please see our Privacy Policy</w:t>
                </w:r>
                <w:r w:rsidR="001257A3" w:rsidRPr="00B02642">
                  <w:rPr>
                    <w:rFonts w:eastAsiaTheme="minorEastAsia"/>
                  </w:rPr>
                  <w:t xml:space="preserve"> at</w:t>
                </w:r>
                <w:r w:rsidRPr="00B02642">
                  <w:rPr>
                    <w:rFonts w:eastAsiaTheme="minorEastAsia"/>
                  </w:rPr>
                  <w:t xml:space="preserve"> </w:t>
                </w:r>
                <w:hyperlink r:id="rId10">
                  <w:r w:rsidRPr="00B02642">
                    <w:rPr>
                      <w:rStyle w:val="Hyperlink"/>
                      <w:rFonts w:eastAsiaTheme="minorEastAsia"/>
                    </w:rPr>
                    <w:t>www.henleyeducationaltrust.com</w:t>
                  </w:r>
                </w:hyperlink>
                <w:r w:rsidRPr="00B02642">
                  <w:rPr>
                    <w:rFonts w:eastAsiaTheme="minorEastAsia"/>
                  </w:rPr>
                  <w:t xml:space="preserve"> for further privacy details.</w:t>
                </w:r>
              </w:p>
              <w:p w14:paraId="3C651825" w14:textId="77777777" w:rsidR="001A02CB" w:rsidRDefault="001A02CB" w:rsidP="00B02642">
                <w:pPr>
                  <w:pStyle w:val="ListParagraph"/>
                  <w:rPr>
                    <w:rFonts w:eastAsiaTheme="minorEastAsia"/>
                  </w:rPr>
                </w:pPr>
              </w:p>
              <w:p w14:paraId="338DD50A" w14:textId="484FE731" w:rsidR="00EB39FE" w:rsidRPr="00B02642" w:rsidRDefault="00EB39FE" w:rsidP="00B02642">
                <w:pPr>
                  <w:pStyle w:val="ListParagraph"/>
                </w:pPr>
                <w:r w:rsidRPr="00B02642">
                  <w:rPr>
                    <w:rFonts w:eastAsiaTheme="minorEastAsia"/>
                  </w:rPr>
                  <w:t>UNIFORM GRANTS are currently £1</w:t>
                </w:r>
                <w:r w:rsidR="00120B60" w:rsidRPr="00B02642">
                  <w:rPr>
                    <w:rFonts w:eastAsiaTheme="minorEastAsia"/>
                  </w:rPr>
                  <w:t>4</w:t>
                </w:r>
                <w:r w:rsidRPr="00B02642">
                  <w:rPr>
                    <w:rFonts w:eastAsiaTheme="minorEastAsia"/>
                  </w:rPr>
                  <w:t>0 for Gillotts and £75 for Primary. Only one application per year allowed. Payment is made direct to school who will pay uniform supplier. Shoe voucher supplied with a value of £</w:t>
                </w:r>
                <w:r w:rsidR="00120B60" w:rsidRPr="00B02642">
                  <w:rPr>
                    <w:rFonts w:eastAsiaTheme="minorEastAsia"/>
                  </w:rPr>
                  <w:t>50</w:t>
                </w:r>
                <w:r w:rsidRPr="00B02642">
                  <w:rPr>
                    <w:rFonts w:eastAsiaTheme="minorEastAsia"/>
                  </w:rPr>
                  <w:t xml:space="preserve"> that can be exchanged at Clarks Shoes.</w:t>
                </w:r>
              </w:p>
              <w:p w14:paraId="21384C34" w14:textId="77777777" w:rsidR="001A02CB" w:rsidRDefault="001A02CB" w:rsidP="00B02642">
                <w:pPr>
                  <w:pStyle w:val="ListParagraph"/>
                  <w:rPr>
                    <w:rFonts w:eastAsiaTheme="minorEastAsia"/>
                  </w:rPr>
                </w:pPr>
              </w:p>
              <w:p w14:paraId="1F0E5F66" w14:textId="0D5C1903" w:rsidR="00EB39FE" w:rsidRPr="00B02642" w:rsidRDefault="00EB39FE" w:rsidP="00B02642">
                <w:pPr>
                  <w:pStyle w:val="ListParagraph"/>
                </w:pPr>
                <w:r w:rsidRPr="00B02642">
                  <w:rPr>
                    <w:rFonts w:eastAsiaTheme="minorEastAsia"/>
                  </w:rPr>
                  <w:t>RESIDENTIAL EDUCATION TRIPS are supported. The applicant is expected to pay a minimum10% deposit except in exceptional circumstances.</w:t>
                </w:r>
              </w:p>
              <w:p w14:paraId="56343273" w14:textId="77777777" w:rsidR="001A02CB" w:rsidRDefault="001A02CB" w:rsidP="00B02642">
                <w:pPr>
                  <w:pStyle w:val="ListParagraph"/>
                  <w:rPr>
                    <w:rFonts w:eastAsiaTheme="minorEastAsia"/>
                  </w:rPr>
                </w:pPr>
              </w:p>
              <w:p w14:paraId="056E89B9" w14:textId="07D01EA4" w:rsidR="00EB39FE" w:rsidRPr="00B02642" w:rsidRDefault="00EB39FE" w:rsidP="00B02642">
                <w:pPr>
                  <w:pStyle w:val="ListParagraph"/>
                </w:pPr>
                <w:r w:rsidRPr="00B02642">
                  <w:rPr>
                    <w:rFonts w:eastAsiaTheme="minorEastAsia"/>
                  </w:rPr>
                  <w:t>EDUCATIONAL SCHOOL TRIPS (UNDER £40), curriculum enrichment events, visits, and excursions can be applied for in bulk by you school to fund FSM pupils. Ask you school bursar or business manager for details</w:t>
                </w:r>
                <w:r w:rsidR="0012124D" w:rsidRPr="00B02642">
                  <w:rPr>
                    <w:rFonts w:eastAsiaTheme="minorEastAsia"/>
                  </w:rPr>
                  <w:t>.</w:t>
                </w:r>
              </w:p>
              <w:p w14:paraId="7CA6447D" w14:textId="32A80F7F" w:rsidR="00EB39FE" w:rsidRPr="00B02642" w:rsidRDefault="00EB39FE" w:rsidP="00B02642">
                <w:pPr>
                  <w:pStyle w:val="ListParagraph"/>
                </w:pPr>
                <w:r w:rsidRPr="00B02642">
                  <w:rPr>
                    <w:rFonts w:eastAsiaTheme="minorEastAsia"/>
                  </w:rPr>
                  <w:t>SPORTS EDUCATION: - Up to 90% of annual sports club membership/tuition fees and 95% of termly sports tuition fees</w:t>
                </w:r>
                <w:r w:rsidRPr="00B02642">
                  <w:t xml:space="preserve"> </w:t>
                </w:r>
                <w:r w:rsidRPr="00B02642">
                  <w:rPr>
                    <w:rFonts w:eastAsiaTheme="minorEastAsia"/>
                  </w:rPr>
                  <w:t>can be considered.</w:t>
                </w:r>
              </w:p>
              <w:p w14:paraId="714F0AFE" w14:textId="77777777" w:rsidR="001A02CB" w:rsidRDefault="001A02CB" w:rsidP="00B02642">
                <w:pPr>
                  <w:pStyle w:val="ListParagraph"/>
                  <w:rPr>
                    <w:rFonts w:eastAsiaTheme="minorEastAsia"/>
                  </w:rPr>
                </w:pPr>
              </w:p>
              <w:p w14:paraId="119E57CA" w14:textId="2B803A73" w:rsidR="00EB39FE" w:rsidRPr="00B02642" w:rsidRDefault="00EB39FE" w:rsidP="00B02642">
                <w:pPr>
                  <w:pStyle w:val="ListParagraph"/>
                </w:pPr>
                <w:r w:rsidRPr="00B02642">
                  <w:rPr>
                    <w:rFonts w:eastAsiaTheme="minorEastAsia"/>
                  </w:rPr>
                  <w:t>SOCIAL EDUCATION.: -Up to 90% annual membership/tuition fees and 95% of termly tuition fees can be considered (eg Scouts, Brownies, Cadets, first aid, performing arts and other youth organisations)</w:t>
                </w:r>
              </w:p>
              <w:p w14:paraId="550A4BB2" w14:textId="77777777" w:rsidR="001A02CB" w:rsidRDefault="001A02CB" w:rsidP="00B02642">
                <w:pPr>
                  <w:pStyle w:val="ListParagraph"/>
                  <w:rPr>
                    <w:rFonts w:eastAsiaTheme="minorEastAsia"/>
                  </w:rPr>
                </w:pPr>
              </w:p>
              <w:p w14:paraId="029A94E9" w14:textId="00659B7A" w:rsidR="00EB39FE" w:rsidRPr="00B02642" w:rsidRDefault="00EB39FE" w:rsidP="00B02642">
                <w:pPr>
                  <w:pStyle w:val="ListParagraph"/>
                </w:pPr>
                <w:r w:rsidRPr="00B02642">
                  <w:rPr>
                    <w:rFonts w:eastAsiaTheme="minorEastAsia"/>
                  </w:rPr>
                  <w:t xml:space="preserve">MUSIC TUITION. Up to 95% funding is available to be paid termly against invoice and report of progress by tutor. </w:t>
                </w:r>
              </w:p>
              <w:p w14:paraId="29A2E81F" w14:textId="77777777" w:rsidR="001A02CB" w:rsidRDefault="001A02CB" w:rsidP="00B02642">
                <w:pPr>
                  <w:pStyle w:val="ListParagraph"/>
                  <w:rPr>
                    <w:rFonts w:eastAsiaTheme="minorEastAsia"/>
                  </w:rPr>
                </w:pPr>
              </w:p>
              <w:p w14:paraId="5EDD98E7" w14:textId="0706C43C" w:rsidR="00EB39FE" w:rsidRPr="00B02642" w:rsidRDefault="00EB39FE" w:rsidP="00B02642">
                <w:pPr>
                  <w:pStyle w:val="ListParagraph"/>
                  <w:rPr>
                    <w:rFonts w:eastAsiaTheme="minorEastAsia"/>
                  </w:rPr>
                </w:pPr>
                <w:r w:rsidRPr="00B02642">
                  <w:rPr>
                    <w:rFonts w:eastAsiaTheme="minorEastAsia"/>
                  </w:rPr>
                  <w:t>COUNSELLING: -As an education charity, applications to fund counselling can only be considered if they demonstrate a clear educational benefit. The charity cannot finance counselling on purely medical or mental health grounds.</w:t>
                </w:r>
              </w:p>
              <w:p w14:paraId="15ACF6AF" w14:textId="77777777" w:rsidR="001A02CB" w:rsidRDefault="001A02CB" w:rsidP="00B02642">
                <w:pPr>
                  <w:pStyle w:val="ListParagraph"/>
                  <w:rPr>
                    <w:rFonts w:eastAsiaTheme="minorEastAsia"/>
                  </w:rPr>
                </w:pPr>
              </w:p>
              <w:p w14:paraId="2559DB15" w14:textId="69AFBB2F" w:rsidR="00EB39FE" w:rsidRPr="00B02642" w:rsidRDefault="00EB39FE" w:rsidP="00B02642">
                <w:pPr>
                  <w:pStyle w:val="ListParagraph"/>
                </w:pPr>
                <w:r w:rsidRPr="00B02642">
                  <w:rPr>
                    <w:rFonts w:eastAsiaTheme="minorEastAsia"/>
                  </w:rPr>
                  <w:t>BEST FINANCIAL PRACTICE: -Payment will always be made direct to the educational establishment or organisation and not to the applicant.</w:t>
                </w:r>
              </w:p>
              <w:p w14:paraId="033678BE" w14:textId="0A8BF18F" w:rsidR="00EB39FE" w:rsidRPr="00B02642" w:rsidRDefault="00EB39FE" w:rsidP="00B02642">
                <w:pPr>
                  <w:pStyle w:val="ListParagraph"/>
                </w:pPr>
                <w:r w:rsidRPr="00B02642">
                  <w:rPr>
                    <w:rFonts w:eastAsiaTheme="minorEastAsia"/>
                  </w:rPr>
                  <w:t>SPONSORSHIP: - The application form must be endorsed by an educational professional or service provider. </w:t>
                </w:r>
              </w:p>
              <w:p w14:paraId="00309EDF" w14:textId="77777777" w:rsidR="001A02CB" w:rsidRDefault="001A02CB" w:rsidP="00B02642">
                <w:pPr>
                  <w:pStyle w:val="ListParagraph"/>
                  <w:rPr>
                    <w:rFonts w:eastAsiaTheme="minorEastAsia"/>
                  </w:rPr>
                </w:pPr>
              </w:p>
              <w:p w14:paraId="5BC2C8C5" w14:textId="27804DAD" w:rsidR="00EB39FE" w:rsidRPr="00B02642" w:rsidRDefault="00EB39FE" w:rsidP="00B02642">
                <w:pPr>
                  <w:pStyle w:val="ListParagraph"/>
                </w:pPr>
                <w:r w:rsidRPr="00B02642">
                  <w:rPr>
                    <w:rFonts w:eastAsiaTheme="minorEastAsia"/>
                  </w:rPr>
                  <w:t xml:space="preserve">EMAIL APPLICATIONS: - Email applications are acceptable provided authenticity is adequately verified. </w:t>
                </w:r>
              </w:p>
              <w:p w14:paraId="32BC6ED9" w14:textId="77777777" w:rsidR="001A02CB" w:rsidRDefault="001A02CB" w:rsidP="007576B0">
                <w:pPr>
                  <w:pStyle w:val="ListParagraph"/>
                  <w:rPr>
                    <w:rFonts w:eastAsiaTheme="minorEastAsia"/>
                  </w:rPr>
                </w:pPr>
              </w:p>
              <w:p w14:paraId="56010025" w14:textId="6F51DDF2" w:rsidR="00EB39FE" w:rsidRPr="00B02642" w:rsidRDefault="00EB39FE" w:rsidP="007576B0">
                <w:pPr>
                  <w:pStyle w:val="ListParagraph"/>
                </w:pPr>
                <w:r w:rsidRPr="00B02642">
                  <w:rPr>
                    <w:rFonts w:eastAsiaTheme="minorEastAsia"/>
                  </w:rPr>
                  <w:t>FUNDS OBTAINED BY DECEPTION: - The trustees may inform the police and seek reparation in any case where grants are obtained by fraudulent means.  This act will also bar the person from any future help from the Trust. </w:t>
                </w:r>
              </w:p>
            </w:tc>
          </w:tr>
          <w:tr w:rsidR="00E5544A" w:rsidRPr="00C56A2C" w14:paraId="51512679" w14:textId="77777777" w:rsidTr="00EB4AD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Ex>
            <w:trPr>
              <w:trHeight w:hRule="exact" w:val="1411"/>
            </w:trPr>
            <w:tc>
              <w:tcPr>
                <w:tcW w:w="986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EE71F51" w14:textId="77777777" w:rsidR="00CE1AC3" w:rsidRPr="00B02642" w:rsidRDefault="00CE1AC3" w:rsidP="00CE1AC3">
                <w:pPr>
                  <w:pStyle w:val="Heading1"/>
                  <w:ind w:firstLine="761"/>
                </w:pPr>
                <w:r w:rsidRPr="00B02642">
                  <w:t>Clerk to the Trustees</w:t>
                </w:r>
              </w:p>
              <w:p w14:paraId="23A91C00" w14:textId="77777777" w:rsidR="00CE1AC3" w:rsidRPr="00B02642" w:rsidRDefault="00CE1AC3" w:rsidP="00CE1AC3">
                <w:pPr>
                  <w:ind w:firstLine="761"/>
                </w:pPr>
                <w:r w:rsidRPr="00B02642">
                  <w:t>Mrs. Catherine Gosby</w:t>
                </w:r>
              </w:p>
              <w:p w14:paraId="29A400F8" w14:textId="77777777" w:rsidR="00CE1AC3" w:rsidRPr="00B02642" w:rsidRDefault="00CE1AC3" w:rsidP="00CE1AC3">
                <w:pPr>
                  <w:ind w:firstLine="761"/>
                </w:pPr>
                <w:r w:rsidRPr="00B02642">
                  <w:t>1A Coldharbour Close</w:t>
                </w:r>
              </w:p>
              <w:p w14:paraId="13C60330" w14:textId="77777777" w:rsidR="00CE1AC3" w:rsidRPr="00B02642" w:rsidRDefault="00CE1AC3" w:rsidP="00CE1AC3">
                <w:pPr>
                  <w:ind w:firstLine="761"/>
                </w:pPr>
                <w:r w:rsidRPr="00B02642">
                  <w:t>Henley on Thames RG9 1QF</w:t>
                </w:r>
              </w:p>
              <w:p w14:paraId="2E74FACA" w14:textId="77777777" w:rsidR="00CE1AC3" w:rsidRPr="00B02642" w:rsidRDefault="00CE1AC3" w:rsidP="00CE1AC3">
                <w:pPr>
                  <w:ind w:firstLine="761"/>
                </w:pPr>
                <w:r w:rsidRPr="00B02642">
                  <w:t>Telephone: 01491 524994</w:t>
                </w:r>
              </w:p>
              <w:p w14:paraId="58C5F39E" w14:textId="52A3FDB6" w:rsidR="00CE1AC3" w:rsidRPr="00B02642" w:rsidRDefault="00CE1AC3" w:rsidP="00CE1AC3">
                <w:pPr>
                  <w:ind w:firstLine="761"/>
                </w:pPr>
                <w:r w:rsidRPr="00B02642">
                  <w:t xml:space="preserve">Email: </w:t>
                </w:r>
                <w:hyperlink r:id="rId11" w:history="1">
                  <w:r w:rsidR="0085030D" w:rsidRPr="00231EF2">
                    <w:rPr>
                      <w:rStyle w:val="Hyperlink"/>
                    </w:rPr>
                    <w:t>clerk@henleyeducationaltrust.com</w:t>
                  </w:r>
                </w:hyperlink>
                <w:r w:rsidR="0085030D">
                  <w:t xml:space="preserve"> </w:t>
                </w:r>
                <w:r w:rsidRPr="00B02642">
                  <w:t xml:space="preserve"> </w:t>
                </w:r>
              </w:p>
              <w:p w14:paraId="472AD599" w14:textId="4E315F8D" w:rsidR="00E5544A" w:rsidRPr="00B02642" w:rsidRDefault="00CE1AC3" w:rsidP="001A02CB">
                <w:pPr>
                  <w:ind w:firstLine="761"/>
                </w:pPr>
                <w:r w:rsidRPr="00B02642">
                  <w:t xml:space="preserve">Website: </w:t>
                </w:r>
                <w:hyperlink r:id="rId12" w:history="1">
                  <w:r w:rsidR="0085030D" w:rsidRPr="00231EF2">
                    <w:rPr>
                      <w:rStyle w:val="Hyperlink"/>
                    </w:rPr>
                    <w:t>www.henleyeducationaltrust.com</w:t>
                  </w:r>
                </w:hyperlink>
                <w:r w:rsidR="0085030D">
                  <w:t xml:space="preserve"> </w:t>
                </w:r>
              </w:p>
            </w:tc>
          </w:tr>
        </w:tbl>
        <w:p w14:paraId="134C3D70" w14:textId="5668DB06" w:rsidR="798E97B1" w:rsidRPr="00B02642" w:rsidRDefault="798E97B1" w:rsidP="00B02642"/>
        <w:p w14:paraId="1228CB0F" w14:textId="1E733F2A" w:rsidR="798E97B1" w:rsidRPr="00B02642" w:rsidRDefault="798E97B1" w:rsidP="00B02642"/>
        <w:p w14:paraId="65BFAC2F" w14:textId="77777777" w:rsidR="00185366" w:rsidRPr="00B02642" w:rsidRDefault="00185366" w:rsidP="00B02642"/>
        <w:p w14:paraId="1F3A3CFE" w14:textId="77777777" w:rsidR="00185366" w:rsidRPr="00B02642" w:rsidRDefault="00185366" w:rsidP="00B02642"/>
        <w:p w14:paraId="0E458D22" w14:textId="56E07EA4" w:rsidR="00185366" w:rsidRPr="00B02642" w:rsidRDefault="00185366" w:rsidP="00185366">
          <w:r w:rsidRPr="00B02642">
            <w:t>APPENDIX</w:t>
          </w:r>
        </w:p>
        <w:p w14:paraId="5842EA9D" w14:textId="77777777" w:rsidR="00185366" w:rsidRPr="00B02642" w:rsidRDefault="00185366" w:rsidP="00B02642"/>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Caption w:val="ENTER AMOUNT IF LESS"/>
          </w:tblPr>
          <w:tblGrid>
            <w:gridCol w:w="2689"/>
            <w:gridCol w:w="265"/>
            <w:gridCol w:w="1415"/>
            <w:gridCol w:w="1296"/>
            <w:gridCol w:w="3238"/>
            <w:gridCol w:w="1313"/>
          </w:tblGrid>
          <w:tr w:rsidR="00185366" w:rsidRPr="002A733C" w14:paraId="2808EE12" w14:textId="77777777" w:rsidTr="003C2686">
            <w:trPr>
              <w:trHeight w:val="288"/>
              <w:jc w:val="center"/>
            </w:trPr>
            <w:tc>
              <w:tcPr>
                <w:tcW w:w="102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E2F4A" w14:textId="77777777" w:rsidR="00185366" w:rsidRPr="00B02642" w:rsidRDefault="00185366" w:rsidP="00B02642">
                <w:pPr>
                  <w:pStyle w:val="Heading1"/>
                </w:pPr>
                <w:r>
                  <w:t>EVIDENCE OF monthly family income/outgoings</w:t>
                </w:r>
              </w:p>
            </w:tc>
          </w:tr>
          <w:tr w:rsidR="00185366" w:rsidRPr="00B82A97" w14:paraId="2D974B9E" w14:textId="77777777" w:rsidTr="00513B64">
            <w:trPr>
              <w:trHeight w:val="217"/>
              <w:jc w:val="center"/>
            </w:trPr>
            <w:tc>
              <w:tcPr>
                <w:tcW w:w="5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1E740" w14:textId="3DFC8C26" w:rsidR="00185366" w:rsidRPr="00B02642" w:rsidRDefault="003959CE" w:rsidP="00B02642">
                <w:r w:rsidRPr="00B02642">
                  <w:t>INCOME</w:t>
                </w:r>
                <w:r w:rsidR="00185366" w:rsidRPr="00B02642">
                  <w:t xml:space="preserve"> RECIEVED PER MONTH</w:t>
                </w:r>
              </w:p>
            </w:tc>
            <w:tc>
              <w:tcPr>
                <w:tcW w:w="45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183BA" w14:textId="77777777" w:rsidR="00185366" w:rsidRPr="00B02642" w:rsidRDefault="00185366" w:rsidP="00B02642">
                <w:r w:rsidRPr="00B02642">
                  <w:t>OUTGOINGS PER MONTH</w:t>
                </w:r>
              </w:p>
            </w:tc>
          </w:tr>
          <w:tr w:rsidR="00185366" w:rsidRPr="009D7FBC" w14:paraId="0ABEF1F2" w14:textId="77777777" w:rsidTr="000D5658">
            <w:trPr>
              <w:trHeight w:val="248"/>
              <w:jc w:val="center"/>
            </w:trPr>
            <w:tc>
              <w:tcPr>
                <w:tcW w:w="26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03CA618" w14:textId="405BF484" w:rsidR="00185366" w:rsidRPr="00513B64" w:rsidRDefault="00C35C79" w:rsidP="00B02642">
                <w:pPr>
                  <w:rPr>
                    <w:sz w:val="14"/>
                    <w:szCs w:val="14"/>
                  </w:rPr>
                </w:pPr>
                <w:r w:rsidRPr="00513B64">
                  <w:rPr>
                    <w:sz w:val="14"/>
                    <w:szCs w:val="14"/>
                  </w:rPr>
                  <w:t>Income</w:t>
                </w:r>
              </w:p>
            </w:tc>
            <w:tc>
              <w:tcPr>
                <w:tcW w:w="2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BCBB50" w14:textId="54BF0B17" w:rsidR="00185366" w:rsidRPr="00513B64" w:rsidRDefault="00185366" w:rsidP="00B02642">
                <w:pPr>
                  <w:rPr>
                    <w:sz w:val="14"/>
                    <w:szCs w:val="14"/>
                  </w:rPr>
                </w:pP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AC8AC" w14:textId="77777777" w:rsidR="00185366" w:rsidRPr="00513B64" w:rsidRDefault="00185366" w:rsidP="00B02642">
                <w:pPr>
                  <w:rPr>
                    <w:sz w:val="14"/>
                    <w:szCs w:val="14"/>
                  </w:rPr>
                </w:pPr>
                <w:r w:rsidRPr="00513B64">
                  <w:rPr>
                    <w:sz w:val="14"/>
                    <w:szCs w:val="14"/>
                  </w:rPr>
                  <w:t>Amount</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15BCE" w14:textId="77777777" w:rsidR="00185366" w:rsidRPr="00513B64" w:rsidRDefault="00185366" w:rsidP="00B02642">
                <w:pPr>
                  <w:rPr>
                    <w:sz w:val="14"/>
                    <w:szCs w:val="14"/>
                  </w:rPr>
                </w:pPr>
                <w:r w:rsidRPr="00513B64">
                  <w:rPr>
                    <w:sz w:val="14"/>
                    <w:szCs w:val="14"/>
                  </w:rPr>
                  <w:t>Copy Enclosed</w:t>
                </w:r>
              </w:p>
            </w:tc>
            <w:tc>
              <w:tcPr>
                <w:tcW w:w="3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BC833" w14:textId="77777777" w:rsidR="00185366" w:rsidRPr="00513B64" w:rsidRDefault="00185366" w:rsidP="00B02642">
                <w:pPr>
                  <w:rPr>
                    <w:sz w:val="14"/>
                    <w:szCs w:val="14"/>
                  </w:rPr>
                </w:pPr>
                <w:r w:rsidRPr="00513B64">
                  <w:rPr>
                    <w:sz w:val="14"/>
                    <w:szCs w:val="14"/>
                  </w:rPr>
                  <w:t>Payment</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C289D" w14:textId="77777777" w:rsidR="00185366" w:rsidRPr="00513B64" w:rsidRDefault="00185366" w:rsidP="00B02642">
                <w:pPr>
                  <w:rPr>
                    <w:sz w:val="14"/>
                    <w:szCs w:val="14"/>
                  </w:rPr>
                </w:pPr>
                <w:r w:rsidRPr="00513B64">
                  <w:rPr>
                    <w:sz w:val="14"/>
                    <w:szCs w:val="14"/>
                  </w:rPr>
                  <w:t>Amount</w:t>
                </w:r>
              </w:p>
            </w:tc>
          </w:tr>
          <w:tr w:rsidR="00196B20" w:rsidRPr="00853A8E" w14:paraId="3886B13A" w14:textId="77777777" w:rsidTr="000D5658">
            <w:trPr>
              <w:trHeight w:val="246"/>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p w14:paraId="77915F78" w14:textId="55D63A3D" w:rsidR="00196B20" w:rsidRPr="00B02642" w:rsidRDefault="00196B20" w:rsidP="00196B20">
                <w:r w:rsidRPr="00B02642">
                  <w:t>Parent/Guardian 1 net wage/salary</w:t>
                </w:r>
              </w:p>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1F086CE4" w14:textId="401956A9"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14628B1" w14:textId="03C034B1" w:rsidR="00196B20" w:rsidRPr="00B02642" w:rsidRDefault="00000000" w:rsidP="00196B20">
                <w:sdt>
                  <w:sdtPr>
                    <w:rPr>
                      <w:rStyle w:val="PlaceholderText"/>
                      <w:color w:val="0070C0"/>
                    </w:rPr>
                    <w:id w:val="-1247720165"/>
                    <w:placeholder>
                      <w:docPart w:val="41E2C4D8B94E4A0DA5195039A6D2D0CB"/>
                    </w:placeholder>
                    <w:comboBox>
                      <w:listItem w:value="Choose an item."/>
                    </w:comboBox>
                  </w:sdtPr>
                  <w:sdtContent>
                    <w:r w:rsidR="00196B20" w:rsidRPr="00507817">
                      <w:rPr>
                        <w:rStyle w:val="PlaceholderText"/>
                        <w:color w:val="0070C0"/>
                      </w:rPr>
                      <w:t>Click or tap here to enter text.</w:t>
                    </w:r>
                  </w:sdtContent>
                </w:sdt>
              </w:p>
            </w:tc>
            <w:sdt>
              <w:sdtPr>
                <w:id w:val="-1353876043"/>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3DB2E" w14:textId="702FDA3A"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3520" w14:textId="5FDA3A45" w:rsidR="00196B20" w:rsidRPr="00B02642" w:rsidRDefault="00196B20" w:rsidP="00196B20">
                <w:r w:rsidRPr="00B02642">
                  <w:t>Rent/Mortgage</w:t>
                </w:r>
              </w:p>
            </w:tc>
            <w:sdt>
              <w:sdtPr>
                <w:id w:val="377589539"/>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ED60F" w14:textId="3FD08A7B" w:rsidR="00196B20" w:rsidRPr="00B02642" w:rsidRDefault="00196B20" w:rsidP="0080053B">
                    <w:pPr>
                      <w:jc w:val="center"/>
                    </w:pPr>
                    <w:r>
                      <w:rPr>
                        <w:rFonts w:ascii="MS Gothic" w:eastAsia="MS Gothic" w:hAnsi="MS Gothic" w:hint="eastAsia"/>
                      </w:rPr>
                      <w:t>☐</w:t>
                    </w:r>
                  </w:p>
                </w:tc>
              </w:sdtContent>
            </w:sdt>
          </w:tr>
          <w:tr w:rsidR="00196B20" w:rsidRPr="00853A8E" w14:paraId="63C583F9" w14:textId="77777777" w:rsidTr="000D5658">
            <w:trPr>
              <w:trHeight w:val="237"/>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p w14:paraId="2249C541" w14:textId="1FE0562F" w:rsidR="00196B20" w:rsidRPr="00B02642" w:rsidRDefault="00196B20" w:rsidP="00196B20">
                <w:r w:rsidRPr="00B02642">
                  <w:t>Parent/Guardian 2 net wage/salary</w:t>
                </w:r>
              </w:p>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03211786" w14:textId="271E5B0D" w:rsidR="00196B20" w:rsidRPr="00196B20" w:rsidRDefault="00196B20" w:rsidP="00196B20">
                <w:pPr>
                  <w:rPr>
                    <w:rStyle w:val="PlaceholderText"/>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color w:val="808080"/>
                  </w:rPr>
                  <w:id w:val="2147077084"/>
                  <w:placeholder>
                    <w:docPart w:val="5114E2959ED1479A91E1681C051A7864"/>
                  </w:placeholder>
                  <w:showingPlcHdr/>
                </w:sdtPr>
                <w:sdtEndPr>
                  <w:rPr>
                    <w:color w:val="auto"/>
                  </w:rPr>
                </w:sdtEndPr>
                <w:sdtContent>
                  <w:p w14:paraId="2790190B" w14:textId="2F91DE9B" w:rsidR="00196B20" w:rsidRPr="00507817" w:rsidRDefault="00507817" w:rsidP="00196B20">
                    <w:pPr>
                      <w:rPr>
                        <w:rStyle w:val="PlaceholderText"/>
                        <w:color w:val="auto"/>
                      </w:rPr>
                    </w:pPr>
                    <w:r w:rsidRPr="00507817">
                      <w:rPr>
                        <w:rStyle w:val="PlaceholderText"/>
                        <w:color w:val="0070C0"/>
                      </w:rPr>
                      <w:t>Click or tap here to enter text.</w:t>
                    </w:r>
                  </w:p>
                </w:sdtContent>
              </w:sdt>
            </w:tc>
            <w:sdt>
              <w:sdtPr>
                <w:id w:val="-537747590"/>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D78AA" w14:textId="3407A0F2"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AEF0C" w14:textId="0B5B13A2" w:rsidR="00196B20" w:rsidRPr="00B02642" w:rsidRDefault="00196B20" w:rsidP="00196B20">
                <w:r w:rsidRPr="00B02642">
                  <w:t>Food</w:t>
                </w:r>
              </w:p>
            </w:tc>
            <w:sdt>
              <w:sdtPr>
                <w:id w:val="994297462"/>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1584E" w14:textId="7B9AA709" w:rsidR="00196B20" w:rsidRPr="00B02642" w:rsidRDefault="00196B20" w:rsidP="0080053B">
                    <w:pPr>
                      <w:jc w:val="center"/>
                    </w:pPr>
                    <w:r>
                      <w:rPr>
                        <w:rFonts w:ascii="MS Gothic" w:eastAsia="MS Gothic" w:hAnsi="MS Gothic" w:hint="eastAsia"/>
                      </w:rPr>
                      <w:t>☐</w:t>
                    </w:r>
                  </w:p>
                </w:tc>
              </w:sdtContent>
            </w:sdt>
          </w:tr>
          <w:tr w:rsidR="00196B20" w:rsidRPr="00853A8E" w14:paraId="5147F453" w14:textId="77777777" w:rsidTr="000D5658">
            <w:trPr>
              <w:trHeight w:val="254"/>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p w14:paraId="2B64C6EB" w14:textId="6192DEEC" w:rsidR="00196B20" w:rsidRPr="00B02642" w:rsidRDefault="00196B20" w:rsidP="00196B20">
                <w:bookmarkStart w:id="13" w:name="_Hlk497748539"/>
                <w:r w:rsidRPr="00B02642">
                  <w:t>Child support payments</w:t>
                </w:r>
              </w:p>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542FE895" w14:textId="5297CA67"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861359430"/>
                  <w:placeholder>
                    <w:docPart w:val="617C30DE8944497786E0891EA0FA5762"/>
                  </w:placeholder>
                  <w:showingPlcHdr/>
                </w:sdtPr>
                <w:sdtContent>
                  <w:p w14:paraId="4CFA7358" w14:textId="449E8226" w:rsidR="00196B20" w:rsidRPr="00B02642" w:rsidRDefault="00196B20" w:rsidP="00196B20">
                    <w:r w:rsidRPr="00507817">
                      <w:rPr>
                        <w:rStyle w:val="PlaceholderText"/>
                        <w:color w:val="0070C0"/>
                      </w:rPr>
                      <w:t>Click or tap here to enter text.</w:t>
                    </w:r>
                  </w:p>
                </w:sdtContent>
              </w:sdt>
            </w:tc>
            <w:sdt>
              <w:sdtPr>
                <w:id w:val="1072243670"/>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7E14B" w14:textId="62E2FC8E"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ACA6B" w14:textId="4BD66689" w:rsidR="00196B20" w:rsidRPr="00B02642" w:rsidRDefault="00196B20" w:rsidP="00196B20">
                <w:r w:rsidRPr="00B02642">
                  <w:t>Electricity</w:t>
                </w:r>
              </w:p>
            </w:tc>
            <w:sdt>
              <w:sdtPr>
                <w:id w:val="-1057003384"/>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45258" w14:textId="437E11D8" w:rsidR="00196B20" w:rsidRPr="00B02642" w:rsidRDefault="00196B20" w:rsidP="0080053B">
                    <w:pPr>
                      <w:jc w:val="center"/>
                    </w:pPr>
                    <w:r>
                      <w:rPr>
                        <w:rFonts w:ascii="MS Gothic" w:eastAsia="MS Gothic" w:hAnsi="MS Gothic" w:hint="eastAsia"/>
                      </w:rPr>
                      <w:t>☐</w:t>
                    </w:r>
                  </w:p>
                </w:tc>
              </w:sdtContent>
            </w:sdt>
          </w:tr>
          <w:tr w:rsidR="00196B20" w:rsidRPr="00853A8E" w14:paraId="795C3709" w14:textId="77777777" w:rsidTr="000D5658">
            <w:trPr>
              <w:trHeight w:val="103"/>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p w14:paraId="507505D1" w14:textId="1CA5FA67" w:rsidR="00196B20" w:rsidRPr="00B02642" w:rsidRDefault="00196B20" w:rsidP="00196B20">
                <w:r w:rsidRPr="00B02642">
                  <w:t>Benefits</w:t>
                </w:r>
              </w:p>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346D11D2" w14:textId="243CB29A"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297028595"/>
                  <w:placeholder>
                    <w:docPart w:val="D86778D5595B402F9EFD2D0A23060414"/>
                  </w:placeholder>
                  <w:showingPlcHdr/>
                </w:sdtPr>
                <w:sdtContent>
                  <w:p w14:paraId="57517889" w14:textId="0FF3CB31" w:rsidR="00196B20" w:rsidRPr="00B02642" w:rsidRDefault="00196B20" w:rsidP="00196B20">
                    <w:r w:rsidRPr="00507817">
                      <w:rPr>
                        <w:rStyle w:val="PlaceholderText"/>
                        <w:color w:val="0070C0"/>
                      </w:rPr>
                      <w:t>Click or tap here to enter text.</w:t>
                    </w:r>
                  </w:p>
                </w:sdtContent>
              </w:sdt>
            </w:tc>
            <w:sdt>
              <w:sdtPr>
                <w:id w:val="197197424"/>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9F20A" w14:textId="38FFCA20"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75468" w14:textId="5C59824C" w:rsidR="00196B20" w:rsidRPr="00B02642" w:rsidRDefault="00196B20" w:rsidP="00196B20">
                <w:r w:rsidRPr="00B02642">
                  <w:t>Gas</w:t>
                </w:r>
              </w:p>
            </w:tc>
            <w:sdt>
              <w:sdtPr>
                <w:id w:val="-501969361"/>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DED79" w14:textId="07CFBA63" w:rsidR="00196B20" w:rsidRPr="00B02642" w:rsidRDefault="00196B20" w:rsidP="0080053B">
                    <w:pPr>
                      <w:jc w:val="center"/>
                    </w:pPr>
                    <w:r>
                      <w:rPr>
                        <w:rFonts w:ascii="MS Gothic" w:eastAsia="MS Gothic" w:hAnsi="MS Gothic" w:hint="eastAsia"/>
                      </w:rPr>
                      <w:t>☐</w:t>
                    </w:r>
                  </w:p>
                </w:tc>
              </w:sdtContent>
            </w:sdt>
          </w:tr>
          <w:bookmarkEnd w:id="13"/>
          <w:tr w:rsidR="00196B20" w:rsidRPr="00853A8E" w14:paraId="18E36B50" w14:textId="77777777" w:rsidTr="000D5658">
            <w:trPr>
              <w:trHeight w:val="162"/>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p w14:paraId="61B84CAD" w14:textId="00953B3C" w:rsidR="00196B20" w:rsidRPr="00B02642" w:rsidRDefault="00196B20" w:rsidP="00196B20">
                <w:r w:rsidRPr="00B02642">
                  <w:t>Other income</w:t>
                </w:r>
                <w:r>
                  <w:t>:</w:t>
                </w:r>
              </w:p>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76628527" w14:textId="690A342C"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89696736"/>
                  <w:placeholder>
                    <w:docPart w:val="E4D18712DD57448F902763498290DE76"/>
                  </w:placeholder>
                  <w:showingPlcHdr/>
                </w:sdtPr>
                <w:sdtContent>
                  <w:p w14:paraId="3C9B101F" w14:textId="16C6D30C" w:rsidR="00196B20" w:rsidRPr="00B02642" w:rsidRDefault="00196B20" w:rsidP="00196B20">
                    <w:r w:rsidRPr="00507817">
                      <w:rPr>
                        <w:rStyle w:val="PlaceholderText"/>
                        <w:color w:val="0070C0"/>
                      </w:rPr>
                      <w:t>Click or tap here to enter text.</w:t>
                    </w:r>
                  </w:p>
                </w:sdtContent>
              </w:sdt>
            </w:tc>
            <w:sdt>
              <w:sdtPr>
                <w:id w:val="-1879853936"/>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63EEB" w14:textId="2EABC464"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8860E" w14:textId="20891078" w:rsidR="00196B20" w:rsidRPr="00B02642" w:rsidRDefault="00196B20" w:rsidP="00196B20">
                <w:r w:rsidRPr="00B02642">
                  <w:t>Credit Card/Debts</w:t>
                </w:r>
              </w:p>
            </w:tc>
            <w:sdt>
              <w:sdtPr>
                <w:id w:val="-950018585"/>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B81E7" w14:textId="232CC500" w:rsidR="00196B20" w:rsidRPr="00B02642" w:rsidRDefault="00196B20" w:rsidP="0080053B">
                    <w:pPr>
                      <w:jc w:val="center"/>
                    </w:pPr>
                    <w:r>
                      <w:rPr>
                        <w:rFonts w:ascii="MS Gothic" w:eastAsia="MS Gothic" w:hAnsi="MS Gothic" w:hint="eastAsia"/>
                      </w:rPr>
                      <w:t>☐</w:t>
                    </w:r>
                  </w:p>
                </w:tc>
              </w:sdtContent>
            </w:sdt>
          </w:tr>
          <w:tr w:rsidR="00196B20" w:rsidRPr="00853A8E" w14:paraId="402C512D" w14:textId="77777777" w:rsidTr="000D5658">
            <w:trPr>
              <w:trHeight w:val="239"/>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sdt>
                <w:sdtPr>
                  <w:id w:val="-1140185824"/>
                  <w:placeholder>
                    <w:docPart w:val="02DF93FAF84B4CA3A5A62A57E7DF7A3A"/>
                  </w:placeholder>
                  <w:showingPlcHdr/>
                </w:sdtPr>
                <w:sdtContent>
                  <w:p w14:paraId="45E24A73" w14:textId="77777777" w:rsidR="00196B20" w:rsidRDefault="00196B20" w:rsidP="00196B20">
                    <w:r w:rsidRPr="00507817">
                      <w:rPr>
                        <w:rStyle w:val="PlaceholderText"/>
                        <w:color w:val="0070C0"/>
                      </w:rPr>
                      <w:t>Click or tap here to enter text.</w:t>
                    </w:r>
                  </w:p>
                </w:sdtContent>
              </w:sdt>
              <w:p w14:paraId="6798A138" w14:textId="328FC1BF" w:rsidR="00196B20" w:rsidRPr="00B02642" w:rsidRDefault="00196B20" w:rsidP="00196B20"/>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656DD448" w14:textId="47807152"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511174811"/>
                  <w:placeholder>
                    <w:docPart w:val="D8AC159473E14E16AF10E56787902465"/>
                  </w:placeholder>
                  <w:showingPlcHdr/>
                </w:sdtPr>
                <w:sdtContent>
                  <w:p w14:paraId="4175C06C" w14:textId="649B2855" w:rsidR="00196B20" w:rsidRPr="00B02642" w:rsidRDefault="00196B20" w:rsidP="00196B20">
                    <w:r w:rsidRPr="00507817">
                      <w:rPr>
                        <w:rStyle w:val="PlaceholderText"/>
                        <w:color w:val="0070C0"/>
                      </w:rPr>
                      <w:t>Click or tap here to enter text.</w:t>
                    </w:r>
                  </w:p>
                </w:sdtContent>
              </w:sdt>
            </w:tc>
            <w:sdt>
              <w:sdtPr>
                <w:id w:val="489916158"/>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3C926" w14:textId="1360030D"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88F72" w14:textId="3356FC47" w:rsidR="00196B20" w:rsidRPr="00B02642" w:rsidRDefault="00196B20" w:rsidP="00196B20">
                <w:r w:rsidRPr="00B02642">
                  <w:t>Council Tax</w:t>
                </w:r>
              </w:p>
            </w:tc>
            <w:sdt>
              <w:sdtPr>
                <w:id w:val="-123470603"/>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3DDAF" w14:textId="5D7551F2" w:rsidR="00196B20" w:rsidRPr="00B02642" w:rsidRDefault="00196B20" w:rsidP="0080053B">
                    <w:pPr>
                      <w:jc w:val="center"/>
                    </w:pPr>
                    <w:r>
                      <w:rPr>
                        <w:rFonts w:ascii="MS Gothic" w:eastAsia="MS Gothic" w:hAnsi="MS Gothic" w:hint="eastAsia"/>
                      </w:rPr>
                      <w:t>☐</w:t>
                    </w:r>
                  </w:p>
                </w:tc>
              </w:sdtContent>
            </w:sdt>
          </w:tr>
          <w:tr w:rsidR="00196B20" w:rsidRPr="00853A8E" w14:paraId="6516D0C9" w14:textId="77777777" w:rsidTr="000D5658">
            <w:trPr>
              <w:trHeight w:val="114"/>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sdt>
                <w:sdtPr>
                  <w:id w:val="-266625447"/>
                  <w:placeholder>
                    <w:docPart w:val="F05BEED0F12548FE84BE2B27C5AA2329"/>
                  </w:placeholder>
                  <w:showingPlcHdr/>
                </w:sdtPr>
                <w:sdtContent>
                  <w:p w14:paraId="0CF76EDF" w14:textId="77777777" w:rsidR="00196B20" w:rsidRDefault="00196B20" w:rsidP="00196B20">
                    <w:r w:rsidRPr="00507817">
                      <w:rPr>
                        <w:rStyle w:val="PlaceholderText"/>
                        <w:color w:val="0070C0"/>
                      </w:rPr>
                      <w:t>Click or tap here to enter text.</w:t>
                    </w:r>
                  </w:p>
                </w:sdtContent>
              </w:sdt>
              <w:p w14:paraId="7F32F393" w14:textId="50089C4B" w:rsidR="00196B20" w:rsidRPr="00B02642" w:rsidRDefault="00196B20" w:rsidP="00196B20"/>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60B75280" w14:textId="258841DD"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769532179"/>
                  <w:placeholder>
                    <w:docPart w:val="5F0B448F9BE34B44A308DACFE38ADB9C"/>
                  </w:placeholder>
                  <w:showingPlcHdr/>
                </w:sdtPr>
                <w:sdtContent>
                  <w:p w14:paraId="73E4DB54" w14:textId="2F672ED4" w:rsidR="00196B20" w:rsidRPr="00B02642" w:rsidRDefault="00196B20" w:rsidP="00196B20">
                    <w:r w:rsidRPr="00507817">
                      <w:rPr>
                        <w:rStyle w:val="PlaceholderText"/>
                        <w:color w:val="0070C0"/>
                      </w:rPr>
                      <w:t>Click or tap here to enter text.</w:t>
                    </w:r>
                  </w:p>
                </w:sdtContent>
              </w:sdt>
            </w:tc>
            <w:sdt>
              <w:sdtPr>
                <w:id w:val="-893197290"/>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15C2" w14:textId="4234A4FB"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29137" w14:textId="76B0CA44" w:rsidR="00196B20" w:rsidRPr="00B02642" w:rsidRDefault="00196B20" w:rsidP="00196B20">
                <w:r w:rsidRPr="00B02642">
                  <w:t>Water</w:t>
                </w:r>
              </w:p>
            </w:tc>
            <w:sdt>
              <w:sdtPr>
                <w:id w:val="1843746430"/>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9A75F" w14:textId="36D07C6E" w:rsidR="00196B20" w:rsidRPr="00B02642" w:rsidRDefault="00196B20" w:rsidP="0080053B">
                    <w:pPr>
                      <w:jc w:val="center"/>
                    </w:pPr>
                    <w:r>
                      <w:rPr>
                        <w:rFonts w:ascii="MS Gothic" w:eastAsia="MS Gothic" w:hAnsi="MS Gothic" w:hint="eastAsia"/>
                      </w:rPr>
                      <w:t>☐</w:t>
                    </w:r>
                  </w:p>
                </w:tc>
              </w:sdtContent>
            </w:sdt>
          </w:tr>
          <w:tr w:rsidR="00196B20" w:rsidRPr="0035270B" w14:paraId="2815F5F3" w14:textId="77777777" w:rsidTr="000D5658">
            <w:trPr>
              <w:trHeight w:val="174"/>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sdt>
                <w:sdtPr>
                  <w:id w:val="-1661536599"/>
                  <w:placeholder>
                    <w:docPart w:val="E8E9E8011449472AB020A64EC7DE0312"/>
                  </w:placeholder>
                  <w:showingPlcHdr/>
                </w:sdtPr>
                <w:sdtContent>
                  <w:p w14:paraId="0E29C16D" w14:textId="77777777" w:rsidR="00196B20" w:rsidRDefault="00196B20" w:rsidP="00196B20">
                    <w:r w:rsidRPr="00507817">
                      <w:rPr>
                        <w:rStyle w:val="PlaceholderText"/>
                        <w:color w:val="0070C0"/>
                      </w:rPr>
                      <w:t>Click or tap here to enter text.</w:t>
                    </w:r>
                  </w:p>
                </w:sdtContent>
              </w:sdt>
              <w:p w14:paraId="375490BA" w14:textId="7560D644" w:rsidR="00196B20" w:rsidRPr="00B02642" w:rsidRDefault="00196B20" w:rsidP="00196B20"/>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42410404" w14:textId="7753846A"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5343DC21" w14:textId="09EFF0CB" w:rsidR="00196B20" w:rsidRPr="00B02642" w:rsidRDefault="00000000" w:rsidP="00196B20">
                <w:sdt>
                  <w:sdtPr>
                    <w:id w:val="1242760356"/>
                    <w:placeholder>
                      <w:docPart w:val="036F90C6A3C1407281BEA006C71611DB"/>
                    </w:placeholder>
                    <w:showingPlcHdr/>
                  </w:sdtPr>
                  <w:sdtContent>
                    <w:r w:rsidR="00196B20" w:rsidRPr="00507817">
                      <w:rPr>
                        <w:rStyle w:val="PlaceholderText"/>
                        <w:color w:val="0070C0"/>
                      </w:rPr>
                      <w:t>Click or tap here to enter text.</w:t>
                    </w:r>
                  </w:sdtContent>
                </w:sdt>
              </w:p>
            </w:tc>
            <w:sdt>
              <w:sdtPr>
                <w:id w:val="-246194816"/>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0AD2F" w14:textId="281B63BE"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0E40E" w14:textId="509295AE" w:rsidR="00196B20" w:rsidRPr="00B02642" w:rsidRDefault="00196B20" w:rsidP="00196B20">
                <w:r w:rsidRPr="00B02642">
                  <w:t>Rent/Mortgage</w:t>
                </w:r>
              </w:p>
            </w:tc>
            <w:sdt>
              <w:sdtPr>
                <w:id w:val="-1867509836"/>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9A9DA" w14:textId="5BE6E685" w:rsidR="00196B20" w:rsidRPr="00B02642" w:rsidRDefault="00196B20" w:rsidP="0080053B">
                    <w:pPr>
                      <w:jc w:val="center"/>
                    </w:pPr>
                    <w:r>
                      <w:rPr>
                        <w:rFonts w:ascii="MS Gothic" w:eastAsia="MS Gothic" w:hAnsi="MS Gothic" w:hint="eastAsia"/>
                      </w:rPr>
                      <w:t>☐</w:t>
                    </w:r>
                  </w:p>
                </w:tc>
              </w:sdtContent>
            </w:sdt>
          </w:tr>
          <w:tr w:rsidR="00196B20" w:rsidRPr="0035270B" w14:paraId="7B318DEA" w14:textId="77777777" w:rsidTr="000D5658">
            <w:trPr>
              <w:trHeight w:val="234"/>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sdt>
                <w:sdtPr>
                  <w:id w:val="476736028"/>
                  <w:placeholder>
                    <w:docPart w:val="504B4519010842378CD206299632579E"/>
                  </w:placeholder>
                  <w:showingPlcHdr/>
                </w:sdtPr>
                <w:sdtContent>
                  <w:p w14:paraId="0DCE39BD" w14:textId="77777777" w:rsidR="00196B20" w:rsidRDefault="00196B20" w:rsidP="00196B20">
                    <w:r w:rsidRPr="00507817">
                      <w:rPr>
                        <w:rStyle w:val="PlaceholderText"/>
                        <w:color w:val="0070C0"/>
                      </w:rPr>
                      <w:t>Click or tap here to enter text.</w:t>
                    </w:r>
                  </w:p>
                </w:sdtContent>
              </w:sdt>
              <w:p w14:paraId="6D893860" w14:textId="1F08D38F" w:rsidR="00196B20" w:rsidRPr="00B02642" w:rsidRDefault="00196B20" w:rsidP="00196B20"/>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4444B78E" w14:textId="5A0BBB23"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406141355"/>
                  <w:placeholder>
                    <w:docPart w:val="29621E61DFDD402B9B7AB2B54CFE976A"/>
                  </w:placeholder>
                  <w:showingPlcHdr/>
                </w:sdtPr>
                <w:sdtContent>
                  <w:p w14:paraId="1B42A605" w14:textId="54F54B40" w:rsidR="00196B20" w:rsidRPr="00B02642" w:rsidRDefault="00196B20" w:rsidP="00196B20">
                    <w:r w:rsidRPr="00507817">
                      <w:rPr>
                        <w:rStyle w:val="PlaceholderText"/>
                        <w:color w:val="0070C0"/>
                      </w:rPr>
                      <w:t>Click or tap here to enter text.</w:t>
                    </w:r>
                  </w:p>
                </w:sdtContent>
              </w:sdt>
            </w:tc>
            <w:sdt>
              <w:sdtPr>
                <w:id w:val="2073844568"/>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C2B7" w14:textId="51575D20"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5C975" w14:textId="602AE051" w:rsidR="00196B20" w:rsidRPr="00B02642" w:rsidRDefault="00196B20" w:rsidP="00196B20">
                <w:r w:rsidRPr="00B02642">
                  <w:t>Broadband/Mobile phone</w:t>
                </w:r>
              </w:p>
            </w:tc>
            <w:sdt>
              <w:sdtPr>
                <w:id w:val="536543150"/>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E8BB0" w14:textId="0E3A3288" w:rsidR="00196B20" w:rsidRPr="00B02642" w:rsidRDefault="00196B20" w:rsidP="0080053B">
                    <w:pPr>
                      <w:jc w:val="center"/>
                    </w:pPr>
                    <w:r>
                      <w:rPr>
                        <w:rFonts w:ascii="MS Gothic" w:eastAsia="MS Gothic" w:hAnsi="MS Gothic" w:hint="eastAsia"/>
                      </w:rPr>
                      <w:t>☐</w:t>
                    </w:r>
                  </w:p>
                </w:tc>
              </w:sdtContent>
            </w:sdt>
          </w:tr>
          <w:tr w:rsidR="00196B20" w:rsidRPr="0035270B" w14:paraId="694FE487" w14:textId="77777777" w:rsidTr="000D5658">
            <w:trPr>
              <w:trHeight w:val="226"/>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sdt>
                <w:sdtPr>
                  <w:id w:val="1727105124"/>
                  <w:placeholder>
                    <w:docPart w:val="149B36206D6D47CE8C5958A72D50A780"/>
                  </w:placeholder>
                  <w:showingPlcHdr/>
                </w:sdtPr>
                <w:sdtContent>
                  <w:p w14:paraId="6834CCFF" w14:textId="77777777" w:rsidR="00196B20" w:rsidRDefault="00196B20" w:rsidP="00196B20">
                    <w:r w:rsidRPr="00507817">
                      <w:rPr>
                        <w:rStyle w:val="PlaceholderText"/>
                        <w:color w:val="0070C0"/>
                      </w:rPr>
                      <w:t>Click or tap here to enter text.</w:t>
                    </w:r>
                  </w:p>
                </w:sdtContent>
              </w:sdt>
              <w:p w14:paraId="371E45F1" w14:textId="30A8DB4F" w:rsidR="00196B20" w:rsidRPr="00B02642" w:rsidRDefault="00196B20" w:rsidP="00196B20"/>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1F6DF2D0" w14:textId="0F170576" w:rsidR="00196B20" w:rsidRPr="00B02642" w:rsidRDefault="00196B20" w:rsidP="00196B20"/>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932699204"/>
                  <w:placeholder>
                    <w:docPart w:val="7F3E50FAB1734B60BC3BD70D82E826F5"/>
                  </w:placeholder>
                  <w:showingPlcHdr/>
                </w:sdtPr>
                <w:sdtContent>
                  <w:p w14:paraId="5808DB3F" w14:textId="6154B63B" w:rsidR="00196B20" w:rsidRPr="00B02642" w:rsidRDefault="00196B20" w:rsidP="00196B20">
                    <w:r w:rsidRPr="00507817">
                      <w:rPr>
                        <w:rStyle w:val="PlaceholderText"/>
                        <w:color w:val="0070C0"/>
                      </w:rPr>
                      <w:t>Click or tap here to enter text.</w:t>
                    </w:r>
                  </w:p>
                </w:sdtContent>
              </w:sdt>
            </w:tc>
            <w:sdt>
              <w:sdtPr>
                <w:id w:val="1060676546"/>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FD6E0" w14:textId="52CE19F1"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23665117"/>
                  <w:placeholder>
                    <w:docPart w:val="1EAF14DBAB084B618FA0854FCCCED402"/>
                  </w:placeholder>
                  <w:showingPlcHdr/>
                </w:sdtPr>
                <w:sdtContent>
                  <w:p w14:paraId="3764C8DA" w14:textId="77777777" w:rsidR="00196B20" w:rsidRDefault="00196B20" w:rsidP="00196B20">
                    <w:r w:rsidRPr="00507817">
                      <w:rPr>
                        <w:rStyle w:val="PlaceholderText"/>
                        <w:color w:val="0070C0"/>
                      </w:rPr>
                      <w:t>Click or tap here to enter text.</w:t>
                    </w:r>
                  </w:p>
                </w:sdtContent>
              </w:sdt>
              <w:p w14:paraId="4E734B28" w14:textId="794914CA" w:rsidR="00196B20" w:rsidRPr="00B02642" w:rsidRDefault="00196B20" w:rsidP="00196B20"/>
            </w:tc>
            <w:sdt>
              <w:sdtPr>
                <w:id w:val="-1529326106"/>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71A12" w14:textId="5663F5DE" w:rsidR="00196B20" w:rsidRPr="00B02642" w:rsidRDefault="00196B20" w:rsidP="0080053B">
                    <w:pPr>
                      <w:jc w:val="center"/>
                    </w:pPr>
                    <w:r>
                      <w:rPr>
                        <w:rFonts w:ascii="MS Gothic" w:eastAsia="MS Gothic" w:hAnsi="MS Gothic" w:hint="eastAsia"/>
                      </w:rPr>
                      <w:t>☐</w:t>
                    </w:r>
                  </w:p>
                </w:tc>
              </w:sdtContent>
            </w:sdt>
          </w:tr>
          <w:tr w:rsidR="00196B20" w:rsidRPr="002F6952" w14:paraId="3E62CFC3" w14:textId="77777777" w:rsidTr="000D5658">
            <w:trPr>
              <w:trHeight w:val="115"/>
              <w:jc w:val="center"/>
            </w:trPr>
            <w:tc>
              <w:tcPr>
                <w:tcW w:w="2689" w:type="dxa"/>
                <w:tcBorders>
                  <w:top w:val="single" w:sz="4" w:space="0" w:color="auto"/>
                  <w:left w:val="single" w:sz="4" w:space="0" w:color="auto"/>
                  <w:bottom w:val="single" w:sz="4" w:space="0" w:color="auto"/>
                  <w:right w:val="nil"/>
                </w:tcBorders>
                <w:shd w:val="clear" w:color="auto" w:fill="FFFFFF" w:themeFill="background1"/>
                <w:vAlign w:val="center"/>
              </w:tcPr>
              <w:sdt>
                <w:sdtPr>
                  <w:id w:val="1632204913"/>
                  <w:placeholder>
                    <w:docPart w:val="A1107BDC2E7D4D148946453B91065A36"/>
                  </w:placeholder>
                  <w:showingPlcHdr/>
                </w:sdtPr>
                <w:sdtContent>
                  <w:p w14:paraId="7677A2B0" w14:textId="77777777" w:rsidR="00196B20" w:rsidRDefault="00196B20" w:rsidP="00196B20">
                    <w:r w:rsidRPr="00507817">
                      <w:rPr>
                        <w:rStyle w:val="PlaceholderText"/>
                        <w:color w:val="0070C0"/>
                      </w:rPr>
                      <w:t>Click or tap here to enter text.</w:t>
                    </w:r>
                  </w:p>
                </w:sdtContent>
              </w:sdt>
              <w:p w14:paraId="38FEED87" w14:textId="58F22EAE" w:rsidR="00196B20" w:rsidRPr="00B02642" w:rsidRDefault="00196B20" w:rsidP="00196B20"/>
            </w:tc>
            <w:tc>
              <w:tcPr>
                <w:tcW w:w="265" w:type="dxa"/>
                <w:tcBorders>
                  <w:top w:val="single" w:sz="4" w:space="0" w:color="auto"/>
                  <w:left w:val="nil"/>
                  <w:bottom w:val="single" w:sz="4" w:space="0" w:color="auto"/>
                  <w:right w:val="single" w:sz="4" w:space="0" w:color="auto"/>
                </w:tcBorders>
                <w:shd w:val="clear" w:color="auto" w:fill="FFFFFF" w:themeFill="background1"/>
                <w:vAlign w:val="center"/>
              </w:tcPr>
              <w:p w14:paraId="26EB2FC2" w14:textId="013927E2" w:rsidR="00196B20" w:rsidRPr="00B02642" w:rsidRDefault="00196B20" w:rsidP="00196B20"/>
            </w:tc>
            <w:tc>
              <w:tcPr>
                <w:tcW w:w="141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sdt>
                <w:sdtPr>
                  <w:id w:val="-688534056"/>
                  <w:placeholder>
                    <w:docPart w:val="863F778901544412958AC990E30C9F96"/>
                  </w:placeholder>
                  <w:showingPlcHdr/>
                </w:sdtPr>
                <w:sdtContent>
                  <w:p w14:paraId="2793E58B" w14:textId="09DFE96D" w:rsidR="00196B20" w:rsidRPr="00B02642" w:rsidRDefault="00196B20" w:rsidP="00196B20">
                    <w:r w:rsidRPr="00507817">
                      <w:rPr>
                        <w:rStyle w:val="PlaceholderText"/>
                        <w:color w:val="0070C0"/>
                      </w:rPr>
                      <w:t>Click or tap here to enter text.</w:t>
                    </w:r>
                  </w:p>
                </w:sdtContent>
              </w:sdt>
            </w:tc>
            <w:sdt>
              <w:sdtPr>
                <w:id w:val="-1886705858"/>
                <w14:checkbox>
                  <w14:checked w14:val="0"/>
                  <w14:checkedState w14:val="2612" w14:font="MS Gothic"/>
                  <w14:uncheckedState w14:val="2610" w14:font="MS Gothic"/>
                </w14:checkbox>
              </w:sdtPr>
              <w:sdtContent>
                <w:tc>
                  <w:tcPr>
                    <w:tcW w:w="129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D9C495" w14:textId="6ADC3F77" w:rsidR="00196B20" w:rsidRPr="00B02642" w:rsidRDefault="00196B20" w:rsidP="0080053B">
                    <w:pPr>
                      <w:jc w:val="center"/>
                    </w:pPr>
                    <w:r>
                      <w:rPr>
                        <w:rFonts w:ascii="MS Gothic" w:eastAsia="MS Gothic" w:hAnsi="MS Gothic" w:hint="eastAsia"/>
                      </w:rPr>
                      <w:t>☐</w:t>
                    </w:r>
                  </w:p>
                </w:tc>
              </w:sdtContent>
            </w:sdt>
            <w:tc>
              <w:tcPr>
                <w:tcW w:w="3238" w:type="dxa"/>
                <w:tcBorders>
                  <w:top w:val="single" w:sz="4" w:space="0" w:color="auto"/>
                  <w:left w:val="single" w:sz="4" w:space="0" w:color="auto"/>
                  <w:bottom w:val="single" w:sz="12" w:space="0" w:color="auto"/>
                  <w:right w:val="single" w:sz="4" w:space="0" w:color="auto"/>
                </w:tcBorders>
                <w:shd w:val="clear" w:color="auto" w:fill="FFFFFF" w:themeFill="background1"/>
              </w:tcPr>
              <w:sdt>
                <w:sdtPr>
                  <w:id w:val="237752177"/>
                  <w:placeholder>
                    <w:docPart w:val="E6CF764395D64639BE97665958F146D6"/>
                  </w:placeholder>
                  <w:showingPlcHdr/>
                </w:sdtPr>
                <w:sdtContent>
                  <w:p w14:paraId="4BEBBF71" w14:textId="77777777" w:rsidR="00196B20" w:rsidRDefault="00196B20" w:rsidP="00196B20">
                    <w:r w:rsidRPr="00507817">
                      <w:rPr>
                        <w:rStyle w:val="PlaceholderText"/>
                        <w:color w:val="0070C0"/>
                      </w:rPr>
                      <w:t>Click or tap here to enter text.</w:t>
                    </w:r>
                  </w:p>
                </w:sdtContent>
              </w:sdt>
              <w:p w14:paraId="10578616" w14:textId="40E75E34" w:rsidR="00196B20" w:rsidRPr="00B02642" w:rsidRDefault="00196B20" w:rsidP="00196B20"/>
            </w:tc>
            <w:sdt>
              <w:sdtPr>
                <w:id w:val="2097510281"/>
                <w14:checkbox>
                  <w14:checked w14:val="0"/>
                  <w14:checkedState w14:val="2612" w14:font="MS Gothic"/>
                  <w14:uncheckedState w14:val="2610" w14:font="MS Gothic"/>
                </w14:checkbox>
              </w:sdtPr>
              <w:sdtContent>
                <w:tc>
                  <w:tcPr>
                    <w:tcW w:w="131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8BFBA82" w14:textId="0D557DCD" w:rsidR="00196B20" w:rsidRPr="00B02642" w:rsidRDefault="00196B20" w:rsidP="0080053B">
                    <w:pPr>
                      <w:jc w:val="center"/>
                    </w:pPr>
                    <w:r>
                      <w:rPr>
                        <w:rFonts w:ascii="MS Gothic" w:eastAsia="MS Gothic" w:hAnsi="MS Gothic" w:hint="eastAsia"/>
                      </w:rPr>
                      <w:t>☐</w:t>
                    </w:r>
                  </w:p>
                </w:tc>
              </w:sdtContent>
            </w:sdt>
          </w:tr>
          <w:tr w:rsidR="00185366" w:rsidRPr="0035270B" w14:paraId="37719947" w14:textId="77777777" w:rsidTr="00513B64">
            <w:trPr>
              <w:trHeight w:val="604"/>
              <w:jc w:val="center"/>
            </w:trPr>
            <w:tc>
              <w:tcPr>
                <w:tcW w:w="2954" w:type="dxa"/>
                <w:gridSpan w:val="2"/>
                <w:tcBorders>
                  <w:top w:val="single" w:sz="4" w:space="0" w:color="auto"/>
                  <w:left w:val="single" w:sz="4" w:space="0" w:color="auto"/>
                  <w:bottom w:val="single" w:sz="4" w:space="0" w:color="auto"/>
                  <w:right w:val="single" w:sz="12" w:space="0" w:color="auto"/>
                </w:tcBorders>
                <w:shd w:val="clear" w:color="auto" w:fill="FFC000"/>
                <w:vAlign w:val="center"/>
              </w:tcPr>
              <w:p w14:paraId="6FC95111" w14:textId="3B1EE48B" w:rsidR="00185366" w:rsidRPr="00B02642" w:rsidRDefault="00185366" w:rsidP="000D5658">
                <w:pPr>
                  <w:pStyle w:val="ListParagraph"/>
                  <w:numPr>
                    <w:ilvl w:val="0"/>
                    <w:numId w:val="20"/>
                  </w:numPr>
                </w:pPr>
                <w:r w:rsidRPr="00B02642">
                  <w:t xml:space="preserve">TOTAL </w:t>
                </w:r>
                <w:r w:rsidR="003907A7" w:rsidRPr="00B02642">
                  <w:t>INCOME</w:t>
                </w:r>
              </w:p>
            </w:tc>
            <w:tc>
              <w:tcPr>
                <w:tcW w:w="1415" w:type="dxa"/>
                <w:tcBorders>
                  <w:top w:val="single" w:sz="12" w:space="0" w:color="auto"/>
                  <w:left w:val="single" w:sz="12" w:space="0" w:color="auto"/>
                  <w:bottom w:val="single" w:sz="12" w:space="0" w:color="auto"/>
                  <w:right w:val="single" w:sz="12" w:space="0" w:color="auto"/>
                </w:tcBorders>
                <w:shd w:val="clear" w:color="auto" w:fill="FFC000"/>
                <w:vAlign w:val="center"/>
              </w:tcPr>
              <w:p w14:paraId="66D04154" w14:textId="55203345" w:rsidR="00196B20" w:rsidRDefault="0080053B" w:rsidP="00196B20">
                <w:r>
                  <w:t xml:space="preserve">£ </w:t>
                </w:r>
                <w:sdt>
                  <w:sdtPr>
                    <w:id w:val="482507418"/>
                    <w:placeholder>
                      <w:docPart w:val="D8E2C8D190D94040A5F077E54AA41D91"/>
                    </w:placeholder>
                    <w:showingPlcHdr/>
                  </w:sdtPr>
                  <w:sdtContent>
                    <w:r w:rsidR="00196B20" w:rsidRPr="00507817">
                      <w:rPr>
                        <w:rStyle w:val="PlaceholderText"/>
                        <w:color w:val="0070C0"/>
                      </w:rPr>
                      <w:t>Click or tap here to enter text.</w:t>
                    </w:r>
                  </w:sdtContent>
                </w:sdt>
              </w:p>
              <w:p w14:paraId="1937E23A" w14:textId="74DAF11E" w:rsidR="00185366" w:rsidRPr="00B02642" w:rsidRDefault="00185366" w:rsidP="00B02642"/>
            </w:tc>
            <w:tc>
              <w:tcPr>
                <w:tcW w:w="12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EE9806" w14:textId="59758EF9" w:rsidR="00185366" w:rsidRPr="00B02642" w:rsidRDefault="00185366" w:rsidP="00B02642"/>
            </w:tc>
            <w:tc>
              <w:tcPr>
                <w:tcW w:w="3238" w:type="dxa"/>
                <w:tcBorders>
                  <w:top w:val="single" w:sz="12" w:space="0" w:color="auto"/>
                  <w:left w:val="single" w:sz="12" w:space="0" w:color="auto"/>
                  <w:bottom w:val="single" w:sz="12" w:space="0" w:color="auto"/>
                  <w:right w:val="single" w:sz="12" w:space="0" w:color="auto"/>
                </w:tcBorders>
                <w:shd w:val="clear" w:color="auto" w:fill="FFFF00"/>
                <w:vAlign w:val="center"/>
              </w:tcPr>
              <w:p w14:paraId="4F4AE68F" w14:textId="56C417FC" w:rsidR="00185366" w:rsidRPr="00B02642" w:rsidRDefault="00185366" w:rsidP="000D5658">
                <w:pPr>
                  <w:pStyle w:val="ListParagraph"/>
                  <w:numPr>
                    <w:ilvl w:val="0"/>
                    <w:numId w:val="20"/>
                  </w:numPr>
                </w:pPr>
                <w:r w:rsidRPr="00B02642">
                  <w:t>TOTAL OUTGOINGS</w:t>
                </w:r>
              </w:p>
            </w:tc>
            <w:tc>
              <w:tcPr>
                <w:tcW w:w="1313" w:type="dxa"/>
                <w:tcBorders>
                  <w:top w:val="single" w:sz="12" w:space="0" w:color="auto"/>
                  <w:left w:val="single" w:sz="12" w:space="0" w:color="auto"/>
                  <w:bottom w:val="single" w:sz="12" w:space="0" w:color="auto"/>
                  <w:right w:val="single" w:sz="12" w:space="0" w:color="auto"/>
                </w:tcBorders>
                <w:shd w:val="clear" w:color="auto" w:fill="FFFF00"/>
                <w:vAlign w:val="center"/>
              </w:tcPr>
              <w:p w14:paraId="077BE7A0" w14:textId="21B14328" w:rsidR="00185366" w:rsidRPr="00B02642" w:rsidRDefault="0080053B" w:rsidP="00B02642">
                <w:r>
                  <w:t>£</w:t>
                </w:r>
                <w:r w:rsidR="00196B20">
                  <w:t xml:space="preserve"> </w:t>
                </w:r>
                <w:sdt>
                  <w:sdtPr>
                    <w:id w:val="-853723651"/>
                    <w:placeholder>
                      <w:docPart w:val="98BCD5EBD3484FE3BD606EFA2B1E176C"/>
                    </w:placeholder>
                    <w:showingPlcHdr/>
                  </w:sdtPr>
                  <w:sdtContent>
                    <w:r w:rsidR="00196B20" w:rsidRPr="00507817">
                      <w:rPr>
                        <w:rStyle w:val="PlaceholderText"/>
                        <w:color w:val="0070C0"/>
                      </w:rPr>
                      <w:t>Click or tap here to enter text.</w:t>
                    </w:r>
                  </w:sdtContent>
                </w:sdt>
              </w:p>
            </w:tc>
          </w:tr>
        </w:tbl>
        <w:p w14:paraId="09890DDE" w14:textId="77777777" w:rsidR="00A41B5A" w:rsidRDefault="00A41B5A"/>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Caption w:val="ENTER AMOUNT IF LESS"/>
          </w:tblPr>
          <w:tblGrid>
            <w:gridCol w:w="266"/>
            <w:gridCol w:w="7967"/>
            <w:gridCol w:w="1822"/>
          </w:tblGrid>
          <w:tr w:rsidR="00A41B5A" w:rsidRPr="0035270B" w14:paraId="7BDE8D9A" w14:textId="77777777" w:rsidTr="00F90CA8">
            <w:trPr>
              <w:trHeight w:val="176"/>
              <w:jc w:val="center"/>
            </w:trPr>
            <w:tc>
              <w:tcPr>
                <w:tcW w:w="8233" w:type="dxa"/>
                <w:gridSpan w:val="2"/>
                <w:tcBorders>
                  <w:top w:val="single" w:sz="4" w:space="0" w:color="auto"/>
                  <w:left w:val="nil"/>
                  <w:bottom w:val="single" w:sz="4" w:space="0" w:color="auto"/>
                  <w:right w:val="nil"/>
                </w:tcBorders>
                <w:shd w:val="clear" w:color="auto" w:fill="FFFFFF" w:themeFill="background1"/>
                <w:vAlign w:val="center"/>
              </w:tcPr>
              <w:p w14:paraId="473A586F" w14:textId="77777777" w:rsidR="00A41B5A" w:rsidRPr="00B02642" w:rsidRDefault="00A41B5A" w:rsidP="00B02642"/>
            </w:tc>
            <w:tc>
              <w:tcPr>
                <w:tcW w:w="1822" w:type="dxa"/>
                <w:tcBorders>
                  <w:top w:val="single" w:sz="4" w:space="0" w:color="auto"/>
                  <w:left w:val="nil"/>
                  <w:bottom w:val="single" w:sz="18" w:space="0" w:color="auto"/>
                  <w:right w:val="nil"/>
                </w:tcBorders>
                <w:shd w:val="clear" w:color="auto" w:fill="FFFFFF" w:themeFill="background1"/>
                <w:vAlign w:val="center"/>
              </w:tcPr>
              <w:p w14:paraId="245F6CD3" w14:textId="77777777" w:rsidR="00A41B5A" w:rsidRPr="00B02642" w:rsidRDefault="00A41B5A" w:rsidP="00B02642"/>
            </w:tc>
          </w:tr>
          <w:tr w:rsidR="00A41B5A" w:rsidRPr="0035270B" w14:paraId="78B624F2" w14:textId="77777777" w:rsidTr="00513B64">
            <w:trPr>
              <w:trHeight w:val="375"/>
              <w:jc w:val="center"/>
            </w:trPr>
            <w:tc>
              <w:tcPr>
                <w:tcW w:w="266" w:type="dxa"/>
                <w:tcBorders>
                  <w:top w:val="nil"/>
                  <w:left w:val="single" w:sz="4" w:space="0" w:color="auto"/>
                  <w:bottom w:val="nil"/>
                  <w:right w:val="single" w:sz="18" w:space="0" w:color="auto"/>
                </w:tcBorders>
                <w:shd w:val="clear" w:color="auto" w:fill="FFFFFF" w:themeFill="background1"/>
                <w:vAlign w:val="center"/>
              </w:tcPr>
              <w:p w14:paraId="12329CA1" w14:textId="77777777" w:rsidR="00A41B5A" w:rsidRPr="00B02642" w:rsidRDefault="00A41B5A" w:rsidP="00B02642"/>
            </w:tc>
            <w:tc>
              <w:tcPr>
                <w:tcW w:w="9789" w:type="dxa"/>
                <w:gridSpan w:val="2"/>
                <w:tcBorders>
                  <w:top w:val="single" w:sz="18" w:space="0" w:color="auto"/>
                  <w:left w:val="single" w:sz="18" w:space="0" w:color="auto"/>
                  <w:bottom w:val="single" w:sz="18" w:space="0" w:color="auto"/>
                  <w:right w:val="single" w:sz="18" w:space="0" w:color="auto"/>
                </w:tcBorders>
                <w:shd w:val="clear" w:color="auto" w:fill="00B0F0"/>
                <w:vAlign w:val="center"/>
              </w:tcPr>
              <w:p w14:paraId="3AAF78B2" w14:textId="77777777" w:rsidR="00A41B5A" w:rsidRPr="00B02642" w:rsidRDefault="00A41B5A" w:rsidP="00513B64">
                <w:pPr>
                  <w:jc w:val="center"/>
                </w:pPr>
                <w:r w:rsidRPr="00B02642">
                  <w:t>DISPOSABLE INCOME CALCULATION</w:t>
                </w:r>
              </w:p>
            </w:tc>
          </w:tr>
          <w:tr w:rsidR="00A41B5A" w:rsidRPr="0035270B" w14:paraId="1BAF6BBF" w14:textId="77777777" w:rsidTr="00513B64">
            <w:trPr>
              <w:trHeight w:val="257"/>
              <w:jc w:val="center"/>
            </w:trPr>
            <w:tc>
              <w:tcPr>
                <w:tcW w:w="266" w:type="dxa"/>
                <w:tcBorders>
                  <w:top w:val="nil"/>
                  <w:left w:val="single" w:sz="4" w:space="0" w:color="auto"/>
                  <w:bottom w:val="nil"/>
                  <w:right w:val="single" w:sz="18" w:space="0" w:color="auto"/>
                </w:tcBorders>
                <w:shd w:val="clear" w:color="auto" w:fill="FFFFFF" w:themeFill="background1"/>
                <w:vAlign w:val="center"/>
              </w:tcPr>
              <w:p w14:paraId="55F4569E" w14:textId="77777777" w:rsidR="00A41B5A" w:rsidRPr="00B02642" w:rsidRDefault="00A41B5A" w:rsidP="00B02642">
                <w:bookmarkStart w:id="14" w:name="_Hlk498696642"/>
              </w:p>
            </w:tc>
            <w:tc>
              <w:tcPr>
                <w:tcW w:w="7967" w:type="dxa"/>
                <w:tcBorders>
                  <w:top w:val="single" w:sz="18" w:space="0" w:color="auto"/>
                  <w:left w:val="single" w:sz="18" w:space="0" w:color="auto"/>
                  <w:bottom w:val="single" w:sz="18" w:space="0" w:color="auto"/>
                  <w:right w:val="single" w:sz="18" w:space="0" w:color="auto"/>
                </w:tcBorders>
                <w:shd w:val="clear" w:color="auto" w:fill="FFC000"/>
                <w:vAlign w:val="center"/>
              </w:tcPr>
              <w:p w14:paraId="19ABD247" w14:textId="7ADDFCF7" w:rsidR="00A41B5A" w:rsidRPr="00B02642" w:rsidRDefault="00A41B5A" w:rsidP="008D74D2">
                <w:pPr>
                  <w:pStyle w:val="ListParagraph"/>
                  <w:numPr>
                    <w:ilvl w:val="0"/>
                    <w:numId w:val="21"/>
                  </w:numPr>
                </w:pPr>
                <w:r w:rsidRPr="00B02642">
                  <w:t xml:space="preserve">TOTAL </w:t>
                </w:r>
                <w:r w:rsidR="00F92E73" w:rsidRPr="00B02642">
                  <w:t>INCOME</w:t>
                </w:r>
              </w:p>
            </w:tc>
            <w:tc>
              <w:tcPr>
                <w:tcW w:w="1822" w:type="dxa"/>
                <w:tcBorders>
                  <w:top w:val="single" w:sz="18" w:space="0" w:color="auto"/>
                  <w:left w:val="single" w:sz="18" w:space="0" w:color="auto"/>
                  <w:bottom w:val="single" w:sz="18" w:space="0" w:color="auto"/>
                  <w:right w:val="single" w:sz="18" w:space="0" w:color="auto"/>
                </w:tcBorders>
                <w:shd w:val="clear" w:color="auto" w:fill="FFC000"/>
                <w:vAlign w:val="center"/>
              </w:tcPr>
              <w:p w14:paraId="5E5A3037" w14:textId="5E16440B" w:rsidR="00196B20" w:rsidRDefault="008D74D2" w:rsidP="00196B20">
                <w:r>
                  <w:t xml:space="preserve">£ </w:t>
                </w:r>
                <w:sdt>
                  <w:sdtPr>
                    <w:id w:val="1072472706"/>
                    <w:placeholder>
                      <w:docPart w:val="A6BD0C85695F47CAB62499DB7698BBE2"/>
                    </w:placeholder>
                    <w:showingPlcHdr/>
                  </w:sdtPr>
                  <w:sdtContent>
                    <w:r w:rsidR="00196B20" w:rsidRPr="00507817">
                      <w:rPr>
                        <w:rStyle w:val="PlaceholderText"/>
                        <w:color w:val="0070C0"/>
                      </w:rPr>
                      <w:t>Click or tap here to enter text.</w:t>
                    </w:r>
                  </w:sdtContent>
                </w:sdt>
              </w:p>
              <w:p w14:paraId="6FAEB054" w14:textId="701991AD" w:rsidR="00A41B5A" w:rsidRPr="00B02642" w:rsidRDefault="00A41B5A" w:rsidP="00B02642"/>
            </w:tc>
          </w:tr>
          <w:bookmarkEnd w:id="14"/>
          <w:tr w:rsidR="00A41B5A" w:rsidRPr="0035270B" w14:paraId="0FC45067" w14:textId="77777777" w:rsidTr="00513B64">
            <w:trPr>
              <w:trHeight w:val="357"/>
              <w:jc w:val="center"/>
            </w:trPr>
            <w:tc>
              <w:tcPr>
                <w:tcW w:w="266" w:type="dxa"/>
                <w:tcBorders>
                  <w:top w:val="nil"/>
                  <w:left w:val="single" w:sz="4" w:space="0" w:color="auto"/>
                  <w:bottom w:val="nil"/>
                  <w:right w:val="single" w:sz="18" w:space="0" w:color="auto"/>
                </w:tcBorders>
                <w:shd w:val="clear" w:color="auto" w:fill="FFFFFF" w:themeFill="background1"/>
                <w:vAlign w:val="center"/>
              </w:tcPr>
              <w:p w14:paraId="737DFC0F" w14:textId="25EB9310" w:rsidR="00A41B5A" w:rsidRPr="00B02642" w:rsidRDefault="00A41B5A" w:rsidP="00B02642"/>
            </w:tc>
            <w:tc>
              <w:tcPr>
                <w:tcW w:w="7967" w:type="dxa"/>
                <w:tcBorders>
                  <w:top w:val="single" w:sz="18" w:space="0" w:color="auto"/>
                  <w:left w:val="single" w:sz="18" w:space="0" w:color="auto"/>
                  <w:bottom w:val="single" w:sz="18" w:space="0" w:color="auto"/>
                  <w:right w:val="single" w:sz="18" w:space="0" w:color="auto"/>
                </w:tcBorders>
                <w:shd w:val="clear" w:color="auto" w:fill="FFFF00"/>
                <w:vAlign w:val="center"/>
              </w:tcPr>
              <w:p w14:paraId="433BBD7D" w14:textId="5C760513" w:rsidR="00A41B5A" w:rsidRPr="00B02642" w:rsidRDefault="00A41B5A" w:rsidP="008D74D2">
                <w:pPr>
                  <w:pStyle w:val="ListParagraph"/>
                  <w:numPr>
                    <w:ilvl w:val="0"/>
                    <w:numId w:val="21"/>
                  </w:numPr>
                </w:pPr>
                <w:r w:rsidRPr="00B02642">
                  <w:t>TOTAL OUTGOINGS</w:t>
                </w:r>
              </w:p>
            </w:tc>
            <w:tc>
              <w:tcPr>
                <w:tcW w:w="1822" w:type="dxa"/>
                <w:tcBorders>
                  <w:top w:val="single" w:sz="18" w:space="0" w:color="auto"/>
                  <w:left w:val="single" w:sz="18" w:space="0" w:color="auto"/>
                  <w:bottom w:val="single" w:sz="18" w:space="0" w:color="auto"/>
                  <w:right w:val="single" w:sz="18" w:space="0" w:color="auto"/>
                </w:tcBorders>
                <w:shd w:val="clear" w:color="auto" w:fill="FFFF00"/>
                <w:vAlign w:val="center"/>
              </w:tcPr>
              <w:p w14:paraId="2105D4D7" w14:textId="620D9E9D" w:rsidR="00196B20" w:rsidRDefault="008D74D2" w:rsidP="00196B20">
                <w:r>
                  <w:t xml:space="preserve">£ </w:t>
                </w:r>
                <w:sdt>
                  <w:sdtPr>
                    <w:id w:val="-833304181"/>
                    <w:placeholder>
                      <w:docPart w:val="4318C5AE49124EA8B6DE3CF8AB70456C"/>
                    </w:placeholder>
                    <w:showingPlcHdr/>
                  </w:sdtPr>
                  <w:sdtContent>
                    <w:r w:rsidR="00196B20" w:rsidRPr="00507817">
                      <w:rPr>
                        <w:rStyle w:val="PlaceholderText"/>
                        <w:color w:val="0070C0"/>
                      </w:rPr>
                      <w:t>Click or tap here to enter text.</w:t>
                    </w:r>
                  </w:sdtContent>
                </w:sdt>
              </w:p>
              <w:p w14:paraId="65E14FEE" w14:textId="5D3C237E" w:rsidR="00A41B5A" w:rsidRPr="00B02642" w:rsidRDefault="00A41B5A" w:rsidP="00B02642"/>
            </w:tc>
          </w:tr>
          <w:tr w:rsidR="00A41B5A" w:rsidRPr="0035270B" w14:paraId="4A193240" w14:textId="77777777" w:rsidTr="0085030D">
            <w:trPr>
              <w:trHeight w:val="347"/>
              <w:jc w:val="center"/>
            </w:trPr>
            <w:tc>
              <w:tcPr>
                <w:tcW w:w="266" w:type="dxa"/>
                <w:tcBorders>
                  <w:top w:val="nil"/>
                  <w:left w:val="single" w:sz="4" w:space="0" w:color="auto"/>
                  <w:bottom w:val="single" w:sz="4" w:space="0" w:color="auto"/>
                  <w:right w:val="nil"/>
                </w:tcBorders>
                <w:shd w:val="clear" w:color="auto" w:fill="FFFFFF" w:themeFill="background1"/>
                <w:vAlign w:val="center"/>
              </w:tcPr>
              <w:p w14:paraId="718A6C07" w14:textId="77777777" w:rsidR="00A41B5A" w:rsidRPr="00B02642" w:rsidRDefault="00A41B5A" w:rsidP="00B02642"/>
            </w:tc>
            <w:tc>
              <w:tcPr>
                <w:tcW w:w="7967" w:type="dxa"/>
                <w:tcBorders>
                  <w:top w:val="single" w:sz="18" w:space="0" w:color="auto"/>
                  <w:left w:val="nil"/>
                  <w:bottom w:val="single" w:sz="4" w:space="0" w:color="auto"/>
                  <w:right w:val="single" w:sz="12" w:space="0" w:color="auto"/>
                </w:tcBorders>
                <w:shd w:val="clear" w:color="auto" w:fill="FFFFFF" w:themeFill="background1"/>
                <w:vAlign w:val="center"/>
              </w:tcPr>
              <w:p w14:paraId="665F442C" w14:textId="23380928" w:rsidR="00A41B5A" w:rsidRPr="00B02642" w:rsidRDefault="00A41B5A" w:rsidP="00B02642">
                <w:r w:rsidRPr="00B02642">
                  <w:t xml:space="preserve">TAKE TOTAL OUTGOINGS </w:t>
                </w:r>
                <w:r w:rsidR="00F92E73" w:rsidRPr="00B02642">
                  <w:t>2</w:t>
                </w:r>
                <w:r w:rsidRPr="00B02642">
                  <w:t xml:space="preserve">) AWAY FROM </w:t>
                </w:r>
                <w:r w:rsidR="00F92E73" w:rsidRPr="00B02642">
                  <w:t>1</w:t>
                </w:r>
                <w:r w:rsidRPr="00B02642">
                  <w:t>)TOTAL INCOME TO GIVE DISPOSABLE INCOME + OR -</w:t>
                </w:r>
              </w:p>
            </w:tc>
            <w:tc>
              <w:tcPr>
                <w:tcW w:w="1822" w:type="dxa"/>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14:paraId="57081ED0" w14:textId="5E9184E3" w:rsidR="00196B20" w:rsidRDefault="008D74D2" w:rsidP="00196B20">
                <w:r>
                  <w:t xml:space="preserve">£ </w:t>
                </w:r>
                <w:sdt>
                  <w:sdtPr>
                    <w:id w:val="-1994554366"/>
                    <w:placeholder>
                      <w:docPart w:val="E5D509C9E1334395A5ACFDB6488D439A"/>
                    </w:placeholder>
                    <w:showingPlcHdr/>
                  </w:sdtPr>
                  <w:sdtContent>
                    <w:r w:rsidR="00196B20" w:rsidRPr="00507817">
                      <w:rPr>
                        <w:rStyle w:val="PlaceholderText"/>
                        <w:color w:val="0070C0"/>
                      </w:rPr>
                      <w:t>Click or tap here to enter text.</w:t>
                    </w:r>
                  </w:sdtContent>
                </w:sdt>
              </w:p>
              <w:p w14:paraId="6FC74118" w14:textId="4F3BCF5E" w:rsidR="00A41B5A" w:rsidRPr="00B02642" w:rsidRDefault="00A41B5A" w:rsidP="00B02642"/>
            </w:tc>
          </w:tr>
        </w:tbl>
        <w:p w14:paraId="460DAF12" w14:textId="77777777" w:rsidR="00A41B5A" w:rsidRDefault="00A41B5A"/>
        <w:tbl>
          <w:tblPr>
            <w:tblW w:w="1021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Caption w:val="ENTER AMOUNT IF LESS"/>
          </w:tblPr>
          <w:tblGrid>
            <w:gridCol w:w="4507"/>
            <w:gridCol w:w="4245"/>
            <w:gridCol w:w="1464"/>
          </w:tblGrid>
          <w:tr w:rsidR="00C21465" w:rsidRPr="002A733C" w14:paraId="3965C773" w14:textId="77777777" w:rsidTr="003C2686">
            <w:trPr>
              <w:trHeight w:hRule="exact" w:val="288"/>
              <w:jc w:val="center"/>
            </w:trPr>
            <w:tc>
              <w:tcPr>
                <w:tcW w:w="10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F1358" w14:textId="5A171988" w:rsidR="00C21465" w:rsidRPr="00B02642" w:rsidRDefault="00C21465" w:rsidP="00B02642">
                <w:pPr>
                  <w:pStyle w:val="Heading1"/>
                </w:pPr>
                <w:r>
                  <w:t>names and ages of OTHER children</w:t>
                </w:r>
                <w:r w:rsidR="00D612A5" w:rsidRPr="00B02642">
                  <w:t>/</w:t>
                </w:r>
                <w:r w:rsidR="00EA1734" w:rsidRPr="00B02642">
                  <w:t>dependents</w:t>
                </w:r>
                <w:r w:rsidRPr="00B02642">
                  <w:t xml:space="preserve"> living with APPLICANT</w:t>
                </w:r>
              </w:p>
            </w:tc>
          </w:tr>
          <w:tr w:rsidR="00C21465" w:rsidRPr="00B862C9" w14:paraId="1F00CD03" w14:textId="77777777" w:rsidTr="003C2686">
            <w:trPr>
              <w:trHeight w:val="90"/>
              <w:jc w:val="center"/>
            </w:trPr>
            <w:tc>
              <w:tcPr>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14E43" w14:textId="4E00B9C8" w:rsidR="00C21465" w:rsidRPr="00B02642" w:rsidRDefault="00C21465" w:rsidP="00B02642">
                <w:r w:rsidRPr="00B02642">
                  <w:t>Forename</w:t>
                </w:r>
              </w:p>
            </w:tc>
            <w:tc>
              <w:tcPr>
                <w:tcW w:w="4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41EC2" w14:textId="0CE3FE6F" w:rsidR="00C21465" w:rsidRPr="00B02642" w:rsidRDefault="00C21465" w:rsidP="00B02642">
                <w:r w:rsidRPr="00B02642">
                  <w:t>Surname/Family Name</w:t>
                </w:r>
              </w:p>
            </w:tc>
            <w:tc>
              <w:tcPr>
                <w:tcW w:w="1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CB7B8" w14:textId="21A49476" w:rsidR="00C21465" w:rsidRPr="00B02642" w:rsidRDefault="00C21465" w:rsidP="00B02642">
                <w:r w:rsidRPr="00B02642">
                  <w:t>Age</w:t>
                </w:r>
              </w:p>
            </w:tc>
          </w:tr>
          <w:tr w:rsidR="00C21465" w:rsidRPr="008640C9" w14:paraId="4B003E14" w14:textId="77777777" w:rsidTr="003C2686">
            <w:trPr>
              <w:trHeight w:val="380"/>
              <w:jc w:val="center"/>
            </w:trPr>
            <w:sdt>
              <w:sdtPr>
                <w:id w:val="859083180"/>
                <w:placeholder>
                  <w:docPart w:val="DefaultPlaceholder_-1854013440"/>
                </w:placeholder>
                <w:showingPlcHdr/>
                <w:text/>
              </w:sdtPr>
              <w:sdtContent>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5A448" w14:textId="716F50EB" w:rsidR="003D2F75" w:rsidRPr="00B02642" w:rsidRDefault="00EE1053" w:rsidP="00B02642">
                    <w:r w:rsidRPr="00507817">
                      <w:rPr>
                        <w:rStyle w:val="PlaceholderText"/>
                        <w:color w:val="0070C0"/>
                      </w:rPr>
                      <w:t>Click or tap here to enter text.</w:t>
                    </w:r>
                  </w:p>
                </w:tc>
              </w:sdtContent>
            </w:sdt>
            <w:sdt>
              <w:sdtPr>
                <w:id w:val="1484504566"/>
                <w:placeholder>
                  <w:docPart w:val="FBE414E7A657495E94161FDAEDBA1F4C"/>
                </w:placeholder>
                <w:showingPlcHdr/>
                <w:text/>
              </w:sdtPr>
              <w:sdtContent>
                <w:tc>
                  <w:tcPr>
                    <w:tcW w:w="4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C6733" w14:textId="7BBEF896" w:rsidR="00C21465" w:rsidRPr="00B02642" w:rsidRDefault="00F26636" w:rsidP="00B02642">
                    <w:r w:rsidRPr="00507817">
                      <w:rPr>
                        <w:rStyle w:val="PlaceholderText"/>
                        <w:color w:val="0070C0"/>
                      </w:rPr>
                      <w:t>Click or tap here to enter text.</w:t>
                    </w:r>
                  </w:p>
                </w:tc>
              </w:sdtContent>
            </w:sdt>
            <w:sdt>
              <w:sdtPr>
                <w:id w:val="-1099939830"/>
                <w:placeholder>
                  <w:docPart w:val="349E8B0066E04D9DB7B473816496E119"/>
                </w:placeholder>
                <w:showingPlcHdr/>
                <w:text/>
              </w:sdtPr>
              <w:sdtContent>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FF1E9" w14:textId="789FAC2A" w:rsidR="00C21465" w:rsidRPr="00B02642" w:rsidRDefault="003D2F75" w:rsidP="00B02642">
                    <w:r w:rsidRPr="00507817">
                      <w:rPr>
                        <w:rStyle w:val="PlaceholderText"/>
                        <w:color w:val="0070C0"/>
                      </w:rPr>
                      <w:t>Click or tap here to enter text.</w:t>
                    </w:r>
                  </w:p>
                </w:tc>
              </w:sdtContent>
            </w:sdt>
          </w:tr>
          <w:tr w:rsidR="00C21465" w:rsidRPr="008640C9" w14:paraId="5525D45D" w14:textId="77777777" w:rsidTr="003C2686">
            <w:trPr>
              <w:trHeight w:val="448"/>
              <w:jc w:val="center"/>
            </w:trPr>
            <w:sdt>
              <w:sdtPr>
                <w:id w:val="1843661762"/>
                <w:placeholder>
                  <w:docPart w:val="542F1BDF00464A46A5552E7F91782158"/>
                </w:placeholder>
                <w:showingPlcHdr/>
                <w:text/>
              </w:sdtPr>
              <w:sdtContent>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A5536" w14:textId="776DE518" w:rsidR="00C21465" w:rsidRPr="00B02642" w:rsidRDefault="003D2F75" w:rsidP="00B02642">
                    <w:r w:rsidRPr="00507817">
                      <w:rPr>
                        <w:rStyle w:val="PlaceholderText"/>
                        <w:color w:val="0070C0"/>
                      </w:rPr>
                      <w:t>Click or tap here to enter text.</w:t>
                    </w:r>
                  </w:p>
                </w:tc>
              </w:sdtContent>
            </w:sdt>
            <w:sdt>
              <w:sdtPr>
                <w:id w:val="-324601566"/>
                <w:placeholder>
                  <w:docPart w:val="1CD56C282108430D8CD62DCA3186AF04"/>
                </w:placeholder>
                <w:showingPlcHdr/>
                <w:text/>
              </w:sdtPr>
              <w:sdtContent>
                <w:tc>
                  <w:tcPr>
                    <w:tcW w:w="4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3F18E" w14:textId="39015DEC" w:rsidR="00C21465" w:rsidRPr="00B02642" w:rsidRDefault="003D2F75" w:rsidP="00B02642">
                    <w:r w:rsidRPr="00507817">
                      <w:rPr>
                        <w:rStyle w:val="PlaceholderText"/>
                        <w:color w:val="0070C0"/>
                      </w:rPr>
                      <w:t>Click or tap here to enter text.</w:t>
                    </w:r>
                  </w:p>
                </w:tc>
              </w:sdtContent>
            </w:sdt>
            <w:sdt>
              <w:sdtPr>
                <w:id w:val="1053197055"/>
                <w:placeholder>
                  <w:docPart w:val="87EF668729354E6A9D52B3324D1A8AAE"/>
                </w:placeholder>
                <w:showingPlcHdr/>
                <w:text/>
              </w:sdtPr>
              <w:sdtContent>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68E82" w14:textId="014A8B27" w:rsidR="00C21465" w:rsidRPr="00B02642" w:rsidRDefault="003D2F75" w:rsidP="00B02642">
                    <w:r w:rsidRPr="00507817">
                      <w:rPr>
                        <w:rStyle w:val="PlaceholderText"/>
                        <w:color w:val="0070C0"/>
                      </w:rPr>
                      <w:t>Click or tap here to enter text.</w:t>
                    </w:r>
                  </w:p>
                </w:tc>
              </w:sdtContent>
            </w:sdt>
          </w:tr>
          <w:tr w:rsidR="00C21465" w:rsidRPr="008640C9" w14:paraId="101E25C6" w14:textId="77777777" w:rsidTr="003C2686">
            <w:trPr>
              <w:trHeight w:val="323"/>
              <w:jc w:val="center"/>
            </w:trPr>
            <w:sdt>
              <w:sdtPr>
                <w:id w:val="1058830308"/>
                <w:placeholder>
                  <w:docPart w:val="D190D5FDCE7844548FED7C9FA25F83EB"/>
                </w:placeholder>
                <w:showingPlcHdr/>
                <w:text/>
              </w:sdtPr>
              <w:sdtContent>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0C409" w14:textId="5B035DDA" w:rsidR="00C21465" w:rsidRPr="00B02642" w:rsidRDefault="00F26636" w:rsidP="00B02642">
                    <w:r w:rsidRPr="00507817">
                      <w:rPr>
                        <w:rStyle w:val="PlaceholderText"/>
                        <w:color w:val="0070C0"/>
                      </w:rPr>
                      <w:t>Click or tap here to enter text.</w:t>
                    </w:r>
                  </w:p>
                </w:tc>
              </w:sdtContent>
            </w:sdt>
            <w:sdt>
              <w:sdtPr>
                <w:id w:val="-2064623037"/>
                <w:placeholder>
                  <w:docPart w:val="8B6F278D87A34931932C87DDCA44567C"/>
                </w:placeholder>
                <w:showingPlcHdr/>
                <w:text/>
              </w:sdtPr>
              <w:sdtContent>
                <w:tc>
                  <w:tcPr>
                    <w:tcW w:w="4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5559" w14:textId="1155D507" w:rsidR="00C21465" w:rsidRPr="00B02642" w:rsidRDefault="00F26636" w:rsidP="00B02642">
                    <w:r w:rsidRPr="00507817">
                      <w:rPr>
                        <w:rStyle w:val="PlaceholderText"/>
                        <w:color w:val="0070C0"/>
                      </w:rPr>
                      <w:t>Click or tap here to enter text.</w:t>
                    </w:r>
                  </w:p>
                </w:tc>
              </w:sdtContent>
            </w:sdt>
            <w:sdt>
              <w:sdtPr>
                <w:id w:val="1645927661"/>
                <w:placeholder>
                  <w:docPart w:val="09DD34D1BAB14589935095325119C170"/>
                </w:placeholder>
                <w:showingPlcHdr/>
                <w:text/>
              </w:sdtPr>
              <w:sdtContent>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02D7E" w14:textId="67851096" w:rsidR="00C21465" w:rsidRPr="00B02642" w:rsidRDefault="00F26636" w:rsidP="00B02642">
                    <w:r w:rsidRPr="00507817">
                      <w:rPr>
                        <w:rStyle w:val="PlaceholderText"/>
                        <w:color w:val="0070C0"/>
                      </w:rPr>
                      <w:t>Click or tap here to enter text.</w:t>
                    </w:r>
                  </w:p>
                </w:tc>
              </w:sdtContent>
            </w:sdt>
          </w:tr>
          <w:tr w:rsidR="00C21465" w:rsidRPr="008640C9" w14:paraId="6B34B51D" w14:textId="77777777" w:rsidTr="003C2686">
            <w:trPr>
              <w:trHeight w:val="448"/>
              <w:jc w:val="center"/>
            </w:trPr>
            <w:sdt>
              <w:sdtPr>
                <w:id w:val="1684860411"/>
                <w:placeholder>
                  <w:docPart w:val="A22E79F013E84A6699937994304E98D1"/>
                </w:placeholder>
                <w:showingPlcHdr/>
                <w:text/>
              </w:sdtPr>
              <w:sdtContent>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BDF17" w14:textId="13486EB4" w:rsidR="00C21465" w:rsidRPr="00B02642" w:rsidRDefault="00F26636" w:rsidP="00B02642">
                    <w:r w:rsidRPr="00507817">
                      <w:rPr>
                        <w:rStyle w:val="PlaceholderText"/>
                        <w:color w:val="0070C0"/>
                      </w:rPr>
                      <w:t>Click or tap here to enter text.</w:t>
                    </w:r>
                  </w:p>
                </w:tc>
              </w:sdtContent>
            </w:sdt>
            <w:sdt>
              <w:sdtPr>
                <w:id w:val="-604656437"/>
                <w:placeholder>
                  <w:docPart w:val="D458B6DA1F784521B80D46613105E6DE"/>
                </w:placeholder>
                <w:showingPlcHdr/>
                <w:text/>
              </w:sdtPr>
              <w:sdtContent>
                <w:tc>
                  <w:tcPr>
                    <w:tcW w:w="4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A5E1B" w14:textId="22125953" w:rsidR="00C21465" w:rsidRPr="00B02642" w:rsidRDefault="00F26636" w:rsidP="00B02642">
                    <w:r w:rsidRPr="00507817">
                      <w:rPr>
                        <w:rStyle w:val="PlaceholderText"/>
                        <w:color w:val="0070C0"/>
                      </w:rPr>
                      <w:t>Click or tap here to enter text.</w:t>
                    </w:r>
                  </w:p>
                </w:tc>
              </w:sdtContent>
            </w:sdt>
            <w:sdt>
              <w:sdtPr>
                <w:id w:val="-234324366"/>
                <w:placeholder>
                  <w:docPart w:val="7F2157B4E6E141F1B3D16F3AB32D19F5"/>
                </w:placeholder>
                <w:showingPlcHdr/>
                <w:text/>
              </w:sdtPr>
              <w:sdtContent>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9093F" w14:textId="1E2814D5" w:rsidR="00C21465" w:rsidRPr="00B02642" w:rsidRDefault="00F26636" w:rsidP="00B02642">
                    <w:r w:rsidRPr="00507817">
                      <w:rPr>
                        <w:rStyle w:val="PlaceholderText"/>
                        <w:color w:val="0070C0"/>
                      </w:rPr>
                      <w:t>Click or tap here to enter text.</w:t>
                    </w:r>
                  </w:p>
                </w:tc>
              </w:sdtContent>
            </w:sdt>
          </w:tr>
          <w:tr w:rsidR="00C21465" w:rsidRPr="008640C9" w14:paraId="12D848D0" w14:textId="77777777" w:rsidTr="003C2686">
            <w:trPr>
              <w:trHeight w:val="448"/>
              <w:jc w:val="center"/>
            </w:trPr>
            <w:sdt>
              <w:sdtPr>
                <w:id w:val="552586943"/>
                <w:placeholder>
                  <w:docPart w:val="085C53488C774323BE0A5547F05BA985"/>
                </w:placeholder>
                <w:showingPlcHdr/>
                <w:text/>
              </w:sdtPr>
              <w:sdtContent>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F236D" w14:textId="6B132CCE" w:rsidR="00C21465" w:rsidRPr="00B02642" w:rsidRDefault="00F26636" w:rsidP="00B02642">
                    <w:r w:rsidRPr="00507817">
                      <w:rPr>
                        <w:rStyle w:val="PlaceholderText"/>
                        <w:color w:val="0070C0"/>
                      </w:rPr>
                      <w:t>Click or tap here to enter text.</w:t>
                    </w:r>
                  </w:p>
                </w:tc>
              </w:sdtContent>
            </w:sdt>
            <w:sdt>
              <w:sdtPr>
                <w:id w:val="1118800310"/>
                <w:placeholder>
                  <w:docPart w:val="87C9888D2C2044339ACEC89E2C0B0DF1"/>
                </w:placeholder>
                <w:showingPlcHdr/>
                <w:text/>
              </w:sdtPr>
              <w:sdtContent>
                <w:tc>
                  <w:tcPr>
                    <w:tcW w:w="4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EFC3D" w14:textId="2C9CA10E" w:rsidR="00C21465" w:rsidRPr="00B02642" w:rsidRDefault="00F26636" w:rsidP="00B02642">
                    <w:r w:rsidRPr="00507817">
                      <w:rPr>
                        <w:rStyle w:val="PlaceholderText"/>
                        <w:color w:val="0070C0"/>
                      </w:rPr>
                      <w:t>Click or tap here to enter text.</w:t>
                    </w:r>
                  </w:p>
                </w:tc>
              </w:sdtContent>
            </w:sdt>
            <w:sdt>
              <w:sdtPr>
                <w:id w:val="-345635842"/>
                <w:placeholder>
                  <w:docPart w:val="09A834C8D6CE4CD0AF19496C30A29959"/>
                </w:placeholder>
                <w:showingPlcHdr/>
                <w:text/>
              </w:sdtPr>
              <w:sdtContent>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A2E0" w14:textId="3106632F" w:rsidR="00C21465" w:rsidRPr="00B02642" w:rsidRDefault="00F26636" w:rsidP="00B02642">
                    <w:r w:rsidRPr="00507817">
                      <w:rPr>
                        <w:rStyle w:val="PlaceholderText"/>
                        <w:color w:val="0070C0"/>
                      </w:rPr>
                      <w:t>Click or tap here to enter text.</w:t>
                    </w:r>
                  </w:p>
                </w:tc>
              </w:sdtContent>
            </w:sdt>
          </w:tr>
        </w:tbl>
        <w:p w14:paraId="050B0144" w14:textId="77777777" w:rsidR="00B41618" w:rsidRDefault="00B41618"/>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Caption w:val="ENTER AMOUNT IF LESS"/>
          </w:tblPr>
          <w:tblGrid>
            <w:gridCol w:w="10216"/>
          </w:tblGrid>
          <w:tr w:rsidR="00C21465" w:rsidRPr="00F264EB" w14:paraId="6B6910E7" w14:textId="77777777" w:rsidTr="00060B1A">
            <w:trPr>
              <w:trHeight w:val="160"/>
              <w:jc w:val="center"/>
            </w:trPr>
            <w:tc>
              <w:tcPr>
                <w:tcW w:w="10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D447C" w14:textId="3D0427FD" w:rsidR="00C21465" w:rsidRPr="00B02642" w:rsidRDefault="006E4DA8" w:rsidP="00B02642">
                <w:pPr>
                  <w:pStyle w:val="Heading1"/>
                </w:pPr>
                <w:r>
                  <w:t>any other relevant information</w:t>
                </w:r>
              </w:p>
            </w:tc>
          </w:tr>
          <w:tr w:rsidR="00C21465" w:rsidRPr="002A733C" w14:paraId="5E7C427E" w14:textId="77777777" w:rsidTr="00513B64">
            <w:trPr>
              <w:trHeight w:val="529"/>
              <w:jc w:val="center"/>
            </w:trPr>
            <w:sdt>
              <w:sdtPr>
                <w:id w:val="-1435667952"/>
                <w:placeholder>
                  <w:docPart w:val="DefaultPlaceholder_-1854013440"/>
                </w:placeholder>
                <w:showingPlcHdr/>
                <w:text/>
              </w:sdtPr>
              <w:sdtContent>
                <w:tc>
                  <w:tcPr>
                    <w:tcW w:w="10216" w:type="dxa"/>
                    <w:tcBorders>
                      <w:top w:val="single" w:sz="4" w:space="0" w:color="auto"/>
                      <w:left w:val="single" w:sz="4" w:space="0" w:color="auto"/>
                      <w:bottom w:val="single" w:sz="4" w:space="0" w:color="auto"/>
                      <w:right w:val="single" w:sz="4" w:space="0" w:color="auto"/>
                    </w:tcBorders>
                    <w:vAlign w:val="center"/>
                  </w:tcPr>
                  <w:p w14:paraId="38BA4F2D" w14:textId="0E477555" w:rsidR="00C21465" w:rsidRPr="00B02642" w:rsidRDefault="00EE1053" w:rsidP="00B02642">
                    <w:r w:rsidRPr="00507817">
                      <w:rPr>
                        <w:rStyle w:val="PlaceholderText"/>
                        <w:color w:val="0070C0"/>
                      </w:rPr>
                      <w:t>Click or tap here to enter text.</w:t>
                    </w:r>
                  </w:p>
                </w:tc>
              </w:sdtContent>
            </w:sdt>
          </w:tr>
        </w:tbl>
        <w:p w14:paraId="28F0A607" w14:textId="3BE3D9BF" w:rsidR="00185366" w:rsidRPr="00B02642" w:rsidRDefault="00000000" w:rsidP="003C2686"/>
      </w:sdtContent>
    </w:sdt>
    <w:sectPr w:rsidR="00185366" w:rsidRPr="00B02642" w:rsidSect="00B83832">
      <w:pgSz w:w="11906" w:h="16838" w:code="9"/>
      <w:pgMar w:top="426" w:right="108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A44AD"/>
    <w:multiLevelType w:val="hybridMultilevel"/>
    <w:tmpl w:val="D4428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F7959"/>
    <w:multiLevelType w:val="hybridMultilevel"/>
    <w:tmpl w:val="2F900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E7AA2"/>
    <w:multiLevelType w:val="hybridMultilevel"/>
    <w:tmpl w:val="514067D2"/>
    <w:lvl w:ilvl="0" w:tplc="AE02ED6E">
      <w:start w:val="1"/>
      <w:numFmt w:val="lowerLetter"/>
      <w:lvlText w:val="%1."/>
      <w:lvlJc w:val="left"/>
      <w:pPr>
        <w:ind w:left="1440" w:hanging="360"/>
      </w:pPr>
      <w:rPr>
        <w:rFonts w:eastAsia="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FB5CEF"/>
    <w:multiLevelType w:val="hybridMultilevel"/>
    <w:tmpl w:val="FB9EAA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131F0"/>
    <w:multiLevelType w:val="hybridMultilevel"/>
    <w:tmpl w:val="214CA38C"/>
    <w:lvl w:ilvl="0" w:tplc="5DDE73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33322"/>
    <w:multiLevelType w:val="hybridMultilevel"/>
    <w:tmpl w:val="A3928C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216F8"/>
    <w:multiLevelType w:val="hybridMultilevel"/>
    <w:tmpl w:val="A148BF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FA93B7D"/>
    <w:multiLevelType w:val="hybridMultilevel"/>
    <w:tmpl w:val="B7109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86077C"/>
    <w:multiLevelType w:val="hybridMultilevel"/>
    <w:tmpl w:val="85081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8D2518"/>
    <w:multiLevelType w:val="multilevel"/>
    <w:tmpl w:val="0809001D"/>
    <w:lvl w:ilvl="0">
      <w:start w:val="1"/>
      <w:numFmt w:val="decimal"/>
      <w:lvlText w:val="%1)"/>
      <w:lvlJc w:val="left"/>
      <w:pPr>
        <w:ind w:left="720" w:hanging="360"/>
      </w:pPr>
      <w:rPr>
        <w:rFonts w:hint="default"/>
        <w:color w:val="000039"/>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C72013E"/>
    <w:multiLevelType w:val="hybridMultilevel"/>
    <w:tmpl w:val="17A472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991176">
    <w:abstractNumId w:val="9"/>
  </w:num>
  <w:num w:numId="2" w16cid:durableId="65147790">
    <w:abstractNumId w:val="7"/>
  </w:num>
  <w:num w:numId="3" w16cid:durableId="2091731911">
    <w:abstractNumId w:val="6"/>
  </w:num>
  <w:num w:numId="4" w16cid:durableId="1224759494">
    <w:abstractNumId w:val="5"/>
  </w:num>
  <w:num w:numId="5" w16cid:durableId="71633470">
    <w:abstractNumId w:val="4"/>
  </w:num>
  <w:num w:numId="6" w16cid:durableId="1941797615">
    <w:abstractNumId w:val="8"/>
  </w:num>
  <w:num w:numId="7" w16cid:durableId="445808054">
    <w:abstractNumId w:val="3"/>
  </w:num>
  <w:num w:numId="8" w16cid:durableId="692340859">
    <w:abstractNumId w:val="2"/>
  </w:num>
  <w:num w:numId="9" w16cid:durableId="1503082233">
    <w:abstractNumId w:val="1"/>
  </w:num>
  <w:num w:numId="10" w16cid:durableId="882788498">
    <w:abstractNumId w:val="0"/>
  </w:num>
  <w:num w:numId="11" w16cid:durableId="1763724152">
    <w:abstractNumId w:val="18"/>
  </w:num>
  <w:num w:numId="12" w16cid:durableId="506290515">
    <w:abstractNumId w:val="19"/>
  </w:num>
  <w:num w:numId="13" w16cid:durableId="1880897195">
    <w:abstractNumId w:val="12"/>
  </w:num>
  <w:num w:numId="14" w16cid:durableId="1582181437">
    <w:abstractNumId w:val="14"/>
  </w:num>
  <w:num w:numId="15" w16cid:durableId="306590691">
    <w:abstractNumId w:val="17"/>
  </w:num>
  <w:num w:numId="16" w16cid:durableId="689337133">
    <w:abstractNumId w:val="13"/>
  </w:num>
  <w:num w:numId="17" w16cid:durableId="1462268285">
    <w:abstractNumId w:val="15"/>
  </w:num>
  <w:num w:numId="18" w16cid:durableId="1114519782">
    <w:abstractNumId w:val="16"/>
  </w:num>
  <w:num w:numId="19" w16cid:durableId="1798640327">
    <w:abstractNumId w:val="11"/>
  </w:num>
  <w:num w:numId="20" w16cid:durableId="35082355">
    <w:abstractNumId w:val="20"/>
  </w:num>
  <w:num w:numId="21" w16cid:durableId="889807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wNjO1NLAwMzUzMzVX0lEKTi0uzszPAykwqgUAjdtaciwAAAA="/>
  </w:docVars>
  <w:rsids>
    <w:rsidRoot w:val="004E453F"/>
    <w:rsid w:val="00005D88"/>
    <w:rsid w:val="00006CE6"/>
    <w:rsid w:val="000071F7"/>
    <w:rsid w:val="00011250"/>
    <w:rsid w:val="000127AF"/>
    <w:rsid w:val="000134FA"/>
    <w:rsid w:val="0001693E"/>
    <w:rsid w:val="00016B7F"/>
    <w:rsid w:val="00025633"/>
    <w:rsid w:val="0002798A"/>
    <w:rsid w:val="00027CB3"/>
    <w:rsid w:val="0003320F"/>
    <w:rsid w:val="000344E7"/>
    <w:rsid w:val="00037FA6"/>
    <w:rsid w:val="00041E61"/>
    <w:rsid w:val="0004227E"/>
    <w:rsid w:val="00044EB2"/>
    <w:rsid w:val="000465F3"/>
    <w:rsid w:val="000477B1"/>
    <w:rsid w:val="00050508"/>
    <w:rsid w:val="00054F7C"/>
    <w:rsid w:val="000562ED"/>
    <w:rsid w:val="00061C42"/>
    <w:rsid w:val="00063EEE"/>
    <w:rsid w:val="0007211A"/>
    <w:rsid w:val="00072903"/>
    <w:rsid w:val="0007465B"/>
    <w:rsid w:val="00083002"/>
    <w:rsid w:val="00083A58"/>
    <w:rsid w:val="00087B85"/>
    <w:rsid w:val="00090707"/>
    <w:rsid w:val="00091A3F"/>
    <w:rsid w:val="000930AF"/>
    <w:rsid w:val="000937E5"/>
    <w:rsid w:val="000A01F1"/>
    <w:rsid w:val="000A7BDC"/>
    <w:rsid w:val="000B14C7"/>
    <w:rsid w:val="000B4ABA"/>
    <w:rsid w:val="000B515C"/>
    <w:rsid w:val="000C1163"/>
    <w:rsid w:val="000C1FDE"/>
    <w:rsid w:val="000D189D"/>
    <w:rsid w:val="000D2075"/>
    <w:rsid w:val="000D24B9"/>
    <w:rsid w:val="000D2539"/>
    <w:rsid w:val="000D53ED"/>
    <w:rsid w:val="000D5658"/>
    <w:rsid w:val="000D7FF3"/>
    <w:rsid w:val="000E1768"/>
    <w:rsid w:val="000F0E7D"/>
    <w:rsid w:val="000F2DF4"/>
    <w:rsid w:val="000F6783"/>
    <w:rsid w:val="00101CD9"/>
    <w:rsid w:val="00104706"/>
    <w:rsid w:val="0010544C"/>
    <w:rsid w:val="001059A0"/>
    <w:rsid w:val="001062BC"/>
    <w:rsid w:val="00113098"/>
    <w:rsid w:val="00113C45"/>
    <w:rsid w:val="001168DA"/>
    <w:rsid w:val="00117DB0"/>
    <w:rsid w:val="00120B60"/>
    <w:rsid w:val="00120B95"/>
    <w:rsid w:val="00120C95"/>
    <w:rsid w:val="00120ED7"/>
    <w:rsid w:val="0012124D"/>
    <w:rsid w:val="001257A3"/>
    <w:rsid w:val="00125E52"/>
    <w:rsid w:val="001264A2"/>
    <w:rsid w:val="00126E1F"/>
    <w:rsid w:val="00127817"/>
    <w:rsid w:val="00131CF9"/>
    <w:rsid w:val="0014663E"/>
    <w:rsid w:val="00150C45"/>
    <w:rsid w:val="00152528"/>
    <w:rsid w:val="00153059"/>
    <w:rsid w:val="00153355"/>
    <w:rsid w:val="00153D90"/>
    <w:rsid w:val="001564EE"/>
    <w:rsid w:val="00157C89"/>
    <w:rsid w:val="00157D7C"/>
    <w:rsid w:val="00166097"/>
    <w:rsid w:val="00170560"/>
    <w:rsid w:val="00171E72"/>
    <w:rsid w:val="00172278"/>
    <w:rsid w:val="00180664"/>
    <w:rsid w:val="00185366"/>
    <w:rsid w:val="00185AF7"/>
    <w:rsid w:val="00185BA5"/>
    <w:rsid w:val="001877C8"/>
    <w:rsid w:val="00190053"/>
    <w:rsid w:val="001935AE"/>
    <w:rsid w:val="00195009"/>
    <w:rsid w:val="001956DB"/>
    <w:rsid w:val="00196B20"/>
    <w:rsid w:val="00196E56"/>
    <w:rsid w:val="0019779B"/>
    <w:rsid w:val="001A02CB"/>
    <w:rsid w:val="001B1E24"/>
    <w:rsid w:val="001B2E4C"/>
    <w:rsid w:val="001B3151"/>
    <w:rsid w:val="001B49B3"/>
    <w:rsid w:val="001C0F5A"/>
    <w:rsid w:val="001C3101"/>
    <w:rsid w:val="001C3B3A"/>
    <w:rsid w:val="001C3FD9"/>
    <w:rsid w:val="001D3CFB"/>
    <w:rsid w:val="001D7F09"/>
    <w:rsid w:val="001F2E99"/>
    <w:rsid w:val="001F3A32"/>
    <w:rsid w:val="001F4185"/>
    <w:rsid w:val="001F4DE9"/>
    <w:rsid w:val="001F7DA8"/>
    <w:rsid w:val="00200036"/>
    <w:rsid w:val="0020264F"/>
    <w:rsid w:val="002027DF"/>
    <w:rsid w:val="0020354C"/>
    <w:rsid w:val="00206711"/>
    <w:rsid w:val="002109DB"/>
    <w:rsid w:val="00213B53"/>
    <w:rsid w:val="00221B32"/>
    <w:rsid w:val="002233BD"/>
    <w:rsid w:val="00236D73"/>
    <w:rsid w:val="00244ADB"/>
    <w:rsid w:val="00245DF8"/>
    <w:rsid w:val="00250014"/>
    <w:rsid w:val="00250B4A"/>
    <w:rsid w:val="00252B82"/>
    <w:rsid w:val="00254D4B"/>
    <w:rsid w:val="0025552F"/>
    <w:rsid w:val="002644C3"/>
    <w:rsid w:val="00272D92"/>
    <w:rsid w:val="00275BB5"/>
    <w:rsid w:val="002851D7"/>
    <w:rsid w:val="00286BED"/>
    <w:rsid w:val="00286D7E"/>
    <w:rsid w:val="00286F6A"/>
    <w:rsid w:val="00287758"/>
    <w:rsid w:val="00291C8C"/>
    <w:rsid w:val="00292AB3"/>
    <w:rsid w:val="00293B16"/>
    <w:rsid w:val="0029427C"/>
    <w:rsid w:val="002967EA"/>
    <w:rsid w:val="002A040D"/>
    <w:rsid w:val="002A0BF5"/>
    <w:rsid w:val="002A1ECE"/>
    <w:rsid w:val="002A2510"/>
    <w:rsid w:val="002A293A"/>
    <w:rsid w:val="002A3F9A"/>
    <w:rsid w:val="002A733C"/>
    <w:rsid w:val="002B4D1D"/>
    <w:rsid w:val="002C10B1"/>
    <w:rsid w:val="002D222A"/>
    <w:rsid w:val="002D2D48"/>
    <w:rsid w:val="002D3060"/>
    <w:rsid w:val="002D486E"/>
    <w:rsid w:val="002D602F"/>
    <w:rsid w:val="002E46E2"/>
    <w:rsid w:val="002E53C8"/>
    <w:rsid w:val="002E5A2B"/>
    <w:rsid w:val="002F30E2"/>
    <w:rsid w:val="002F6952"/>
    <w:rsid w:val="002F7037"/>
    <w:rsid w:val="0030003C"/>
    <w:rsid w:val="003076FD"/>
    <w:rsid w:val="0031034C"/>
    <w:rsid w:val="00313564"/>
    <w:rsid w:val="00316696"/>
    <w:rsid w:val="00317005"/>
    <w:rsid w:val="00322708"/>
    <w:rsid w:val="00331128"/>
    <w:rsid w:val="003349E6"/>
    <w:rsid w:val="00335259"/>
    <w:rsid w:val="003355AD"/>
    <w:rsid w:val="00342D1C"/>
    <w:rsid w:val="003446A5"/>
    <w:rsid w:val="00345584"/>
    <w:rsid w:val="00347469"/>
    <w:rsid w:val="00351B7A"/>
    <w:rsid w:val="00352083"/>
    <w:rsid w:val="0035270B"/>
    <w:rsid w:val="00352CD9"/>
    <w:rsid w:val="00355251"/>
    <w:rsid w:val="0036137B"/>
    <w:rsid w:val="003625F6"/>
    <w:rsid w:val="003722C7"/>
    <w:rsid w:val="00372A2A"/>
    <w:rsid w:val="003748C0"/>
    <w:rsid w:val="00380F4B"/>
    <w:rsid w:val="00382688"/>
    <w:rsid w:val="003830E7"/>
    <w:rsid w:val="00383646"/>
    <w:rsid w:val="003907A7"/>
    <w:rsid w:val="00390FEF"/>
    <w:rsid w:val="00392822"/>
    <w:rsid w:val="003929F1"/>
    <w:rsid w:val="003959CE"/>
    <w:rsid w:val="00396C2D"/>
    <w:rsid w:val="003A0AAC"/>
    <w:rsid w:val="003A11E9"/>
    <w:rsid w:val="003A1AEB"/>
    <w:rsid w:val="003A1B63"/>
    <w:rsid w:val="003A2287"/>
    <w:rsid w:val="003A3DFA"/>
    <w:rsid w:val="003A41A1"/>
    <w:rsid w:val="003A6C89"/>
    <w:rsid w:val="003B016B"/>
    <w:rsid w:val="003B0B2D"/>
    <w:rsid w:val="003B1467"/>
    <w:rsid w:val="003B2326"/>
    <w:rsid w:val="003B7CDC"/>
    <w:rsid w:val="003C0BEE"/>
    <w:rsid w:val="003C2686"/>
    <w:rsid w:val="003D13FB"/>
    <w:rsid w:val="003D2F75"/>
    <w:rsid w:val="003E0657"/>
    <w:rsid w:val="003E6E1B"/>
    <w:rsid w:val="003F1D46"/>
    <w:rsid w:val="003F2A38"/>
    <w:rsid w:val="00402611"/>
    <w:rsid w:val="00406E24"/>
    <w:rsid w:val="004104DD"/>
    <w:rsid w:val="00410BFA"/>
    <w:rsid w:val="00414BE2"/>
    <w:rsid w:val="004159E6"/>
    <w:rsid w:val="00416431"/>
    <w:rsid w:val="0041706D"/>
    <w:rsid w:val="004174D4"/>
    <w:rsid w:val="00417D43"/>
    <w:rsid w:val="00426AC5"/>
    <w:rsid w:val="00432850"/>
    <w:rsid w:val="00433259"/>
    <w:rsid w:val="004372EA"/>
    <w:rsid w:val="00437CCA"/>
    <w:rsid w:val="00437ED0"/>
    <w:rsid w:val="00440CD8"/>
    <w:rsid w:val="00443837"/>
    <w:rsid w:val="00444C06"/>
    <w:rsid w:val="004471C4"/>
    <w:rsid w:val="00447D99"/>
    <w:rsid w:val="00450F66"/>
    <w:rsid w:val="00451B30"/>
    <w:rsid w:val="00461739"/>
    <w:rsid w:val="004638C9"/>
    <w:rsid w:val="004639AC"/>
    <w:rsid w:val="00464FF8"/>
    <w:rsid w:val="00467865"/>
    <w:rsid w:val="0047144B"/>
    <w:rsid w:val="00471832"/>
    <w:rsid w:val="00474258"/>
    <w:rsid w:val="00475DAB"/>
    <w:rsid w:val="0047723A"/>
    <w:rsid w:val="00477CB4"/>
    <w:rsid w:val="0048221F"/>
    <w:rsid w:val="0048685F"/>
    <w:rsid w:val="004930ED"/>
    <w:rsid w:val="0049348D"/>
    <w:rsid w:val="00494B0D"/>
    <w:rsid w:val="004A1437"/>
    <w:rsid w:val="004A1627"/>
    <w:rsid w:val="004A3257"/>
    <w:rsid w:val="004A4198"/>
    <w:rsid w:val="004A4492"/>
    <w:rsid w:val="004A54EA"/>
    <w:rsid w:val="004B0578"/>
    <w:rsid w:val="004C06A4"/>
    <w:rsid w:val="004C2B27"/>
    <w:rsid w:val="004C2FEE"/>
    <w:rsid w:val="004C3CD1"/>
    <w:rsid w:val="004D31A6"/>
    <w:rsid w:val="004D5B54"/>
    <w:rsid w:val="004D63EB"/>
    <w:rsid w:val="004D7098"/>
    <w:rsid w:val="004D7212"/>
    <w:rsid w:val="004E223A"/>
    <w:rsid w:val="004E34C6"/>
    <w:rsid w:val="004E453F"/>
    <w:rsid w:val="004E50FC"/>
    <w:rsid w:val="004F047A"/>
    <w:rsid w:val="004F06ED"/>
    <w:rsid w:val="004F0BB6"/>
    <w:rsid w:val="004F18DC"/>
    <w:rsid w:val="004F62AD"/>
    <w:rsid w:val="00500B7A"/>
    <w:rsid w:val="00501AE8"/>
    <w:rsid w:val="00501C51"/>
    <w:rsid w:val="00504B65"/>
    <w:rsid w:val="00507817"/>
    <w:rsid w:val="005114CE"/>
    <w:rsid w:val="00513B64"/>
    <w:rsid w:val="00514478"/>
    <w:rsid w:val="005148FB"/>
    <w:rsid w:val="0051590B"/>
    <w:rsid w:val="00516581"/>
    <w:rsid w:val="0052122B"/>
    <w:rsid w:val="00525C53"/>
    <w:rsid w:val="005404F1"/>
    <w:rsid w:val="00541BB9"/>
    <w:rsid w:val="00542885"/>
    <w:rsid w:val="00544B11"/>
    <w:rsid w:val="005450E9"/>
    <w:rsid w:val="005454AA"/>
    <w:rsid w:val="00545605"/>
    <w:rsid w:val="00545A13"/>
    <w:rsid w:val="0054687D"/>
    <w:rsid w:val="00546DDC"/>
    <w:rsid w:val="005543C6"/>
    <w:rsid w:val="005557F6"/>
    <w:rsid w:val="0055716C"/>
    <w:rsid w:val="00563778"/>
    <w:rsid w:val="0056384D"/>
    <w:rsid w:val="00563A5A"/>
    <w:rsid w:val="005641D1"/>
    <w:rsid w:val="00564B2E"/>
    <w:rsid w:val="0056690D"/>
    <w:rsid w:val="00570069"/>
    <w:rsid w:val="00570FCC"/>
    <w:rsid w:val="00575F79"/>
    <w:rsid w:val="00575FDC"/>
    <w:rsid w:val="005776FD"/>
    <w:rsid w:val="00586065"/>
    <w:rsid w:val="00587DD6"/>
    <w:rsid w:val="00594D7D"/>
    <w:rsid w:val="005971D4"/>
    <w:rsid w:val="005A2065"/>
    <w:rsid w:val="005A3348"/>
    <w:rsid w:val="005B2146"/>
    <w:rsid w:val="005B4AE2"/>
    <w:rsid w:val="005C3D49"/>
    <w:rsid w:val="005C7190"/>
    <w:rsid w:val="005D5A00"/>
    <w:rsid w:val="005D7570"/>
    <w:rsid w:val="005E001D"/>
    <w:rsid w:val="005E63CC"/>
    <w:rsid w:val="005E65C9"/>
    <w:rsid w:val="005E7CF4"/>
    <w:rsid w:val="005F12B5"/>
    <w:rsid w:val="005F44B9"/>
    <w:rsid w:val="005F6E87"/>
    <w:rsid w:val="006110CC"/>
    <w:rsid w:val="00613129"/>
    <w:rsid w:val="00617C65"/>
    <w:rsid w:val="006226BD"/>
    <w:rsid w:val="0062271C"/>
    <w:rsid w:val="00632DFF"/>
    <w:rsid w:val="0063589B"/>
    <w:rsid w:val="00635B0C"/>
    <w:rsid w:val="00637F63"/>
    <w:rsid w:val="00640607"/>
    <w:rsid w:val="00650E2A"/>
    <w:rsid w:val="00651349"/>
    <w:rsid w:val="00651EB8"/>
    <w:rsid w:val="00652E24"/>
    <w:rsid w:val="006556B3"/>
    <w:rsid w:val="006558C8"/>
    <w:rsid w:val="00657820"/>
    <w:rsid w:val="006763C3"/>
    <w:rsid w:val="00682C69"/>
    <w:rsid w:val="006835E1"/>
    <w:rsid w:val="00686DFC"/>
    <w:rsid w:val="0068725B"/>
    <w:rsid w:val="00687BD5"/>
    <w:rsid w:val="006930BA"/>
    <w:rsid w:val="0069581B"/>
    <w:rsid w:val="006960B7"/>
    <w:rsid w:val="006973F2"/>
    <w:rsid w:val="006A69DE"/>
    <w:rsid w:val="006A74E2"/>
    <w:rsid w:val="006B076F"/>
    <w:rsid w:val="006B1AF0"/>
    <w:rsid w:val="006B7469"/>
    <w:rsid w:val="006C51FD"/>
    <w:rsid w:val="006D2144"/>
    <w:rsid w:val="006D247C"/>
    <w:rsid w:val="006D2635"/>
    <w:rsid w:val="006D3839"/>
    <w:rsid w:val="006D779C"/>
    <w:rsid w:val="006E03BF"/>
    <w:rsid w:val="006E19C9"/>
    <w:rsid w:val="006E3653"/>
    <w:rsid w:val="006E4DA8"/>
    <w:rsid w:val="006E4F63"/>
    <w:rsid w:val="006E729E"/>
    <w:rsid w:val="006F1003"/>
    <w:rsid w:val="006F3858"/>
    <w:rsid w:val="006F66D2"/>
    <w:rsid w:val="00704740"/>
    <w:rsid w:val="0070713F"/>
    <w:rsid w:val="00712230"/>
    <w:rsid w:val="00713DEC"/>
    <w:rsid w:val="0071546A"/>
    <w:rsid w:val="00715BA3"/>
    <w:rsid w:val="0071685D"/>
    <w:rsid w:val="00717814"/>
    <w:rsid w:val="00717A34"/>
    <w:rsid w:val="00717AE8"/>
    <w:rsid w:val="00722604"/>
    <w:rsid w:val="007229D0"/>
    <w:rsid w:val="00723FEA"/>
    <w:rsid w:val="00724025"/>
    <w:rsid w:val="00726E11"/>
    <w:rsid w:val="00740374"/>
    <w:rsid w:val="00745E0D"/>
    <w:rsid w:val="007466BB"/>
    <w:rsid w:val="007467AF"/>
    <w:rsid w:val="00753D7A"/>
    <w:rsid w:val="007559D8"/>
    <w:rsid w:val="00756C0A"/>
    <w:rsid w:val="007576B0"/>
    <w:rsid w:val="007602AC"/>
    <w:rsid w:val="00761B8D"/>
    <w:rsid w:val="007633CF"/>
    <w:rsid w:val="00770181"/>
    <w:rsid w:val="007711B7"/>
    <w:rsid w:val="00771C0F"/>
    <w:rsid w:val="00771C8B"/>
    <w:rsid w:val="00773AE9"/>
    <w:rsid w:val="00774B67"/>
    <w:rsid w:val="0078111E"/>
    <w:rsid w:val="00782C10"/>
    <w:rsid w:val="00784820"/>
    <w:rsid w:val="00791E9F"/>
    <w:rsid w:val="00793AC6"/>
    <w:rsid w:val="00796409"/>
    <w:rsid w:val="007A09DC"/>
    <w:rsid w:val="007A71DE"/>
    <w:rsid w:val="007B199B"/>
    <w:rsid w:val="007B6119"/>
    <w:rsid w:val="007C1DA0"/>
    <w:rsid w:val="007C34DC"/>
    <w:rsid w:val="007C3504"/>
    <w:rsid w:val="007C5AC8"/>
    <w:rsid w:val="007D3FE6"/>
    <w:rsid w:val="007D7496"/>
    <w:rsid w:val="007D7AB3"/>
    <w:rsid w:val="007E0CBE"/>
    <w:rsid w:val="007E0CE1"/>
    <w:rsid w:val="007E1A43"/>
    <w:rsid w:val="007E2A15"/>
    <w:rsid w:val="007E56C4"/>
    <w:rsid w:val="007F2162"/>
    <w:rsid w:val="007F6CB6"/>
    <w:rsid w:val="007F7FA8"/>
    <w:rsid w:val="0080053B"/>
    <w:rsid w:val="00800578"/>
    <w:rsid w:val="008015C6"/>
    <w:rsid w:val="008019BF"/>
    <w:rsid w:val="00802902"/>
    <w:rsid w:val="00802A20"/>
    <w:rsid w:val="008031FC"/>
    <w:rsid w:val="00803BB9"/>
    <w:rsid w:val="00807760"/>
    <w:rsid w:val="00807A7A"/>
    <w:rsid w:val="008107D6"/>
    <w:rsid w:val="008128D9"/>
    <w:rsid w:val="00815CBE"/>
    <w:rsid w:val="0082726F"/>
    <w:rsid w:val="0083446C"/>
    <w:rsid w:val="0083630B"/>
    <w:rsid w:val="0083665D"/>
    <w:rsid w:val="00840B4A"/>
    <w:rsid w:val="008414D1"/>
    <w:rsid w:val="00841645"/>
    <w:rsid w:val="008424F7"/>
    <w:rsid w:val="0084502C"/>
    <w:rsid w:val="00845094"/>
    <w:rsid w:val="008461EF"/>
    <w:rsid w:val="00846885"/>
    <w:rsid w:val="0085030D"/>
    <w:rsid w:val="0085193D"/>
    <w:rsid w:val="00852EC6"/>
    <w:rsid w:val="00853A8E"/>
    <w:rsid w:val="0085742D"/>
    <w:rsid w:val="008578A9"/>
    <w:rsid w:val="00863460"/>
    <w:rsid w:val="00864222"/>
    <w:rsid w:val="00866ED8"/>
    <w:rsid w:val="00872C5B"/>
    <w:rsid w:val="0087326A"/>
    <w:rsid w:val="00875B33"/>
    <w:rsid w:val="00882BFB"/>
    <w:rsid w:val="0088782D"/>
    <w:rsid w:val="00890C5A"/>
    <w:rsid w:val="00892909"/>
    <w:rsid w:val="008934C0"/>
    <w:rsid w:val="008A0543"/>
    <w:rsid w:val="008A23A2"/>
    <w:rsid w:val="008A4CDD"/>
    <w:rsid w:val="008B08EF"/>
    <w:rsid w:val="008B1881"/>
    <w:rsid w:val="008B1B44"/>
    <w:rsid w:val="008B24BB"/>
    <w:rsid w:val="008B57DD"/>
    <w:rsid w:val="008B6D5A"/>
    <w:rsid w:val="008B7081"/>
    <w:rsid w:val="008B7929"/>
    <w:rsid w:val="008C40C6"/>
    <w:rsid w:val="008D40FF"/>
    <w:rsid w:val="008D74D2"/>
    <w:rsid w:val="008E22A7"/>
    <w:rsid w:val="008E2CE3"/>
    <w:rsid w:val="00900A25"/>
    <w:rsid w:val="00902964"/>
    <w:rsid w:val="009047B1"/>
    <w:rsid w:val="009078D5"/>
    <w:rsid w:val="009126F8"/>
    <w:rsid w:val="00924976"/>
    <w:rsid w:val="00924CB0"/>
    <w:rsid w:val="00925750"/>
    <w:rsid w:val="009267C5"/>
    <w:rsid w:val="00927C1C"/>
    <w:rsid w:val="00927CA0"/>
    <w:rsid w:val="0093469D"/>
    <w:rsid w:val="00935AF2"/>
    <w:rsid w:val="00936228"/>
    <w:rsid w:val="00937CAE"/>
    <w:rsid w:val="0094085C"/>
    <w:rsid w:val="00940CAA"/>
    <w:rsid w:val="00940CB1"/>
    <w:rsid w:val="009425E3"/>
    <w:rsid w:val="00942C4E"/>
    <w:rsid w:val="00943FB7"/>
    <w:rsid w:val="00944CBD"/>
    <w:rsid w:val="009463A8"/>
    <w:rsid w:val="00947902"/>
    <w:rsid w:val="0094790F"/>
    <w:rsid w:val="009506D3"/>
    <w:rsid w:val="009506FB"/>
    <w:rsid w:val="00954479"/>
    <w:rsid w:val="00963563"/>
    <w:rsid w:val="00963EEC"/>
    <w:rsid w:val="0096566B"/>
    <w:rsid w:val="00966B90"/>
    <w:rsid w:val="00967979"/>
    <w:rsid w:val="00971A6E"/>
    <w:rsid w:val="009724A1"/>
    <w:rsid w:val="009737B7"/>
    <w:rsid w:val="0097759A"/>
    <w:rsid w:val="009802C4"/>
    <w:rsid w:val="00980613"/>
    <w:rsid w:val="00984424"/>
    <w:rsid w:val="00985308"/>
    <w:rsid w:val="009973A4"/>
    <w:rsid w:val="009976D9"/>
    <w:rsid w:val="00997718"/>
    <w:rsid w:val="00997A3E"/>
    <w:rsid w:val="009A0413"/>
    <w:rsid w:val="009A1B0F"/>
    <w:rsid w:val="009A4EA3"/>
    <w:rsid w:val="009A55DC"/>
    <w:rsid w:val="009B0923"/>
    <w:rsid w:val="009B4CD4"/>
    <w:rsid w:val="009B7157"/>
    <w:rsid w:val="009C1649"/>
    <w:rsid w:val="009C220D"/>
    <w:rsid w:val="009C2610"/>
    <w:rsid w:val="009C4661"/>
    <w:rsid w:val="009D0181"/>
    <w:rsid w:val="009D01F2"/>
    <w:rsid w:val="009D11EC"/>
    <w:rsid w:val="009D2659"/>
    <w:rsid w:val="009D643C"/>
    <w:rsid w:val="009D6AEA"/>
    <w:rsid w:val="009D7FBC"/>
    <w:rsid w:val="009E2247"/>
    <w:rsid w:val="009E3579"/>
    <w:rsid w:val="009E5EBA"/>
    <w:rsid w:val="009E758F"/>
    <w:rsid w:val="009F136D"/>
    <w:rsid w:val="009F25F9"/>
    <w:rsid w:val="009F7E51"/>
    <w:rsid w:val="00A01C04"/>
    <w:rsid w:val="00A04C50"/>
    <w:rsid w:val="00A04FDF"/>
    <w:rsid w:val="00A05677"/>
    <w:rsid w:val="00A069C2"/>
    <w:rsid w:val="00A12F55"/>
    <w:rsid w:val="00A14740"/>
    <w:rsid w:val="00A161C4"/>
    <w:rsid w:val="00A16A1A"/>
    <w:rsid w:val="00A201AF"/>
    <w:rsid w:val="00A20C52"/>
    <w:rsid w:val="00A211B2"/>
    <w:rsid w:val="00A2727E"/>
    <w:rsid w:val="00A34716"/>
    <w:rsid w:val="00A35524"/>
    <w:rsid w:val="00A41B5A"/>
    <w:rsid w:val="00A436EF"/>
    <w:rsid w:val="00A450B9"/>
    <w:rsid w:val="00A478EB"/>
    <w:rsid w:val="00A51217"/>
    <w:rsid w:val="00A53D74"/>
    <w:rsid w:val="00A540EC"/>
    <w:rsid w:val="00A57726"/>
    <w:rsid w:val="00A74E76"/>
    <w:rsid w:val="00A74F99"/>
    <w:rsid w:val="00A76FDC"/>
    <w:rsid w:val="00A82BA3"/>
    <w:rsid w:val="00A94ACC"/>
    <w:rsid w:val="00AA0EE5"/>
    <w:rsid w:val="00AA7471"/>
    <w:rsid w:val="00AB1440"/>
    <w:rsid w:val="00AB1EDE"/>
    <w:rsid w:val="00AB37DB"/>
    <w:rsid w:val="00AB441D"/>
    <w:rsid w:val="00AC7A46"/>
    <w:rsid w:val="00AD07E8"/>
    <w:rsid w:val="00AD4EEE"/>
    <w:rsid w:val="00AD730C"/>
    <w:rsid w:val="00AE06F2"/>
    <w:rsid w:val="00AE2F20"/>
    <w:rsid w:val="00AE5572"/>
    <w:rsid w:val="00AE678A"/>
    <w:rsid w:val="00AE6FA4"/>
    <w:rsid w:val="00AE7F5A"/>
    <w:rsid w:val="00AF6D9E"/>
    <w:rsid w:val="00B00298"/>
    <w:rsid w:val="00B02642"/>
    <w:rsid w:val="00B03907"/>
    <w:rsid w:val="00B04823"/>
    <w:rsid w:val="00B052A5"/>
    <w:rsid w:val="00B108D5"/>
    <w:rsid w:val="00B11811"/>
    <w:rsid w:val="00B13D5E"/>
    <w:rsid w:val="00B20A25"/>
    <w:rsid w:val="00B21BC4"/>
    <w:rsid w:val="00B226AE"/>
    <w:rsid w:val="00B311E1"/>
    <w:rsid w:val="00B31302"/>
    <w:rsid w:val="00B31DDC"/>
    <w:rsid w:val="00B34F73"/>
    <w:rsid w:val="00B404A1"/>
    <w:rsid w:val="00B41432"/>
    <w:rsid w:val="00B41618"/>
    <w:rsid w:val="00B416C4"/>
    <w:rsid w:val="00B466B2"/>
    <w:rsid w:val="00B4735C"/>
    <w:rsid w:val="00B47C8D"/>
    <w:rsid w:val="00B50D68"/>
    <w:rsid w:val="00B550A5"/>
    <w:rsid w:val="00B63DAF"/>
    <w:rsid w:val="00B64094"/>
    <w:rsid w:val="00B66120"/>
    <w:rsid w:val="00B6759E"/>
    <w:rsid w:val="00B7717E"/>
    <w:rsid w:val="00B80193"/>
    <w:rsid w:val="00B82265"/>
    <w:rsid w:val="00B82A97"/>
    <w:rsid w:val="00B83832"/>
    <w:rsid w:val="00B859EE"/>
    <w:rsid w:val="00B862C9"/>
    <w:rsid w:val="00B86715"/>
    <w:rsid w:val="00B903E9"/>
    <w:rsid w:val="00B90EC2"/>
    <w:rsid w:val="00B93596"/>
    <w:rsid w:val="00B97C49"/>
    <w:rsid w:val="00B97D40"/>
    <w:rsid w:val="00BA268F"/>
    <w:rsid w:val="00BA51B2"/>
    <w:rsid w:val="00BA5394"/>
    <w:rsid w:val="00BB2801"/>
    <w:rsid w:val="00BB57D3"/>
    <w:rsid w:val="00BB63CC"/>
    <w:rsid w:val="00BC2AC1"/>
    <w:rsid w:val="00BC6855"/>
    <w:rsid w:val="00BC6F4D"/>
    <w:rsid w:val="00BD69CF"/>
    <w:rsid w:val="00BD7918"/>
    <w:rsid w:val="00BE2B92"/>
    <w:rsid w:val="00BE6826"/>
    <w:rsid w:val="00BE6C4E"/>
    <w:rsid w:val="00BE75B0"/>
    <w:rsid w:val="00BF1396"/>
    <w:rsid w:val="00BF25FC"/>
    <w:rsid w:val="00BF37FA"/>
    <w:rsid w:val="00C0612C"/>
    <w:rsid w:val="00C079CA"/>
    <w:rsid w:val="00C11E89"/>
    <w:rsid w:val="00C16DAC"/>
    <w:rsid w:val="00C21465"/>
    <w:rsid w:val="00C25C50"/>
    <w:rsid w:val="00C26E25"/>
    <w:rsid w:val="00C304C2"/>
    <w:rsid w:val="00C35C79"/>
    <w:rsid w:val="00C36ECA"/>
    <w:rsid w:val="00C37706"/>
    <w:rsid w:val="00C42472"/>
    <w:rsid w:val="00C4408A"/>
    <w:rsid w:val="00C502FC"/>
    <w:rsid w:val="00C50F2A"/>
    <w:rsid w:val="00C53202"/>
    <w:rsid w:val="00C5330F"/>
    <w:rsid w:val="00C54F0E"/>
    <w:rsid w:val="00C56A2C"/>
    <w:rsid w:val="00C611EE"/>
    <w:rsid w:val="00C62D77"/>
    <w:rsid w:val="00C63456"/>
    <w:rsid w:val="00C67741"/>
    <w:rsid w:val="00C74647"/>
    <w:rsid w:val="00C74F03"/>
    <w:rsid w:val="00C76039"/>
    <w:rsid w:val="00C76480"/>
    <w:rsid w:val="00C76AC9"/>
    <w:rsid w:val="00C77D29"/>
    <w:rsid w:val="00C8009D"/>
    <w:rsid w:val="00C80AD2"/>
    <w:rsid w:val="00C83844"/>
    <w:rsid w:val="00C84771"/>
    <w:rsid w:val="00C8523F"/>
    <w:rsid w:val="00C87E30"/>
    <w:rsid w:val="00C90A29"/>
    <w:rsid w:val="00C92FD6"/>
    <w:rsid w:val="00C9459C"/>
    <w:rsid w:val="00CA142D"/>
    <w:rsid w:val="00CA1B13"/>
    <w:rsid w:val="00CA28E6"/>
    <w:rsid w:val="00CA40E1"/>
    <w:rsid w:val="00CB7E73"/>
    <w:rsid w:val="00CC373F"/>
    <w:rsid w:val="00CC3765"/>
    <w:rsid w:val="00CC4692"/>
    <w:rsid w:val="00CC7D40"/>
    <w:rsid w:val="00CD17B2"/>
    <w:rsid w:val="00CD247C"/>
    <w:rsid w:val="00CD6271"/>
    <w:rsid w:val="00CE063D"/>
    <w:rsid w:val="00CE0CE1"/>
    <w:rsid w:val="00CE1AC3"/>
    <w:rsid w:val="00CE214D"/>
    <w:rsid w:val="00CF10F6"/>
    <w:rsid w:val="00CF602A"/>
    <w:rsid w:val="00D006F2"/>
    <w:rsid w:val="00D03A13"/>
    <w:rsid w:val="00D05A95"/>
    <w:rsid w:val="00D05E46"/>
    <w:rsid w:val="00D0682C"/>
    <w:rsid w:val="00D07B23"/>
    <w:rsid w:val="00D10B9E"/>
    <w:rsid w:val="00D13928"/>
    <w:rsid w:val="00D14E73"/>
    <w:rsid w:val="00D165BE"/>
    <w:rsid w:val="00D166D9"/>
    <w:rsid w:val="00D22EDB"/>
    <w:rsid w:val="00D24DEE"/>
    <w:rsid w:val="00D27B13"/>
    <w:rsid w:val="00D3162A"/>
    <w:rsid w:val="00D45BA0"/>
    <w:rsid w:val="00D46F2D"/>
    <w:rsid w:val="00D52904"/>
    <w:rsid w:val="00D53691"/>
    <w:rsid w:val="00D612A5"/>
    <w:rsid w:val="00D6155E"/>
    <w:rsid w:val="00D703DA"/>
    <w:rsid w:val="00D90A75"/>
    <w:rsid w:val="00D940BA"/>
    <w:rsid w:val="00DA0D22"/>
    <w:rsid w:val="00DA0F44"/>
    <w:rsid w:val="00DA4B5C"/>
    <w:rsid w:val="00DA670D"/>
    <w:rsid w:val="00DB4E42"/>
    <w:rsid w:val="00DB5D6A"/>
    <w:rsid w:val="00DB6954"/>
    <w:rsid w:val="00DC24CB"/>
    <w:rsid w:val="00DC3CB2"/>
    <w:rsid w:val="00DC47A2"/>
    <w:rsid w:val="00DD3C68"/>
    <w:rsid w:val="00DE06BB"/>
    <w:rsid w:val="00DE0844"/>
    <w:rsid w:val="00DE1551"/>
    <w:rsid w:val="00DE261E"/>
    <w:rsid w:val="00DE2BCB"/>
    <w:rsid w:val="00DE44B4"/>
    <w:rsid w:val="00DE7FB7"/>
    <w:rsid w:val="00DF6028"/>
    <w:rsid w:val="00E03470"/>
    <w:rsid w:val="00E0795C"/>
    <w:rsid w:val="00E14AB6"/>
    <w:rsid w:val="00E14BCF"/>
    <w:rsid w:val="00E20DDA"/>
    <w:rsid w:val="00E21060"/>
    <w:rsid w:val="00E25CE4"/>
    <w:rsid w:val="00E266D9"/>
    <w:rsid w:val="00E32A8B"/>
    <w:rsid w:val="00E35F2C"/>
    <w:rsid w:val="00E36054"/>
    <w:rsid w:val="00E37E7B"/>
    <w:rsid w:val="00E42D23"/>
    <w:rsid w:val="00E46E04"/>
    <w:rsid w:val="00E4786E"/>
    <w:rsid w:val="00E5544A"/>
    <w:rsid w:val="00E57298"/>
    <w:rsid w:val="00E62968"/>
    <w:rsid w:val="00E649FB"/>
    <w:rsid w:val="00E717AA"/>
    <w:rsid w:val="00E71A14"/>
    <w:rsid w:val="00E74E87"/>
    <w:rsid w:val="00E82789"/>
    <w:rsid w:val="00E83024"/>
    <w:rsid w:val="00E83708"/>
    <w:rsid w:val="00E84A9B"/>
    <w:rsid w:val="00E86470"/>
    <w:rsid w:val="00E87396"/>
    <w:rsid w:val="00E90025"/>
    <w:rsid w:val="00E91018"/>
    <w:rsid w:val="00E91334"/>
    <w:rsid w:val="00E914CD"/>
    <w:rsid w:val="00E919EA"/>
    <w:rsid w:val="00EA1734"/>
    <w:rsid w:val="00EB0BA6"/>
    <w:rsid w:val="00EB2D80"/>
    <w:rsid w:val="00EB36AE"/>
    <w:rsid w:val="00EB39FE"/>
    <w:rsid w:val="00EB3A7A"/>
    <w:rsid w:val="00EB478A"/>
    <w:rsid w:val="00EB4AD0"/>
    <w:rsid w:val="00EB76CD"/>
    <w:rsid w:val="00EC399F"/>
    <w:rsid w:val="00EC42A3"/>
    <w:rsid w:val="00EC4DE8"/>
    <w:rsid w:val="00EC5497"/>
    <w:rsid w:val="00EC693B"/>
    <w:rsid w:val="00ED0487"/>
    <w:rsid w:val="00ED21E4"/>
    <w:rsid w:val="00ED2211"/>
    <w:rsid w:val="00ED3C07"/>
    <w:rsid w:val="00ED5AA6"/>
    <w:rsid w:val="00EE07B6"/>
    <w:rsid w:val="00EE1053"/>
    <w:rsid w:val="00EE1C41"/>
    <w:rsid w:val="00EE2297"/>
    <w:rsid w:val="00EE6491"/>
    <w:rsid w:val="00EE6D91"/>
    <w:rsid w:val="00EF1023"/>
    <w:rsid w:val="00F021D0"/>
    <w:rsid w:val="00F02A61"/>
    <w:rsid w:val="00F07A0C"/>
    <w:rsid w:val="00F13623"/>
    <w:rsid w:val="00F17395"/>
    <w:rsid w:val="00F22175"/>
    <w:rsid w:val="00F22498"/>
    <w:rsid w:val="00F264EB"/>
    <w:rsid w:val="00F26636"/>
    <w:rsid w:val="00F27A1F"/>
    <w:rsid w:val="00F33001"/>
    <w:rsid w:val="00F36BBA"/>
    <w:rsid w:val="00F40322"/>
    <w:rsid w:val="00F41126"/>
    <w:rsid w:val="00F4133E"/>
    <w:rsid w:val="00F44329"/>
    <w:rsid w:val="00F46372"/>
    <w:rsid w:val="00F50EE5"/>
    <w:rsid w:val="00F515A3"/>
    <w:rsid w:val="00F539B9"/>
    <w:rsid w:val="00F56050"/>
    <w:rsid w:val="00F60CDA"/>
    <w:rsid w:val="00F6165A"/>
    <w:rsid w:val="00F6266E"/>
    <w:rsid w:val="00F66298"/>
    <w:rsid w:val="00F72AF3"/>
    <w:rsid w:val="00F73052"/>
    <w:rsid w:val="00F73163"/>
    <w:rsid w:val="00F83031"/>
    <w:rsid w:val="00F83033"/>
    <w:rsid w:val="00F831E2"/>
    <w:rsid w:val="00F83CFE"/>
    <w:rsid w:val="00F84F4D"/>
    <w:rsid w:val="00F87CAB"/>
    <w:rsid w:val="00F90CA8"/>
    <w:rsid w:val="00F92624"/>
    <w:rsid w:val="00F92E73"/>
    <w:rsid w:val="00F937C9"/>
    <w:rsid w:val="00F966AA"/>
    <w:rsid w:val="00FA0860"/>
    <w:rsid w:val="00FA1F2C"/>
    <w:rsid w:val="00FA3F93"/>
    <w:rsid w:val="00FA4BFE"/>
    <w:rsid w:val="00FB0DA1"/>
    <w:rsid w:val="00FB538F"/>
    <w:rsid w:val="00FC1F79"/>
    <w:rsid w:val="00FC3071"/>
    <w:rsid w:val="00FC357F"/>
    <w:rsid w:val="00FC3700"/>
    <w:rsid w:val="00FC3FD9"/>
    <w:rsid w:val="00FC68EE"/>
    <w:rsid w:val="00FD1324"/>
    <w:rsid w:val="00FD1538"/>
    <w:rsid w:val="00FD2878"/>
    <w:rsid w:val="00FD514A"/>
    <w:rsid w:val="00FD5902"/>
    <w:rsid w:val="00FE1502"/>
    <w:rsid w:val="00FE70CB"/>
    <w:rsid w:val="00FE73E6"/>
    <w:rsid w:val="00FF053D"/>
    <w:rsid w:val="00FF3E8C"/>
    <w:rsid w:val="00FF657A"/>
    <w:rsid w:val="46EBBED8"/>
    <w:rsid w:val="4B6EA4CC"/>
    <w:rsid w:val="715E3E86"/>
    <w:rsid w:val="798E9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312EC"/>
  <w15:docId w15:val="{629B6F86-2B00-40C6-BBF4-AEAF5C97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nhideWhenUsed="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semiHidden="1" w:unhideWhenUsed="1" w:qFormat="1"/>
    <w:lsdException w:name="Emphasis" w:locked="0" w:semiHidden="1" w:unhideWhenUsed="1"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unhideWhenUsed="1" w:qFormat="1"/>
    <w:lsdException w:name="Quote" w:locked="0" w:semiHidden="1" w:uiPriority="29" w:unhideWhenUsed="1" w:qFormat="1"/>
    <w:lsdException w:name="Intense Quote" w:locked="0"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unhideWhenUsed="1" w:qFormat="1"/>
    <w:lsdException w:name="Intense Emphasis" w:locked="0" w:semiHidden="1" w:uiPriority="21" w:unhideWhenUsed="1" w:qFormat="1"/>
    <w:lsdException w:name="Subtle Reference" w:locked="0" w:semiHidden="1" w:uiPriority="31" w:unhideWhenUsed="1" w:qFormat="1"/>
    <w:lsdException w:name="Intense Reference" w:locked="0" w:semiHidden="1" w:uiPriority="32" w:unhideWhenUsed="1" w:qFormat="1"/>
    <w:lsdException w:name="Book Title" w:locked="0" w:semiHidden="1" w:uiPriority="33" w:unhideWhenUsed="1"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96B20"/>
    <w:rPr>
      <w:rFonts w:asciiTheme="minorHAnsi" w:hAnsiTheme="minorHAnsi"/>
      <w:sz w:val="16"/>
      <w:szCs w:val="24"/>
    </w:rPr>
  </w:style>
  <w:style w:type="paragraph" w:styleId="Heading1">
    <w:name w:val="heading 1"/>
    <w:basedOn w:val="Normal"/>
    <w:next w:val="Normal"/>
    <w:link w:val="Heading1Char"/>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paragraph" w:styleId="Heading4">
    <w:name w:val="heading 4"/>
    <w:basedOn w:val="Normal"/>
    <w:next w:val="Normal"/>
    <w:link w:val="Heading4Char"/>
    <w:semiHidden/>
    <w:unhideWhenUsed/>
    <w:qFormat/>
    <w:rsid w:val="003A6C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501C5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locked/>
    <w:rsid w:val="008D40FF"/>
    <w:rPr>
      <w:i/>
    </w:rPr>
  </w:style>
  <w:style w:type="paragraph" w:customStyle="1" w:styleId="Disclaimer">
    <w:name w:val="Disclaimer"/>
    <w:basedOn w:val="Normal"/>
    <w:qFormat/>
    <w:locked/>
    <w:rsid w:val="00185BA5"/>
    <w:pPr>
      <w:spacing w:after="80" w:line="288" w:lineRule="auto"/>
    </w:pPr>
  </w:style>
  <w:style w:type="paragraph" w:customStyle="1" w:styleId="CheckBox">
    <w:name w:val="Check Box"/>
    <w:basedOn w:val="Normal"/>
    <w:link w:val="CheckBoxChar"/>
    <w:semiHidden/>
    <w:unhideWhenUsed/>
    <w:lock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locked/>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locked/>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locked/>
    <w:rsid w:val="001564EE"/>
    <w:pPr>
      <w:jc w:val="right"/>
    </w:pPr>
    <w:rPr>
      <w:bCs/>
      <w:szCs w:val="20"/>
    </w:rPr>
  </w:style>
  <w:style w:type="character" w:customStyle="1" w:styleId="Heading4Char">
    <w:name w:val="Heading 4 Char"/>
    <w:basedOn w:val="DefaultParagraphFont"/>
    <w:link w:val="Heading4"/>
    <w:semiHidden/>
    <w:rsid w:val="003A6C89"/>
    <w:rPr>
      <w:rFonts w:asciiTheme="majorHAnsi" w:eastAsiaTheme="majorEastAsia" w:hAnsiTheme="majorHAnsi" w:cstheme="majorBidi"/>
      <w:i/>
      <w:iCs/>
      <w:color w:val="365F91" w:themeColor="accent1" w:themeShade="BF"/>
      <w:sz w:val="16"/>
      <w:szCs w:val="24"/>
    </w:rPr>
  </w:style>
  <w:style w:type="paragraph" w:styleId="ListParagraph">
    <w:name w:val="List Paragraph"/>
    <w:basedOn w:val="Normal"/>
    <w:uiPriority w:val="34"/>
    <w:unhideWhenUsed/>
    <w:qFormat/>
    <w:rsid w:val="003A6C89"/>
    <w:pPr>
      <w:ind w:left="720"/>
      <w:contextualSpacing/>
    </w:pPr>
  </w:style>
  <w:style w:type="table" w:customStyle="1" w:styleId="Todolist">
    <w:name w:val="To do list"/>
    <w:basedOn w:val="TableNormal"/>
    <w:uiPriority w:val="99"/>
    <w:locked/>
    <w:rsid w:val="002D2D48"/>
    <w:pPr>
      <w:spacing w:before="80" w:after="80"/>
    </w:pPr>
    <w:rPr>
      <w:rFonts w:asciiTheme="minorHAnsi" w:eastAsiaTheme="minorHAnsi" w:hAnsiTheme="minorHAnsi" w:cstheme="minorBidi"/>
      <w:sz w:val="22"/>
      <w:szCs w:val="22"/>
    </w:r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themeColor="accent3" w:themeShade="80"/>
        <w:sz w:val="22"/>
      </w:rPr>
      <w:tblPr/>
      <w:trPr>
        <w:tblHeader/>
      </w:trPr>
      <w:tcPr>
        <w:tcBorders>
          <w:top w:val="nil"/>
          <w:left w:val="nil"/>
          <w:bottom w:val="single" w:sz="4" w:space="0" w:color="E36C0A" w:themeColor="accent6" w:themeShade="BF"/>
          <w:right w:val="nil"/>
          <w:insideH w:val="nil"/>
          <w:insideV w:val="nil"/>
          <w:tl2br w:val="nil"/>
          <w:tr2bl w:val="nil"/>
        </w:tcBorders>
        <w:tcMar>
          <w:top w:w="0" w:type="nil"/>
          <w:left w:w="72" w:type="dxa"/>
          <w:bottom w:w="144" w:type="dxa"/>
          <w:right w:w="72" w:type="dxa"/>
        </w:tcMar>
        <w:vAlign w:val="bottom"/>
      </w:tcPr>
    </w:tblStylePr>
  </w:style>
  <w:style w:type="character" w:customStyle="1" w:styleId="Heading1Char">
    <w:name w:val="Heading 1 Char"/>
    <w:basedOn w:val="DefaultParagraphFont"/>
    <w:link w:val="Heading1"/>
    <w:rsid w:val="009B7157"/>
    <w:rPr>
      <w:rFonts w:asciiTheme="majorHAnsi" w:hAnsiTheme="majorHAnsi"/>
      <w:b/>
      <w:caps/>
      <w:sz w:val="18"/>
      <w:szCs w:val="24"/>
    </w:rPr>
  </w:style>
  <w:style w:type="character" w:customStyle="1" w:styleId="Heading7Char">
    <w:name w:val="Heading 7 Char"/>
    <w:basedOn w:val="DefaultParagraphFont"/>
    <w:link w:val="Heading7"/>
    <w:semiHidden/>
    <w:rsid w:val="00501C51"/>
    <w:rPr>
      <w:rFonts w:asciiTheme="majorHAnsi" w:eastAsiaTheme="majorEastAsia" w:hAnsiTheme="majorHAnsi" w:cstheme="majorBidi"/>
      <w:i/>
      <w:iCs/>
      <w:color w:val="243F60" w:themeColor="accent1" w:themeShade="7F"/>
      <w:sz w:val="16"/>
      <w:szCs w:val="24"/>
    </w:rPr>
  </w:style>
  <w:style w:type="character" w:styleId="PlaceholderText">
    <w:name w:val="Placeholder Text"/>
    <w:basedOn w:val="DefaultParagraphFont"/>
    <w:uiPriority w:val="99"/>
    <w:semiHidden/>
    <w:rsid w:val="00722604"/>
    <w:rPr>
      <w:color w:val="808080"/>
    </w:rPr>
  </w:style>
  <w:style w:type="character" w:styleId="CommentReference">
    <w:name w:val="annotation reference"/>
    <w:basedOn w:val="DefaultParagraphFont"/>
    <w:semiHidden/>
    <w:unhideWhenUsed/>
    <w:rsid w:val="00B13D5E"/>
    <w:rPr>
      <w:sz w:val="16"/>
      <w:szCs w:val="16"/>
    </w:rPr>
  </w:style>
  <w:style w:type="paragraph" w:styleId="CommentText">
    <w:name w:val="annotation text"/>
    <w:basedOn w:val="Normal"/>
    <w:link w:val="CommentTextChar"/>
    <w:semiHidden/>
    <w:unhideWhenUsed/>
    <w:rsid w:val="00B13D5E"/>
    <w:rPr>
      <w:sz w:val="20"/>
      <w:szCs w:val="20"/>
    </w:rPr>
  </w:style>
  <w:style w:type="character" w:customStyle="1" w:styleId="CommentTextChar">
    <w:name w:val="Comment Text Char"/>
    <w:basedOn w:val="DefaultParagraphFont"/>
    <w:link w:val="CommentText"/>
    <w:semiHidden/>
    <w:rsid w:val="00B13D5E"/>
    <w:rPr>
      <w:rFonts w:asciiTheme="minorHAnsi" w:hAnsiTheme="minorHAnsi"/>
    </w:rPr>
  </w:style>
  <w:style w:type="paragraph" w:styleId="CommentSubject">
    <w:name w:val="annotation subject"/>
    <w:basedOn w:val="CommentText"/>
    <w:next w:val="CommentText"/>
    <w:link w:val="CommentSubjectChar"/>
    <w:semiHidden/>
    <w:unhideWhenUsed/>
    <w:rsid w:val="00B13D5E"/>
    <w:rPr>
      <w:b/>
      <w:bCs/>
    </w:rPr>
  </w:style>
  <w:style w:type="character" w:customStyle="1" w:styleId="CommentSubjectChar">
    <w:name w:val="Comment Subject Char"/>
    <w:basedOn w:val="CommentTextChar"/>
    <w:link w:val="CommentSubject"/>
    <w:semiHidden/>
    <w:rsid w:val="00B13D5E"/>
    <w:rPr>
      <w:rFonts w:asciiTheme="minorHAnsi" w:hAnsiTheme="minorHAnsi"/>
      <w:b/>
      <w:bCs/>
    </w:rPr>
  </w:style>
  <w:style w:type="paragraph" w:customStyle="1" w:styleId="FILLIN">
    <w:name w:val="FILL IN"/>
    <w:basedOn w:val="CompanyName"/>
    <w:autoRedefine/>
    <w:qFormat/>
    <w:locked/>
    <w:rsid w:val="00587DD6"/>
    <w:pPr>
      <w:ind w:left="326" w:hanging="285"/>
    </w:pPr>
    <w:rPr>
      <w:rFonts w:ascii="Arial Narrow" w:eastAsia="MS Gothic" w:hAnsi="Arial Narrow" w:cstheme="majorHAnsi"/>
      <w:b w:val="0"/>
      <w:i/>
      <w:iCs/>
      <w:noProof/>
      <w:color w:val="000000" w:themeColor="text1"/>
      <w:sz w:val="20"/>
      <w:szCs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rsid w:val="00A53D74"/>
    <w:pPr>
      <w:spacing w:before="100" w:beforeAutospacing="1" w:after="100" w:afterAutospacing="1"/>
    </w:pPr>
    <w:rPr>
      <w:rFonts w:ascii="Times New Roman" w:hAnsi="Times New Roman"/>
      <w:sz w:val="24"/>
      <w:lang w:val="en-GB" w:eastAsia="en-GB"/>
    </w:rPr>
  </w:style>
  <w:style w:type="character" w:styleId="UnresolvedMention">
    <w:name w:val="Unresolved Mention"/>
    <w:basedOn w:val="DefaultParagraphFont"/>
    <w:uiPriority w:val="99"/>
    <w:semiHidden/>
    <w:unhideWhenUsed/>
    <w:rsid w:val="0085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3742">
      <w:bodyDiv w:val="1"/>
      <w:marLeft w:val="0"/>
      <w:marRight w:val="0"/>
      <w:marTop w:val="0"/>
      <w:marBottom w:val="0"/>
      <w:divBdr>
        <w:top w:val="none" w:sz="0" w:space="0" w:color="auto"/>
        <w:left w:val="none" w:sz="0" w:space="0" w:color="auto"/>
        <w:bottom w:val="none" w:sz="0" w:space="0" w:color="auto"/>
        <w:right w:val="none" w:sz="0" w:space="0" w:color="auto"/>
      </w:divBdr>
    </w:div>
    <w:div w:id="434178476">
      <w:bodyDiv w:val="1"/>
      <w:marLeft w:val="0"/>
      <w:marRight w:val="0"/>
      <w:marTop w:val="0"/>
      <w:marBottom w:val="0"/>
      <w:divBdr>
        <w:top w:val="none" w:sz="0" w:space="0" w:color="auto"/>
        <w:left w:val="none" w:sz="0" w:space="0" w:color="auto"/>
        <w:bottom w:val="none" w:sz="0" w:space="0" w:color="auto"/>
        <w:right w:val="none" w:sz="0" w:space="0" w:color="auto"/>
      </w:divBdr>
    </w:div>
    <w:div w:id="918100472">
      <w:bodyDiv w:val="1"/>
      <w:marLeft w:val="0"/>
      <w:marRight w:val="0"/>
      <w:marTop w:val="0"/>
      <w:marBottom w:val="0"/>
      <w:divBdr>
        <w:top w:val="none" w:sz="0" w:space="0" w:color="auto"/>
        <w:left w:val="none" w:sz="0" w:space="0" w:color="auto"/>
        <w:bottom w:val="none" w:sz="0" w:space="0" w:color="auto"/>
        <w:right w:val="none" w:sz="0" w:space="0" w:color="auto"/>
      </w:divBdr>
    </w:div>
    <w:div w:id="1080175995">
      <w:bodyDiv w:val="1"/>
      <w:marLeft w:val="0"/>
      <w:marRight w:val="0"/>
      <w:marTop w:val="0"/>
      <w:marBottom w:val="0"/>
      <w:divBdr>
        <w:top w:val="none" w:sz="0" w:space="0" w:color="auto"/>
        <w:left w:val="none" w:sz="0" w:space="0" w:color="auto"/>
        <w:bottom w:val="none" w:sz="0" w:space="0" w:color="auto"/>
        <w:right w:val="none" w:sz="0" w:space="0" w:color="auto"/>
      </w:divBdr>
    </w:div>
    <w:div w:id="1232738093">
      <w:bodyDiv w:val="1"/>
      <w:marLeft w:val="0"/>
      <w:marRight w:val="0"/>
      <w:marTop w:val="0"/>
      <w:marBottom w:val="0"/>
      <w:divBdr>
        <w:top w:val="none" w:sz="0" w:space="0" w:color="auto"/>
        <w:left w:val="none" w:sz="0" w:space="0" w:color="auto"/>
        <w:bottom w:val="none" w:sz="0" w:space="0" w:color="auto"/>
        <w:right w:val="none" w:sz="0" w:space="0" w:color="auto"/>
      </w:divBdr>
    </w:div>
    <w:div w:id="14886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nleyeducational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henleyeducationaltrus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henleyeducationaltrust.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OneDrive\Templates\FINAL%20FSM%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2554E553D649CDB06E95A948513720"/>
        <w:category>
          <w:name w:val="General"/>
          <w:gallery w:val="placeholder"/>
        </w:category>
        <w:types>
          <w:type w:val="bbPlcHdr"/>
        </w:types>
        <w:behaviors>
          <w:behavior w:val="content"/>
        </w:behaviors>
        <w:guid w:val="{BD3E6B19-CADC-43A6-A6DB-C019AB6C61AC}"/>
      </w:docPartPr>
      <w:docPartBody>
        <w:p w:rsidR="00FD4E79" w:rsidRDefault="00CF10F6">
          <w:pPr>
            <w:pStyle w:val="CE2554E553D649CDB06E95A948513720"/>
          </w:pPr>
          <w:r w:rsidRPr="00910106">
            <w:rPr>
              <w:rStyle w:val="PlaceholderText"/>
            </w:rPr>
            <w:t>Click or tap here to enter text.</w:t>
          </w:r>
        </w:p>
      </w:docPartBody>
    </w:docPart>
    <w:docPart>
      <w:docPartPr>
        <w:name w:val="30059F8882C44536AA5AE1917866E3A1"/>
        <w:category>
          <w:name w:val="General"/>
          <w:gallery w:val="placeholder"/>
        </w:category>
        <w:types>
          <w:type w:val="bbPlcHdr"/>
        </w:types>
        <w:behaviors>
          <w:behavior w:val="content"/>
        </w:behaviors>
        <w:guid w:val="{E5519862-4337-4A82-9A81-FCF39BCCD924}"/>
      </w:docPartPr>
      <w:docPartBody>
        <w:p w:rsidR="00FD4E79" w:rsidRDefault="00CF10F6">
          <w:pPr>
            <w:pStyle w:val="30059F8882C44536AA5AE1917866E3A1"/>
          </w:pPr>
          <w:r w:rsidRPr="00910106">
            <w:rPr>
              <w:rStyle w:val="PlaceholderText"/>
            </w:rPr>
            <w:t>Click or tap here to enter text.</w:t>
          </w:r>
        </w:p>
      </w:docPartBody>
    </w:docPart>
    <w:docPart>
      <w:docPartPr>
        <w:name w:val="71975B9E7BE543A3AA55B8543C970B63"/>
        <w:category>
          <w:name w:val="General"/>
          <w:gallery w:val="placeholder"/>
        </w:category>
        <w:types>
          <w:type w:val="bbPlcHdr"/>
        </w:types>
        <w:behaviors>
          <w:behavior w:val="content"/>
        </w:behaviors>
        <w:guid w:val="{ACFB0E59-19C2-4841-BEAE-9E414637ABDE}"/>
      </w:docPartPr>
      <w:docPartBody>
        <w:p w:rsidR="00FD4E79" w:rsidRDefault="00CF10F6">
          <w:pPr>
            <w:pStyle w:val="71975B9E7BE543A3AA55B8543C970B63"/>
          </w:pPr>
          <w:r w:rsidRPr="00910106">
            <w:rPr>
              <w:rStyle w:val="PlaceholderText"/>
            </w:rPr>
            <w:t>Click or tap here to enter text.</w:t>
          </w:r>
        </w:p>
      </w:docPartBody>
    </w:docPart>
    <w:docPart>
      <w:docPartPr>
        <w:name w:val="1340A08491A24448BBF3EB0E65EBDC44"/>
        <w:category>
          <w:name w:val="General"/>
          <w:gallery w:val="placeholder"/>
        </w:category>
        <w:types>
          <w:type w:val="bbPlcHdr"/>
        </w:types>
        <w:behaviors>
          <w:behavior w:val="content"/>
        </w:behaviors>
        <w:guid w:val="{2F9C1086-1608-4BFB-8031-4D36D9FB3258}"/>
      </w:docPartPr>
      <w:docPartBody>
        <w:p w:rsidR="00FD4E79" w:rsidRDefault="00CF10F6">
          <w:pPr>
            <w:pStyle w:val="1340A08491A24448BBF3EB0E65EBDC44"/>
          </w:pPr>
          <w:r w:rsidRPr="00910106">
            <w:rPr>
              <w:rStyle w:val="PlaceholderText"/>
            </w:rPr>
            <w:t>Click or tap here to enter text.</w:t>
          </w:r>
        </w:p>
      </w:docPartBody>
    </w:docPart>
    <w:docPart>
      <w:docPartPr>
        <w:name w:val="5337F83BACD9442BB997DBC6A23DF474"/>
        <w:category>
          <w:name w:val="General"/>
          <w:gallery w:val="placeholder"/>
        </w:category>
        <w:types>
          <w:type w:val="bbPlcHdr"/>
        </w:types>
        <w:behaviors>
          <w:behavior w:val="content"/>
        </w:behaviors>
        <w:guid w:val="{1B9179B0-5CEB-40AB-B93A-2BA13931FA9A}"/>
      </w:docPartPr>
      <w:docPartBody>
        <w:p w:rsidR="00FD4E79" w:rsidRDefault="00CF10F6">
          <w:pPr>
            <w:pStyle w:val="5337F83BACD9442BB997DBC6A23DF474"/>
          </w:pPr>
          <w:r w:rsidRPr="00910106">
            <w:rPr>
              <w:rStyle w:val="PlaceholderText"/>
            </w:rPr>
            <w:t>Click or tap here to enter text.</w:t>
          </w:r>
        </w:p>
      </w:docPartBody>
    </w:docPart>
    <w:docPart>
      <w:docPartPr>
        <w:name w:val="4066D4C918CC448AB45112BF18F3BF53"/>
        <w:category>
          <w:name w:val="General"/>
          <w:gallery w:val="placeholder"/>
        </w:category>
        <w:types>
          <w:type w:val="bbPlcHdr"/>
        </w:types>
        <w:behaviors>
          <w:behavior w:val="content"/>
        </w:behaviors>
        <w:guid w:val="{644EBD49-3DC6-47FE-B4A9-865B6DF69446}"/>
      </w:docPartPr>
      <w:docPartBody>
        <w:p w:rsidR="00FD4E79" w:rsidRDefault="00CF10F6">
          <w:pPr>
            <w:pStyle w:val="4066D4C918CC448AB45112BF18F3BF53"/>
          </w:pPr>
          <w:r w:rsidRPr="006B1AF0">
            <w:t>Click or tap here to enter text.</w:t>
          </w:r>
        </w:p>
      </w:docPartBody>
    </w:docPart>
    <w:docPart>
      <w:docPartPr>
        <w:name w:val="B7A42004667B4AA0B51BDAAB1AB9D9E6"/>
        <w:category>
          <w:name w:val="General"/>
          <w:gallery w:val="placeholder"/>
        </w:category>
        <w:types>
          <w:type w:val="bbPlcHdr"/>
        </w:types>
        <w:behaviors>
          <w:behavior w:val="content"/>
        </w:behaviors>
        <w:guid w:val="{69945810-C812-4B4A-AE56-DFB54495F8C6}"/>
      </w:docPartPr>
      <w:docPartBody>
        <w:p w:rsidR="00FD4E79" w:rsidRDefault="00CF10F6">
          <w:pPr>
            <w:pStyle w:val="B7A42004667B4AA0B51BDAAB1AB9D9E6"/>
          </w:pPr>
          <w:r w:rsidRPr="00910106">
            <w:rPr>
              <w:rStyle w:val="PlaceholderText"/>
            </w:rPr>
            <w:t>Click or tap here to enter text.</w:t>
          </w:r>
        </w:p>
      </w:docPartBody>
    </w:docPart>
    <w:docPart>
      <w:docPartPr>
        <w:name w:val="1C33459AC7954342887633C75500B430"/>
        <w:category>
          <w:name w:val="General"/>
          <w:gallery w:val="placeholder"/>
        </w:category>
        <w:types>
          <w:type w:val="bbPlcHdr"/>
        </w:types>
        <w:behaviors>
          <w:behavior w:val="content"/>
        </w:behaviors>
        <w:guid w:val="{D5C6F943-EAA1-45E0-BE5A-0637589B1AE6}"/>
      </w:docPartPr>
      <w:docPartBody>
        <w:p w:rsidR="00FD4E79" w:rsidRDefault="00CF10F6">
          <w:pPr>
            <w:pStyle w:val="1C33459AC7954342887633C75500B430"/>
          </w:pPr>
          <w:r w:rsidRPr="006B1AF0">
            <w:t>Click or tap here to enter text.</w:t>
          </w:r>
        </w:p>
      </w:docPartBody>
    </w:docPart>
    <w:docPart>
      <w:docPartPr>
        <w:name w:val="105FEBD12EAC48DA999665B8BDEAF2A8"/>
        <w:category>
          <w:name w:val="General"/>
          <w:gallery w:val="placeholder"/>
        </w:category>
        <w:types>
          <w:type w:val="bbPlcHdr"/>
        </w:types>
        <w:behaviors>
          <w:behavior w:val="content"/>
        </w:behaviors>
        <w:guid w:val="{46FC3D90-3415-4B47-890D-8548C353B043}"/>
      </w:docPartPr>
      <w:docPartBody>
        <w:p w:rsidR="00FD4E79" w:rsidRDefault="00CF10F6">
          <w:pPr>
            <w:pStyle w:val="105FEBD12EAC48DA999665B8BDEAF2A8"/>
          </w:pPr>
          <w:r w:rsidRPr="006B1AF0">
            <w:t>Click or tap here to enter text.</w:t>
          </w:r>
        </w:p>
      </w:docPartBody>
    </w:docPart>
    <w:docPart>
      <w:docPartPr>
        <w:name w:val="6C37B750695F41D892D82661E501F73D"/>
        <w:category>
          <w:name w:val="General"/>
          <w:gallery w:val="placeholder"/>
        </w:category>
        <w:types>
          <w:type w:val="bbPlcHdr"/>
        </w:types>
        <w:behaviors>
          <w:behavior w:val="content"/>
        </w:behaviors>
        <w:guid w:val="{16A64244-7CD5-4350-90ED-B3EB49FDF25F}"/>
      </w:docPartPr>
      <w:docPartBody>
        <w:p w:rsidR="00FD4E79" w:rsidRDefault="00CF10F6">
          <w:pPr>
            <w:pStyle w:val="6C37B750695F41D892D82661E501F73D"/>
          </w:pPr>
          <w:r w:rsidRPr="00910106">
            <w:rPr>
              <w:rStyle w:val="PlaceholderText"/>
            </w:rPr>
            <w:t>Click or tap here to enter text.</w:t>
          </w:r>
        </w:p>
      </w:docPartBody>
    </w:docPart>
    <w:docPart>
      <w:docPartPr>
        <w:name w:val="17B548A0814C4A2C968EC78F936BBFBA"/>
        <w:category>
          <w:name w:val="General"/>
          <w:gallery w:val="placeholder"/>
        </w:category>
        <w:types>
          <w:type w:val="bbPlcHdr"/>
        </w:types>
        <w:behaviors>
          <w:behavior w:val="content"/>
        </w:behaviors>
        <w:guid w:val="{F563378B-6E09-4971-AB92-ACD6011C42B0}"/>
      </w:docPartPr>
      <w:docPartBody>
        <w:p w:rsidR="00FD4E79" w:rsidRDefault="00CF10F6">
          <w:pPr>
            <w:pStyle w:val="17B548A0814C4A2C968EC78F936BBFBA"/>
          </w:pPr>
          <w:r w:rsidRPr="006B1AF0">
            <w:t>Click or tap here to enter text.</w:t>
          </w:r>
        </w:p>
      </w:docPartBody>
    </w:docPart>
    <w:docPart>
      <w:docPartPr>
        <w:name w:val="21D2B14325144727B234A3A914AF4BCD"/>
        <w:category>
          <w:name w:val="General"/>
          <w:gallery w:val="placeholder"/>
        </w:category>
        <w:types>
          <w:type w:val="bbPlcHdr"/>
        </w:types>
        <w:behaviors>
          <w:behavior w:val="content"/>
        </w:behaviors>
        <w:guid w:val="{3990CD7D-E224-4574-B7EB-601E48516919}"/>
      </w:docPartPr>
      <w:docPartBody>
        <w:p w:rsidR="00FD4E79" w:rsidRDefault="00CF10F6">
          <w:pPr>
            <w:pStyle w:val="21D2B14325144727B234A3A914AF4BCD"/>
          </w:pPr>
          <w:r w:rsidRPr="006B1AF0">
            <w:t>Click or tap here to enter text.</w:t>
          </w:r>
        </w:p>
      </w:docPartBody>
    </w:docPart>
    <w:docPart>
      <w:docPartPr>
        <w:name w:val="DefaultPlaceholder_-1854013440"/>
        <w:category>
          <w:name w:val="General"/>
          <w:gallery w:val="placeholder"/>
        </w:category>
        <w:types>
          <w:type w:val="bbPlcHdr"/>
        </w:types>
        <w:behaviors>
          <w:behavior w:val="content"/>
        </w:behaviors>
        <w:guid w:val="{B481DB90-FEEA-48D6-823A-F0E9E7207989}"/>
      </w:docPartPr>
      <w:docPartBody>
        <w:p w:rsidR="00CA73DB" w:rsidRDefault="00DA0D22">
          <w:r w:rsidRPr="00120AAC">
            <w:rPr>
              <w:rStyle w:val="PlaceholderText"/>
            </w:rPr>
            <w:t>Click or tap here to enter text.</w:t>
          </w:r>
        </w:p>
      </w:docPartBody>
    </w:docPart>
    <w:docPart>
      <w:docPartPr>
        <w:name w:val="76F3DD39FAEE417C9D34C235A78DFCA6"/>
        <w:category>
          <w:name w:val="General"/>
          <w:gallery w:val="placeholder"/>
        </w:category>
        <w:types>
          <w:type w:val="bbPlcHdr"/>
        </w:types>
        <w:behaviors>
          <w:behavior w:val="content"/>
        </w:behaviors>
        <w:guid w:val="{25B6C20C-9388-4C51-9F07-D7E07C468488}"/>
      </w:docPartPr>
      <w:docPartBody>
        <w:p w:rsidR="003533C1" w:rsidRDefault="009C1649" w:rsidP="009C1649">
          <w:pPr>
            <w:pStyle w:val="76F3DD39FAEE417C9D34C235A78DFCA6"/>
          </w:pPr>
          <w:r w:rsidRPr="006B1AF0">
            <w:t>Click or tap here to enter text.</w:t>
          </w:r>
        </w:p>
      </w:docPartBody>
    </w:docPart>
    <w:docPart>
      <w:docPartPr>
        <w:name w:val="85722483E4B74306B5C78EE89B49CC53"/>
        <w:category>
          <w:name w:val="General"/>
          <w:gallery w:val="placeholder"/>
        </w:category>
        <w:types>
          <w:type w:val="bbPlcHdr"/>
        </w:types>
        <w:behaviors>
          <w:behavior w:val="content"/>
        </w:behaviors>
        <w:guid w:val="{217FF548-E551-4B93-9F23-BDEA540CAA10}"/>
      </w:docPartPr>
      <w:docPartBody>
        <w:p w:rsidR="003533C1" w:rsidRDefault="009C1649" w:rsidP="009C1649">
          <w:pPr>
            <w:pStyle w:val="85722483E4B74306B5C78EE89B49CC53"/>
          </w:pPr>
          <w:r w:rsidRPr="00910106">
            <w:rPr>
              <w:rStyle w:val="PlaceholderText"/>
            </w:rPr>
            <w:t>Click or tap here to enter text.</w:t>
          </w:r>
        </w:p>
      </w:docPartBody>
    </w:docPart>
    <w:docPart>
      <w:docPartPr>
        <w:name w:val="FBE414E7A657495E94161FDAEDBA1F4C"/>
        <w:category>
          <w:name w:val="General"/>
          <w:gallery w:val="placeholder"/>
        </w:category>
        <w:types>
          <w:type w:val="bbPlcHdr"/>
        </w:types>
        <w:behaviors>
          <w:behavior w:val="content"/>
        </w:behaviors>
        <w:guid w:val="{2D1917E2-1834-4822-A6D3-8740CA5972DD}"/>
      </w:docPartPr>
      <w:docPartBody>
        <w:p w:rsidR="00C84E6E" w:rsidRDefault="00DE261E" w:rsidP="00DE261E">
          <w:pPr>
            <w:pStyle w:val="FBE414E7A657495E94161FDAEDBA1F4C"/>
          </w:pPr>
          <w:r w:rsidRPr="00120AAC">
            <w:rPr>
              <w:rStyle w:val="PlaceholderText"/>
            </w:rPr>
            <w:t>Click or tap here to enter text.</w:t>
          </w:r>
        </w:p>
      </w:docPartBody>
    </w:docPart>
    <w:docPart>
      <w:docPartPr>
        <w:name w:val="349E8B0066E04D9DB7B473816496E119"/>
        <w:category>
          <w:name w:val="General"/>
          <w:gallery w:val="placeholder"/>
        </w:category>
        <w:types>
          <w:type w:val="bbPlcHdr"/>
        </w:types>
        <w:behaviors>
          <w:behavior w:val="content"/>
        </w:behaviors>
        <w:guid w:val="{9DF74B07-78BD-4A03-BC78-B9A8C92F3605}"/>
      </w:docPartPr>
      <w:docPartBody>
        <w:p w:rsidR="00C84E6E" w:rsidRDefault="00DE261E" w:rsidP="00DE261E">
          <w:pPr>
            <w:pStyle w:val="349E8B0066E04D9DB7B473816496E119"/>
          </w:pPr>
          <w:r w:rsidRPr="00120AAC">
            <w:rPr>
              <w:rStyle w:val="PlaceholderText"/>
            </w:rPr>
            <w:t>Click or tap here to enter text.</w:t>
          </w:r>
        </w:p>
      </w:docPartBody>
    </w:docPart>
    <w:docPart>
      <w:docPartPr>
        <w:name w:val="542F1BDF00464A46A5552E7F91782158"/>
        <w:category>
          <w:name w:val="General"/>
          <w:gallery w:val="placeholder"/>
        </w:category>
        <w:types>
          <w:type w:val="bbPlcHdr"/>
        </w:types>
        <w:behaviors>
          <w:behavior w:val="content"/>
        </w:behaviors>
        <w:guid w:val="{7520DC83-BE2D-4030-9183-5AE9799B926B}"/>
      </w:docPartPr>
      <w:docPartBody>
        <w:p w:rsidR="00C84E6E" w:rsidRDefault="00DE261E" w:rsidP="00DE261E">
          <w:pPr>
            <w:pStyle w:val="542F1BDF00464A46A5552E7F91782158"/>
          </w:pPr>
          <w:r w:rsidRPr="00120AAC">
            <w:rPr>
              <w:rStyle w:val="PlaceholderText"/>
            </w:rPr>
            <w:t>Click or tap here to enter text.</w:t>
          </w:r>
        </w:p>
      </w:docPartBody>
    </w:docPart>
    <w:docPart>
      <w:docPartPr>
        <w:name w:val="1CD56C282108430D8CD62DCA3186AF04"/>
        <w:category>
          <w:name w:val="General"/>
          <w:gallery w:val="placeholder"/>
        </w:category>
        <w:types>
          <w:type w:val="bbPlcHdr"/>
        </w:types>
        <w:behaviors>
          <w:behavior w:val="content"/>
        </w:behaviors>
        <w:guid w:val="{14B98F3B-563E-4F15-9851-DE5BE672D26B}"/>
      </w:docPartPr>
      <w:docPartBody>
        <w:p w:rsidR="00C84E6E" w:rsidRDefault="00DE261E" w:rsidP="00DE261E">
          <w:pPr>
            <w:pStyle w:val="1CD56C282108430D8CD62DCA3186AF04"/>
          </w:pPr>
          <w:r w:rsidRPr="00120AAC">
            <w:rPr>
              <w:rStyle w:val="PlaceholderText"/>
            </w:rPr>
            <w:t>Click or tap here to enter text.</w:t>
          </w:r>
        </w:p>
      </w:docPartBody>
    </w:docPart>
    <w:docPart>
      <w:docPartPr>
        <w:name w:val="87EF668729354E6A9D52B3324D1A8AAE"/>
        <w:category>
          <w:name w:val="General"/>
          <w:gallery w:val="placeholder"/>
        </w:category>
        <w:types>
          <w:type w:val="bbPlcHdr"/>
        </w:types>
        <w:behaviors>
          <w:behavior w:val="content"/>
        </w:behaviors>
        <w:guid w:val="{D746F36D-A474-402E-954D-D67D811B48B3}"/>
      </w:docPartPr>
      <w:docPartBody>
        <w:p w:rsidR="00C84E6E" w:rsidRDefault="00DE261E" w:rsidP="00DE261E">
          <w:pPr>
            <w:pStyle w:val="87EF668729354E6A9D52B3324D1A8AAE"/>
          </w:pPr>
          <w:r w:rsidRPr="00120AAC">
            <w:rPr>
              <w:rStyle w:val="PlaceholderText"/>
            </w:rPr>
            <w:t>Click or tap here to enter text.</w:t>
          </w:r>
        </w:p>
      </w:docPartBody>
    </w:docPart>
    <w:docPart>
      <w:docPartPr>
        <w:name w:val="D190D5FDCE7844548FED7C9FA25F83EB"/>
        <w:category>
          <w:name w:val="General"/>
          <w:gallery w:val="placeholder"/>
        </w:category>
        <w:types>
          <w:type w:val="bbPlcHdr"/>
        </w:types>
        <w:behaviors>
          <w:behavior w:val="content"/>
        </w:behaviors>
        <w:guid w:val="{A5B4C784-AA3F-4429-9B05-2041E98D827A}"/>
      </w:docPartPr>
      <w:docPartBody>
        <w:p w:rsidR="00C84E6E" w:rsidRDefault="00DE261E" w:rsidP="00DE261E">
          <w:pPr>
            <w:pStyle w:val="D190D5FDCE7844548FED7C9FA25F83EB"/>
          </w:pPr>
          <w:r w:rsidRPr="00120AAC">
            <w:rPr>
              <w:rStyle w:val="PlaceholderText"/>
            </w:rPr>
            <w:t>Click or tap here to enter text.</w:t>
          </w:r>
        </w:p>
      </w:docPartBody>
    </w:docPart>
    <w:docPart>
      <w:docPartPr>
        <w:name w:val="8B6F278D87A34931932C87DDCA44567C"/>
        <w:category>
          <w:name w:val="General"/>
          <w:gallery w:val="placeholder"/>
        </w:category>
        <w:types>
          <w:type w:val="bbPlcHdr"/>
        </w:types>
        <w:behaviors>
          <w:behavior w:val="content"/>
        </w:behaviors>
        <w:guid w:val="{D13C20FF-6CB1-474C-AF53-CCF67360D33E}"/>
      </w:docPartPr>
      <w:docPartBody>
        <w:p w:rsidR="00C84E6E" w:rsidRDefault="00DE261E" w:rsidP="00DE261E">
          <w:pPr>
            <w:pStyle w:val="8B6F278D87A34931932C87DDCA44567C"/>
          </w:pPr>
          <w:r w:rsidRPr="00120AAC">
            <w:rPr>
              <w:rStyle w:val="PlaceholderText"/>
            </w:rPr>
            <w:t>Click or tap here to enter text.</w:t>
          </w:r>
        </w:p>
      </w:docPartBody>
    </w:docPart>
    <w:docPart>
      <w:docPartPr>
        <w:name w:val="09DD34D1BAB14589935095325119C170"/>
        <w:category>
          <w:name w:val="General"/>
          <w:gallery w:val="placeholder"/>
        </w:category>
        <w:types>
          <w:type w:val="bbPlcHdr"/>
        </w:types>
        <w:behaviors>
          <w:behavior w:val="content"/>
        </w:behaviors>
        <w:guid w:val="{D051EC7D-A3E0-451B-9D0D-A919A3210C85}"/>
      </w:docPartPr>
      <w:docPartBody>
        <w:p w:rsidR="00C84E6E" w:rsidRDefault="00DE261E" w:rsidP="00DE261E">
          <w:pPr>
            <w:pStyle w:val="09DD34D1BAB14589935095325119C170"/>
          </w:pPr>
          <w:r w:rsidRPr="00120AAC">
            <w:rPr>
              <w:rStyle w:val="PlaceholderText"/>
            </w:rPr>
            <w:t>Click or tap here to enter text.</w:t>
          </w:r>
        </w:p>
      </w:docPartBody>
    </w:docPart>
    <w:docPart>
      <w:docPartPr>
        <w:name w:val="A22E79F013E84A6699937994304E98D1"/>
        <w:category>
          <w:name w:val="General"/>
          <w:gallery w:val="placeholder"/>
        </w:category>
        <w:types>
          <w:type w:val="bbPlcHdr"/>
        </w:types>
        <w:behaviors>
          <w:behavior w:val="content"/>
        </w:behaviors>
        <w:guid w:val="{54E8F9DF-FD72-4C70-BA8E-1C477A95E18A}"/>
      </w:docPartPr>
      <w:docPartBody>
        <w:p w:rsidR="00C84E6E" w:rsidRDefault="00DE261E" w:rsidP="00DE261E">
          <w:pPr>
            <w:pStyle w:val="A22E79F013E84A6699937994304E98D1"/>
          </w:pPr>
          <w:r w:rsidRPr="00120AAC">
            <w:rPr>
              <w:rStyle w:val="PlaceholderText"/>
            </w:rPr>
            <w:t>Click or tap here to enter text.</w:t>
          </w:r>
        </w:p>
      </w:docPartBody>
    </w:docPart>
    <w:docPart>
      <w:docPartPr>
        <w:name w:val="D458B6DA1F784521B80D46613105E6DE"/>
        <w:category>
          <w:name w:val="General"/>
          <w:gallery w:val="placeholder"/>
        </w:category>
        <w:types>
          <w:type w:val="bbPlcHdr"/>
        </w:types>
        <w:behaviors>
          <w:behavior w:val="content"/>
        </w:behaviors>
        <w:guid w:val="{8C23B57C-6B48-402B-ABF0-1BAFB07B6CA1}"/>
      </w:docPartPr>
      <w:docPartBody>
        <w:p w:rsidR="00C84E6E" w:rsidRDefault="00DE261E" w:rsidP="00DE261E">
          <w:pPr>
            <w:pStyle w:val="D458B6DA1F784521B80D46613105E6DE"/>
          </w:pPr>
          <w:r w:rsidRPr="00120AAC">
            <w:rPr>
              <w:rStyle w:val="PlaceholderText"/>
            </w:rPr>
            <w:t>Click or tap here to enter text.</w:t>
          </w:r>
        </w:p>
      </w:docPartBody>
    </w:docPart>
    <w:docPart>
      <w:docPartPr>
        <w:name w:val="7F2157B4E6E141F1B3D16F3AB32D19F5"/>
        <w:category>
          <w:name w:val="General"/>
          <w:gallery w:val="placeholder"/>
        </w:category>
        <w:types>
          <w:type w:val="bbPlcHdr"/>
        </w:types>
        <w:behaviors>
          <w:behavior w:val="content"/>
        </w:behaviors>
        <w:guid w:val="{FAB90E00-9B60-4B92-8F15-1AD9AE60AF51}"/>
      </w:docPartPr>
      <w:docPartBody>
        <w:p w:rsidR="00C84E6E" w:rsidRDefault="00DE261E" w:rsidP="00DE261E">
          <w:pPr>
            <w:pStyle w:val="7F2157B4E6E141F1B3D16F3AB32D19F5"/>
          </w:pPr>
          <w:r w:rsidRPr="00120AAC">
            <w:rPr>
              <w:rStyle w:val="PlaceholderText"/>
            </w:rPr>
            <w:t>Click or tap here to enter text.</w:t>
          </w:r>
        </w:p>
      </w:docPartBody>
    </w:docPart>
    <w:docPart>
      <w:docPartPr>
        <w:name w:val="085C53488C774323BE0A5547F05BA985"/>
        <w:category>
          <w:name w:val="General"/>
          <w:gallery w:val="placeholder"/>
        </w:category>
        <w:types>
          <w:type w:val="bbPlcHdr"/>
        </w:types>
        <w:behaviors>
          <w:behavior w:val="content"/>
        </w:behaviors>
        <w:guid w:val="{A7E3BF85-A2EE-429A-9CB1-7DFF569D2D08}"/>
      </w:docPartPr>
      <w:docPartBody>
        <w:p w:rsidR="00C84E6E" w:rsidRDefault="00DE261E" w:rsidP="00DE261E">
          <w:pPr>
            <w:pStyle w:val="085C53488C774323BE0A5547F05BA985"/>
          </w:pPr>
          <w:r w:rsidRPr="00120AAC">
            <w:rPr>
              <w:rStyle w:val="PlaceholderText"/>
            </w:rPr>
            <w:t>Click or tap here to enter text.</w:t>
          </w:r>
        </w:p>
      </w:docPartBody>
    </w:docPart>
    <w:docPart>
      <w:docPartPr>
        <w:name w:val="87C9888D2C2044339ACEC89E2C0B0DF1"/>
        <w:category>
          <w:name w:val="General"/>
          <w:gallery w:val="placeholder"/>
        </w:category>
        <w:types>
          <w:type w:val="bbPlcHdr"/>
        </w:types>
        <w:behaviors>
          <w:behavior w:val="content"/>
        </w:behaviors>
        <w:guid w:val="{2107889B-CB71-45CD-9CBF-D975C345FF5D}"/>
      </w:docPartPr>
      <w:docPartBody>
        <w:p w:rsidR="00C84E6E" w:rsidRDefault="00DE261E" w:rsidP="00DE261E">
          <w:pPr>
            <w:pStyle w:val="87C9888D2C2044339ACEC89E2C0B0DF1"/>
          </w:pPr>
          <w:r w:rsidRPr="00120AAC">
            <w:rPr>
              <w:rStyle w:val="PlaceholderText"/>
            </w:rPr>
            <w:t>Click or tap here to enter text.</w:t>
          </w:r>
        </w:p>
      </w:docPartBody>
    </w:docPart>
    <w:docPart>
      <w:docPartPr>
        <w:name w:val="09A834C8D6CE4CD0AF19496C30A29959"/>
        <w:category>
          <w:name w:val="General"/>
          <w:gallery w:val="placeholder"/>
        </w:category>
        <w:types>
          <w:type w:val="bbPlcHdr"/>
        </w:types>
        <w:behaviors>
          <w:behavior w:val="content"/>
        </w:behaviors>
        <w:guid w:val="{BBF70AD3-74FF-42EE-87B4-EEA7536DD523}"/>
      </w:docPartPr>
      <w:docPartBody>
        <w:p w:rsidR="00C84E6E" w:rsidRDefault="00DE261E" w:rsidP="00DE261E">
          <w:pPr>
            <w:pStyle w:val="09A834C8D6CE4CD0AF19496C30A29959"/>
          </w:pPr>
          <w:r w:rsidRPr="00120AAC">
            <w:rPr>
              <w:rStyle w:val="PlaceholderText"/>
            </w:rPr>
            <w:t>Click or tap here to enter text.</w:t>
          </w:r>
        </w:p>
      </w:docPartBody>
    </w:docPart>
    <w:docPart>
      <w:docPartPr>
        <w:name w:val="50B88ADDE5FB4B17AEA379840B2962CC"/>
        <w:category>
          <w:name w:val="General"/>
          <w:gallery w:val="placeholder"/>
        </w:category>
        <w:types>
          <w:type w:val="bbPlcHdr"/>
        </w:types>
        <w:behaviors>
          <w:behavior w:val="content"/>
        </w:behaviors>
        <w:guid w:val="{65A7DB6E-A753-41EB-B1A2-CC4295637774}"/>
      </w:docPartPr>
      <w:docPartBody>
        <w:p w:rsidR="00C84E6E" w:rsidRDefault="00635B0C" w:rsidP="00635B0C">
          <w:pPr>
            <w:pStyle w:val="50B88ADDE5FB4B17AEA379840B2962CC"/>
          </w:pPr>
          <w:r w:rsidRPr="00910106">
            <w:rPr>
              <w:rStyle w:val="PlaceholderText"/>
            </w:rPr>
            <w:t>Click or tap here to enter text.</w:t>
          </w:r>
        </w:p>
      </w:docPartBody>
    </w:docPart>
    <w:docPart>
      <w:docPartPr>
        <w:name w:val="46F8C3F228014E2EB10196074C9004C1"/>
        <w:category>
          <w:name w:val="General"/>
          <w:gallery w:val="placeholder"/>
        </w:category>
        <w:types>
          <w:type w:val="bbPlcHdr"/>
        </w:types>
        <w:behaviors>
          <w:behavior w:val="content"/>
        </w:behaviors>
        <w:guid w:val="{653EB003-91A7-4A70-8248-0EFA8A65339B}"/>
      </w:docPartPr>
      <w:docPartBody>
        <w:p w:rsidR="00C84E6E" w:rsidRDefault="00635B0C" w:rsidP="00635B0C">
          <w:pPr>
            <w:pStyle w:val="46F8C3F228014E2EB10196074C9004C1"/>
          </w:pPr>
          <w:r w:rsidRPr="00910106">
            <w:rPr>
              <w:rStyle w:val="PlaceholderText"/>
            </w:rPr>
            <w:t>Click or tap here to enter text.</w:t>
          </w:r>
        </w:p>
      </w:docPartBody>
    </w:docPart>
    <w:docPart>
      <w:docPartPr>
        <w:name w:val="B91238D0757043C6829083D4CA26DCA4"/>
        <w:category>
          <w:name w:val="General"/>
          <w:gallery w:val="placeholder"/>
        </w:category>
        <w:types>
          <w:type w:val="bbPlcHdr"/>
        </w:types>
        <w:behaviors>
          <w:behavior w:val="content"/>
        </w:behaviors>
        <w:guid w:val="{9229859E-DD92-4E0F-A9CD-26137CC9296A}"/>
      </w:docPartPr>
      <w:docPartBody>
        <w:p w:rsidR="00C84E6E" w:rsidRDefault="00635B0C" w:rsidP="00635B0C">
          <w:pPr>
            <w:pStyle w:val="B91238D0757043C6829083D4CA26DCA4"/>
          </w:pPr>
          <w:r w:rsidRPr="00910106">
            <w:rPr>
              <w:rStyle w:val="PlaceholderText"/>
            </w:rPr>
            <w:t>Click or tap here to enter text.</w:t>
          </w:r>
        </w:p>
      </w:docPartBody>
    </w:docPart>
    <w:docPart>
      <w:docPartPr>
        <w:name w:val="52A6B2B64AB3448DB06591FD50B96F04"/>
        <w:category>
          <w:name w:val="General"/>
          <w:gallery w:val="placeholder"/>
        </w:category>
        <w:types>
          <w:type w:val="bbPlcHdr"/>
        </w:types>
        <w:behaviors>
          <w:behavior w:val="content"/>
        </w:behaviors>
        <w:guid w:val="{E85ED9CA-D011-4158-97EB-E56D49542642}"/>
      </w:docPartPr>
      <w:docPartBody>
        <w:p w:rsidR="00C84E6E" w:rsidRDefault="00635B0C" w:rsidP="00635B0C">
          <w:pPr>
            <w:pStyle w:val="52A6B2B64AB3448DB06591FD50B96F04"/>
          </w:pPr>
          <w:r w:rsidRPr="00910106">
            <w:rPr>
              <w:rStyle w:val="PlaceholderText"/>
            </w:rPr>
            <w:t>Click or tap here to enter text.</w:t>
          </w:r>
        </w:p>
      </w:docPartBody>
    </w:docPart>
    <w:docPart>
      <w:docPartPr>
        <w:name w:val="AB3F8A8204DB4030AC73DD4CAE832E48"/>
        <w:category>
          <w:name w:val="General"/>
          <w:gallery w:val="placeholder"/>
        </w:category>
        <w:types>
          <w:type w:val="bbPlcHdr"/>
        </w:types>
        <w:behaviors>
          <w:behavior w:val="content"/>
        </w:behaviors>
        <w:guid w:val="{88C42700-E7E9-4F41-8964-758B8634B724}"/>
      </w:docPartPr>
      <w:docPartBody>
        <w:p w:rsidR="00C84E6E" w:rsidRDefault="00635B0C" w:rsidP="00635B0C">
          <w:pPr>
            <w:pStyle w:val="AB3F8A8204DB4030AC73DD4CAE832E48"/>
          </w:pPr>
          <w:r w:rsidRPr="00910106">
            <w:rPr>
              <w:rStyle w:val="PlaceholderText"/>
            </w:rPr>
            <w:t>Click or tap here to enter text.</w:t>
          </w:r>
        </w:p>
      </w:docPartBody>
    </w:docPart>
    <w:docPart>
      <w:docPartPr>
        <w:name w:val="577D8B197E8B42209E657CB36399475A"/>
        <w:category>
          <w:name w:val="General"/>
          <w:gallery w:val="placeholder"/>
        </w:category>
        <w:types>
          <w:type w:val="bbPlcHdr"/>
        </w:types>
        <w:behaviors>
          <w:behavior w:val="content"/>
        </w:behaviors>
        <w:guid w:val="{C73B36D5-1A1D-4427-B0B2-D6A2C0ADACF9}"/>
      </w:docPartPr>
      <w:docPartBody>
        <w:p w:rsidR="00C84E6E" w:rsidRDefault="00635B0C" w:rsidP="00635B0C">
          <w:pPr>
            <w:pStyle w:val="577D8B197E8B42209E657CB36399475A"/>
          </w:pPr>
          <w:r w:rsidRPr="00910106">
            <w:rPr>
              <w:rStyle w:val="PlaceholderText"/>
            </w:rPr>
            <w:t>Click or tap here to enter text.</w:t>
          </w:r>
        </w:p>
      </w:docPartBody>
    </w:docPart>
    <w:docPart>
      <w:docPartPr>
        <w:name w:val="0176AE1C0B9745B9A285BC9F578EF36B"/>
        <w:category>
          <w:name w:val="General"/>
          <w:gallery w:val="placeholder"/>
        </w:category>
        <w:types>
          <w:type w:val="bbPlcHdr"/>
        </w:types>
        <w:behaviors>
          <w:behavior w:val="content"/>
        </w:behaviors>
        <w:guid w:val="{18666E57-B92E-4A30-A3A1-1E87B24DFEC1}"/>
      </w:docPartPr>
      <w:docPartBody>
        <w:p w:rsidR="00C84E6E" w:rsidRDefault="00635B0C" w:rsidP="00635B0C">
          <w:pPr>
            <w:pStyle w:val="0176AE1C0B9745B9A285BC9F578EF36B"/>
          </w:pPr>
          <w:r w:rsidRPr="00910106">
            <w:rPr>
              <w:rStyle w:val="PlaceholderText"/>
            </w:rPr>
            <w:t>Click or tap here to enter text.</w:t>
          </w:r>
        </w:p>
      </w:docPartBody>
    </w:docPart>
    <w:docPart>
      <w:docPartPr>
        <w:name w:val="D5E12E4745524C42958651EC63BA8B2E"/>
        <w:category>
          <w:name w:val="General"/>
          <w:gallery w:val="placeholder"/>
        </w:category>
        <w:types>
          <w:type w:val="bbPlcHdr"/>
        </w:types>
        <w:behaviors>
          <w:behavior w:val="content"/>
        </w:behaviors>
        <w:guid w:val="{B211B474-264D-40AC-A426-453FA62AA0C7}"/>
      </w:docPartPr>
      <w:docPartBody>
        <w:p w:rsidR="00C84E6E" w:rsidRDefault="00635B0C" w:rsidP="00635B0C">
          <w:pPr>
            <w:pStyle w:val="D5E12E4745524C42958651EC63BA8B2E"/>
          </w:pPr>
          <w:r w:rsidRPr="00910106">
            <w:rPr>
              <w:rStyle w:val="PlaceholderText"/>
            </w:rPr>
            <w:t>Click or tap here to enter text.</w:t>
          </w:r>
        </w:p>
      </w:docPartBody>
    </w:docPart>
    <w:docPart>
      <w:docPartPr>
        <w:name w:val="E1C9197D6E97436483FE588B0F040F2B"/>
        <w:category>
          <w:name w:val="General"/>
          <w:gallery w:val="placeholder"/>
        </w:category>
        <w:types>
          <w:type w:val="bbPlcHdr"/>
        </w:types>
        <w:behaviors>
          <w:behavior w:val="content"/>
        </w:behaviors>
        <w:guid w:val="{79DAB544-A0E6-45AC-B21E-1EE172340E80}"/>
      </w:docPartPr>
      <w:docPartBody>
        <w:p w:rsidR="00C84E6E" w:rsidRDefault="00635B0C" w:rsidP="00635B0C">
          <w:pPr>
            <w:pStyle w:val="E1C9197D6E97436483FE588B0F040F2B"/>
          </w:pPr>
          <w:r w:rsidRPr="00910106">
            <w:rPr>
              <w:rStyle w:val="PlaceholderText"/>
            </w:rPr>
            <w:t>Click or tap here to enter text.</w:t>
          </w:r>
        </w:p>
      </w:docPartBody>
    </w:docPart>
    <w:docPart>
      <w:docPartPr>
        <w:name w:val="A215B0084F3343B0A9A0F14B323A015A"/>
        <w:category>
          <w:name w:val="General"/>
          <w:gallery w:val="placeholder"/>
        </w:category>
        <w:types>
          <w:type w:val="bbPlcHdr"/>
        </w:types>
        <w:behaviors>
          <w:behavior w:val="content"/>
        </w:behaviors>
        <w:guid w:val="{4D76E126-B772-4026-BEFF-C725A982BF37}"/>
      </w:docPartPr>
      <w:docPartBody>
        <w:p w:rsidR="00C84E6E" w:rsidRDefault="00635B0C" w:rsidP="00635B0C">
          <w:pPr>
            <w:pStyle w:val="A215B0084F3343B0A9A0F14B323A015A"/>
          </w:pPr>
          <w:r w:rsidRPr="00910106">
            <w:rPr>
              <w:rStyle w:val="PlaceholderText"/>
            </w:rPr>
            <w:t>Click or tap here to enter text.</w:t>
          </w:r>
        </w:p>
      </w:docPartBody>
    </w:docPart>
    <w:docPart>
      <w:docPartPr>
        <w:name w:val="3825EA5CDDD14632BA4D50CF540B9602"/>
        <w:category>
          <w:name w:val="General"/>
          <w:gallery w:val="placeholder"/>
        </w:category>
        <w:types>
          <w:type w:val="bbPlcHdr"/>
        </w:types>
        <w:behaviors>
          <w:behavior w:val="content"/>
        </w:behaviors>
        <w:guid w:val="{AF402ABE-E9FA-417B-A42F-4CA3E5287D24}"/>
      </w:docPartPr>
      <w:docPartBody>
        <w:p w:rsidR="00C84E6E" w:rsidRDefault="00635B0C" w:rsidP="00635B0C">
          <w:pPr>
            <w:pStyle w:val="3825EA5CDDD14632BA4D50CF540B9602"/>
          </w:pPr>
          <w:r w:rsidRPr="00910106">
            <w:rPr>
              <w:rStyle w:val="PlaceholderText"/>
            </w:rPr>
            <w:t>Click or tap here to enter text.</w:t>
          </w:r>
        </w:p>
      </w:docPartBody>
    </w:docPart>
    <w:docPart>
      <w:docPartPr>
        <w:name w:val="8BE5BD4E87374B7180B1560A71ED4697"/>
        <w:category>
          <w:name w:val="General"/>
          <w:gallery w:val="placeholder"/>
        </w:category>
        <w:types>
          <w:type w:val="bbPlcHdr"/>
        </w:types>
        <w:behaviors>
          <w:behavior w:val="content"/>
        </w:behaviors>
        <w:guid w:val="{AD381D48-107D-48AD-AE30-B6FFC72E718F}"/>
      </w:docPartPr>
      <w:docPartBody>
        <w:p w:rsidR="00C84E6E" w:rsidRDefault="00635B0C" w:rsidP="00635B0C">
          <w:pPr>
            <w:pStyle w:val="8BE5BD4E87374B7180B1560A71ED4697"/>
          </w:pPr>
          <w:r w:rsidRPr="00910106">
            <w:rPr>
              <w:rStyle w:val="PlaceholderText"/>
            </w:rPr>
            <w:t>Click or tap here to enter text.</w:t>
          </w:r>
        </w:p>
      </w:docPartBody>
    </w:docPart>
    <w:docPart>
      <w:docPartPr>
        <w:name w:val="77C874DDF534484B904294D2186761AE"/>
        <w:category>
          <w:name w:val="General"/>
          <w:gallery w:val="placeholder"/>
        </w:category>
        <w:types>
          <w:type w:val="bbPlcHdr"/>
        </w:types>
        <w:behaviors>
          <w:behavior w:val="content"/>
        </w:behaviors>
        <w:guid w:val="{869C8273-8AE0-49AB-82F5-FEFDC559ED16}"/>
      </w:docPartPr>
      <w:docPartBody>
        <w:p w:rsidR="00C84E6E" w:rsidRDefault="00635B0C" w:rsidP="00635B0C">
          <w:pPr>
            <w:pStyle w:val="77C874DDF534484B904294D2186761AE"/>
          </w:pPr>
          <w:r w:rsidRPr="00910106">
            <w:rPr>
              <w:rStyle w:val="PlaceholderText"/>
            </w:rPr>
            <w:t>Click or tap here to enter text.</w:t>
          </w:r>
        </w:p>
      </w:docPartBody>
    </w:docPart>
    <w:docPart>
      <w:docPartPr>
        <w:name w:val="D540F1D6F0FC4F788A92C0FCC8242547"/>
        <w:category>
          <w:name w:val="General"/>
          <w:gallery w:val="placeholder"/>
        </w:category>
        <w:types>
          <w:type w:val="bbPlcHdr"/>
        </w:types>
        <w:behaviors>
          <w:behavior w:val="content"/>
        </w:behaviors>
        <w:guid w:val="{F7FCCBC8-41E0-4228-AF9A-70373ADADA26}"/>
      </w:docPartPr>
      <w:docPartBody>
        <w:p w:rsidR="00C84E6E" w:rsidRDefault="00635B0C" w:rsidP="00635B0C">
          <w:pPr>
            <w:pStyle w:val="D540F1D6F0FC4F788A92C0FCC8242547"/>
          </w:pPr>
          <w:r w:rsidRPr="00910106">
            <w:rPr>
              <w:rStyle w:val="PlaceholderText"/>
            </w:rPr>
            <w:t>Click or tap here to enter text.</w:t>
          </w:r>
        </w:p>
      </w:docPartBody>
    </w:docPart>
    <w:docPart>
      <w:docPartPr>
        <w:name w:val="EE825DAEA0054543A32BCBD45F4B064C"/>
        <w:category>
          <w:name w:val="General"/>
          <w:gallery w:val="placeholder"/>
        </w:category>
        <w:types>
          <w:type w:val="bbPlcHdr"/>
        </w:types>
        <w:behaviors>
          <w:behavior w:val="content"/>
        </w:behaviors>
        <w:guid w:val="{A6E7FAEE-2B67-4102-BDB5-A88AA6E8D76A}"/>
      </w:docPartPr>
      <w:docPartBody>
        <w:p w:rsidR="00C84E6E" w:rsidRDefault="00635B0C" w:rsidP="00635B0C">
          <w:pPr>
            <w:pStyle w:val="EE825DAEA0054543A32BCBD45F4B064C"/>
          </w:pPr>
          <w:r w:rsidRPr="00910106">
            <w:rPr>
              <w:rStyle w:val="PlaceholderText"/>
            </w:rPr>
            <w:t>Click or tap here to enter text.</w:t>
          </w:r>
        </w:p>
      </w:docPartBody>
    </w:docPart>
    <w:docPart>
      <w:docPartPr>
        <w:name w:val="934D991CF869469199A3ADB5216273DF"/>
        <w:category>
          <w:name w:val="General"/>
          <w:gallery w:val="placeholder"/>
        </w:category>
        <w:types>
          <w:type w:val="bbPlcHdr"/>
        </w:types>
        <w:behaviors>
          <w:behavior w:val="content"/>
        </w:behaviors>
        <w:guid w:val="{67D64E7E-623E-4403-8557-F6F7C4E35CEC}"/>
      </w:docPartPr>
      <w:docPartBody>
        <w:p w:rsidR="00C84E6E" w:rsidRDefault="00635B0C" w:rsidP="00635B0C">
          <w:pPr>
            <w:pStyle w:val="934D991CF869469199A3ADB5216273DF"/>
          </w:pPr>
          <w:r w:rsidRPr="00910106">
            <w:rPr>
              <w:rStyle w:val="PlaceholderText"/>
            </w:rPr>
            <w:t>Click or tap here to enter text.</w:t>
          </w:r>
        </w:p>
      </w:docPartBody>
    </w:docPart>
    <w:docPart>
      <w:docPartPr>
        <w:name w:val="4A5B33C01909466F9CDA67D4A9B3E734"/>
        <w:category>
          <w:name w:val="General"/>
          <w:gallery w:val="placeholder"/>
        </w:category>
        <w:types>
          <w:type w:val="bbPlcHdr"/>
        </w:types>
        <w:behaviors>
          <w:behavior w:val="content"/>
        </w:behaviors>
        <w:guid w:val="{41BB377E-77F7-4EA2-8932-DBA7049E40D8}"/>
      </w:docPartPr>
      <w:docPartBody>
        <w:p w:rsidR="00C84E6E" w:rsidRDefault="00635B0C" w:rsidP="00635B0C">
          <w:pPr>
            <w:pStyle w:val="4A5B33C01909466F9CDA67D4A9B3E734"/>
          </w:pPr>
          <w:r w:rsidRPr="00910106">
            <w:rPr>
              <w:rStyle w:val="PlaceholderText"/>
            </w:rPr>
            <w:t>Click or tap here to enter text.</w:t>
          </w:r>
        </w:p>
      </w:docPartBody>
    </w:docPart>
    <w:docPart>
      <w:docPartPr>
        <w:name w:val="70AE86153D4D4ED18E12E10C27A260B7"/>
        <w:category>
          <w:name w:val="General"/>
          <w:gallery w:val="placeholder"/>
        </w:category>
        <w:types>
          <w:type w:val="bbPlcHdr"/>
        </w:types>
        <w:behaviors>
          <w:behavior w:val="content"/>
        </w:behaviors>
        <w:guid w:val="{955BDA9B-6C4B-469A-A4B3-1DDF4ACFF60D}"/>
      </w:docPartPr>
      <w:docPartBody>
        <w:p w:rsidR="00C84E6E" w:rsidRDefault="00635B0C" w:rsidP="00635B0C">
          <w:pPr>
            <w:pStyle w:val="70AE86153D4D4ED18E12E10C27A260B7"/>
          </w:pPr>
          <w:r w:rsidRPr="00910106">
            <w:rPr>
              <w:rStyle w:val="PlaceholderText"/>
            </w:rPr>
            <w:t>Click or tap here to enter text.</w:t>
          </w:r>
        </w:p>
      </w:docPartBody>
    </w:docPart>
    <w:docPart>
      <w:docPartPr>
        <w:name w:val="E7A960F9C8D242849B7E4002778CEE57"/>
        <w:category>
          <w:name w:val="General"/>
          <w:gallery w:val="placeholder"/>
        </w:category>
        <w:types>
          <w:type w:val="bbPlcHdr"/>
        </w:types>
        <w:behaviors>
          <w:behavior w:val="content"/>
        </w:behaviors>
        <w:guid w:val="{E5A26E1E-3B42-4BB8-AF58-F468CB963D0D}"/>
      </w:docPartPr>
      <w:docPartBody>
        <w:p w:rsidR="00C84E6E" w:rsidRDefault="00635B0C" w:rsidP="00635B0C">
          <w:pPr>
            <w:pStyle w:val="E7A960F9C8D242849B7E4002778CEE57"/>
          </w:pPr>
          <w:r w:rsidRPr="00910106">
            <w:rPr>
              <w:rStyle w:val="PlaceholderText"/>
            </w:rPr>
            <w:t>Click or tap here to enter text.</w:t>
          </w:r>
        </w:p>
      </w:docPartBody>
    </w:docPart>
    <w:docPart>
      <w:docPartPr>
        <w:name w:val="4192BF9ED21A4544AAD1C14D5E46D6DA"/>
        <w:category>
          <w:name w:val="General"/>
          <w:gallery w:val="placeholder"/>
        </w:category>
        <w:types>
          <w:type w:val="bbPlcHdr"/>
        </w:types>
        <w:behaviors>
          <w:behavior w:val="content"/>
        </w:behaviors>
        <w:guid w:val="{0A9D7301-8809-4EC8-AA1B-4B95CEEB6A12}"/>
      </w:docPartPr>
      <w:docPartBody>
        <w:p w:rsidR="00C84E6E" w:rsidRDefault="00635B0C" w:rsidP="00635B0C">
          <w:pPr>
            <w:pStyle w:val="4192BF9ED21A4544AAD1C14D5E46D6DA"/>
          </w:pPr>
          <w:r w:rsidRPr="00910106">
            <w:rPr>
              <w:rStyle w:val="PlaceholderText"/>
            </w:rPr>
            <w:t>Click or tap here to enter text.</w:t>
          </w:r>
        </w:p>
      </w:docPartBody>
    </w:docPart>
    <w:docPart>
      <w:docPartPr>
        <w:name w:val="14666B493A0B4FFF844E01FAC65FB70D"/>
        <w:category>
          <w:name w:val="General"/>
          <w:gallery w:val="placeholder"/>
        </w:category>
        <w:types>
          <w:type w:val="bbPlcHdr"/>
        </w:types>
        <w:behaviors>
          <w:behavior w:val="content"/>
        </w:behaviors>
        <w:guid w:val="{EA7FC60C-8E46-41AF-B8EB-FADE49973591}"/>
      </w:docPartPr>
      <w:docPartBody>
        <w:p w:rsidR="00C84E6E" w:rsidRDefault="00635B0C" w:rsidP="00635B0C">
          <w:pPr>
            <w:pStyle w:val="14666B493A0B4FFF844E01FAC65FB70D"/>
          </w:pPr>
          <w:r w:rsidRPr="00910106">
            <w:rPr>
              <w:rStyle w:val="PlaceholderText"/>
            </w:rPr>
            <w:t>Click or tap here to enter text.</w:t>
          </w:r>
        </w:p>
      </w:docPartBody>
    </w:docPart>
    <w:docPart>
      <w:docPartPr>
        <w:name w:val="4F74C3728D1E4C85BF749AF0B257E6B0"/>
        <w:category>
          <w:name w:val="General"/>
          <w:gallery w:val="placeholder"/>
        </w:category>
        <w:types>
          <w:type w:val="bbPlcHdr"/>
        </w:types>
        <w:behaviors>
          <w:behavior w:val="content"/>
        </w:behaviors>
        <w:guid w:val="{461EEB4B-9192-4604-AE98-A8E4A631F70F}"/>
      </w:docPartPr>
      <w:docPartBody>
        <w:p w:rsidR="00C84E6E" w:rsidRDefault="00635B0C" w:rsidP="00635B0C">
          <w:pPr>
            <w:pStyle w:val="4F74C3728D1E4C85BF749AF0B257E6B0"/>
          </w:pPr>
          <w:r w:rsidRPr="00910106">
            <w:rPr>
              <w:rStyle w:val="PlaceholderText"/>
            </w:rPr>
            <w:t>Click or tap here to enter text.</w:t>
          </w:r>
        </w:p>
      </w:docPartBody>
    </w:docPart>
    <w:docPart>
      <w:docPartPr>
        <w:name w:val="D9D348E647604EA18292BE1A47A3F85A"/>
        <w:category>
          <w:name w:val="General"/>
          <w:gallery w:val="placeholder"/>
        </w:category>
        <w:types>
          <w:type w:val="bbPlcHdr"/>
        </w:types>
        <w:behaviors>
          <w:behavior w:val="content"/>
        </w:behaviors>
        <w:guid w:val="{1AE43F88-B0D9-4297-9210-F9D727890B01}"/>
      </w:docPartPr>
      <w:docPartBody>
        <w:p w:rsidR="00C84E6E" w:rsidRDefault="00635B0C" w:rsidP="00635B0C">
          <w:pPr>
            <w:pStyle w:val="D9D348E647604EA18292BE1A47A3F85A"/>
          </w:pPr>
          <w:r w:rsidRPr="00910106">
            <w:rPr>
              <w:rStyle w:val="PlaceholderText"/>
            </w:rPr>
            <w:t>Click or tap here to enter text.</w:t>
          </w:r>
        </w:p>
      </w:docPartBody>
    </w:docPart>
    <w:docPart>
      <w:docPartPr>
        <w:name w:val="0969AF124ADC4149BE6634EB92FF95DF"/>
        <w:category>
          <w:name w:val="General"/>
          <w:gallery w:val="placeholder"/>
        </w:category>
        <w:types>
          <w:type w:val="bbPlcHdr"/>
        </w:types>
        <w:behaviors>
          <w:behavior w:val="content"/>
        </w:behaviors>
        <w:guid w:val="{195EAF9F-4526-4083-B178-2225B89ADC43}"/>
      </w:docPartPr>
      <w:docPartBody>
        <w:p w:rsidR="00C84E6E" w:rsidRDefault="00635B0C" w:rsidP="00635B0C">
          <w:pPr>
            <w:pStyle w:val="0969AF124ADC4149BE6634EB92FF95DF"/>
          </w:pPr>
          <w:r w:rsidRPr="00910106">
            <w:rPr>
              <w:rStyle w:val="PlaceholderText"/>
            </w:rPr>
            <w:t>Click or tap here to enter text.</w:t>
          </w:r>
        </w:p>
      </w:docPartBody>
    </w:docPart>
    <w:docPart>
      <w:docPartPr>
        <w:name w:val="2ACB54CA6A2B4799B8E541AF132394A3"/>
        <w:category>
          <w:name w:val="General"/>
          <w:gallery w:val="placeholder"/>
        </w:category>
        <w:types>
          <w:type w:val="bbPlcHdr"/>
        </w:types>
        <w:behaviors>
          <w:behavior w:val="content"/>
        </w:behaviors>
        <w:guid w:val="{BC132EF3-9293-4088-A91B-C614C6B44BC5}"/>
      </w:docPartPr>
      <w:docPartBody>
        <w:p w:rsidR="00C84E6E" w:rsidRDefault="00635B0C" w:rsidP="00635B0C">
          <w:pPr>
            <w:pStyle w:val="2ACB54CA6A2B4799B8E541AF132394A3"/>
          </w:pPr>
          <w:r w:rsidRPr="00910106">
            <w:rPr>
              <w:rStyle w:val="PlaceholderText"/>
            </w:rPr>
            <w:t>Click or tap here to enter text.</w:t>
          </w:r>
        </w:p>
      </w:docPartBody>
    </w:docPart>
    <w:docPart>
      <w:docPartPr>
        <w:name w:val="C7AC65A82EDD4680BDF3B57376AD9F72"/>
        <w:category>
          <w:name w:val="General"/>
          <w:gallery w:val="placeholder"/>
        </w:category>
        <w:types>
          <w:type w:val="bbPlcHdr"/>
        </w:types>
        <w:behaviors>
          <w:behavior w:val="content"/>
        </w:behaviors>
        <w:guid w:val="{97833950-1FB7-4A80-BFA7-4A673DD253AC}"/>
      </w:docPartPr>
      <w:docPartBody>
        <w:p w:rsidR="00C84E6E" w:rsidRDefault="00635B0C" w:rsidP="00635B0C">
          <w:pPr>
            <w:pStyle w:val="C7AC65A82EDD4680BDF3B57376AD9F72"/>
          </w:pPr>
          <w:r w:rsidRPr="00910106">
            <w:rPr>
              <w:rStyle w:val="PlaceholderText"/>
            </w:rPr>
            <w:t>Click or tap here to enter text.</w:t>
          </w:r>
        </w:p>
      </w:docPartBody>
    </w:docPart>
    <w:docPart>
      <w:docPartPr>
        <w:name w:val="99CB40D92E3D474485C8708E394985A7"/>
        <w:category>
          <w:name w:val="General"/>
          <w:gallery w:val="placeholder"/>
        </w:category>
        <w:types>
          <w:type w:val="bbPlcHdr"/>
        </w:types>
        <w:behaviors>
          <w:behavior w:val="content"/>
        </w:behaviors>
        <w:guid w:val="{56A4F579-6D54-4E4B-A1F1-CCEC4F36B320}"/>
      </w:docPartPr>
      <w:docPartBody>
        <w:p w:rsidR="00C84E6E" w:rsidRDefault="00635B0C" w:rsidP="00635B0C">
          <w:pPr>
            <w:pStyle w:val="99CB40D92E3D474485C8708E394985A7"/>
          </w:pPr>
          <w:r w:rsidRPr="00910106">
            <w:rPr>
              <w:rStyle w:val="PlaceholderText"/>
            </w:rPr>
            <w:t>Click or tap here to enter text.</w:t>
          </w:r>
        </w:p>
      </w:docPartBody>
    </w:docPart>
    <w:docPart>
      <w:docPartPr>
        <w:name w:val="F02F232AB80A4A759120C3046725A57A"/>
        <w:category>
          <w:name w:val="General"/>
          <w:gallery w:val="placeholder"/>
        </w:category>
        <w:types>
          <w:type w:val="bbPlcHdr"/>
        </w:types>
        <w:behaviors>
          <w:behavior w:val="content"/>
        </w:behaviors>
        <w:guid w:val="{CB1FDF95-4212-47F2-91DC-6CE9BB5DEBD7}"/>
      </w:docPartPr>
      <w:docPartBody>
        <w:p w:rsidR="00C84E6E" w:rsidRDefault="00635B0C" w:rsidP="00635B0C">
          <w:pPr>
            <w:pStyle w:val="F02F232AB80A4A759120C3046725A57A"/>
          </w:pPr>
          <w:r w:rsidRPr="00910106">
            <w:rPr>
              <w:rStyle w:val="PlaceholderText"/>
            </w:rPr>
            <w:t>Click or tap here to enter text.</w:t>
          </w:r>
        </w:p>
      </w:docPartBody>
    </w:docPart>
    <w:docPart>
      <w:docPartPr>
        <w:name w:val="D0BBB0C68A2A4249AFD18172FEAF779B"/>
        <w:category>
          <w:name w:val="General"/>
          <w:gallery w:val="placeholder"/>
        </w:category>
        <w:types>
          <w:type w:val="bbPlcHdr"/>
        </w:types>
        <w:behaviors>
          <w:behavior w:val="content"/>
        </w:behaviors>
        <w:guid w:val="{117D6356-1230-4DA0-B579-25DD66166CAE}"/>
      </w:docPartPr>
      <w:docPartBody>
        <w:p w:rsidR="00C84E6E" w:rsidRDefault="00635B0C" w:rsidP="00635B0C">
          <w:pPr>
            <w:pStyle w:val="D0BBB0C68A2A4249AFD18172FEAF779B"/>
          </w:pPr>
          <w:r w:rsidRPr="00910106">
            <w:rPr>
              <w:rStyle w:val="PlaceholderText"/>
            </w:rPr>
            <w:t>Click or tap here to enter text.</w:t>
          </w:r>
        </w:p>
      </w:docPartBody>
    </w:docPart>
    <w:docPart>
      <w:docPartPr>
        <w:name w:val="EB53372A397445E4A93C3C1EDB29B777"/>
        <w:category>
          <w:name w:val="General"/>
          <w:gallery w:val="placeholder"/>
        </w:category>
        <w:types>
          <w:type w:val="bbPlcHdr"/>
        </w:types>
        <w:behaviors>
          <w:behavior w:val="content"/>
        </w:behaviors>
        <w:guid w:val="{DF451797-05A1-4F71-803E-EF280B730ADD}"/>
      </w:docPartPr>
      <w:docPartBody>
        <w:p w:rsidR="00C84E6E" w:rsidRDefault="00635B0C" w:rsidP="00635B0C">
          <w:pPr>
            <w:pStyle w:val="EB53372A397445E4A93C3C1EDB29B777"/>
          </w:pPr>
          <w:r w:rsidRPr="00910106">
            <w:rPr>
              <w:rStyle w:val="PlaceholderText"/>
            </w:rPr>
            <w:t>Click or tap here to enter text.</w:t>
          </w:r>
        </w:p>
      </w:docPartBody>
    </w:docPart>
    <w:docPart>
      <w:docPartPr>
        <w:name w:val="26966961FABF4602B7EC554A6836B5C0"/>
        <w:category>
          <w:name w:val="General"/>
          <w:gallery w:val="placeholder"/>
        </w:category>
        <w:types>
          <w:type w:val="bbPlcHdr"/>
        </w:types>
        <w:behaviors>
          <w:behavior w:val="content"/>
        </w:behaviors>
        <w:guid w:val="{2E0C8614-C758-4CFE-864D-7909466EB0F5}"/>
      </w:docPartPr>
      <w:docPartBody>
        <w:p w:rsidR="00C84E6E" w:rsidRDefault="00635B0C" w:rsidP="00635B0C">
          <w:pPr>
            <w:pStyle w:val="26966961FABF4602B7EC554A6836B5C0"/>
          </w:pPr>
          <w:r w:rsidRPr="00910106">
            <w:rPr>
              <w:rStyle w:val="PlaceholderText"/>
            </w:rPr>
            <w:t>Click or tap here to enter text.</w:t>
          </w:r>
        </w:p>
      </w:docPartBody>
    </w:docPart>
    <w:docPart>
      <w:docPartPr>
        <w:name w:val="08F42571A4294E02AEC0ED6D58E2CBE6"/>
        <w:category>
          <w:name w:val="General"/>
          <w:gallery w:val="placeholder"/>
        </w:category>
        <w:types>
          <w:type w:val="bbPlcHdr"/>
        </w:types>
        <w:behaviors>
          <w:behavior w:val="content"/>
        </w:behaviors>
        <w:guid w:val="{E2C2E15A-6813-4A40-B079-20B8808B1356}"/>
      </w:docPartPr>
      <w:docPartBody>
        <w:p w:rsidR="00C84E6E" w:rsidRDefault="00635B0C" w:rsidP="00635B0C">
          <w:pPr>
            <w:pStyle w:val="08F42571A4294E02AEC0ED6D58E2CBE6"/>
          </w:pPr>
          <w:r w:rsidRPr="00910106">
            <w:rPr>
              <w:rStyle w:val="PlaceholderText"/>
            </w:rPr>
            <w:t>Click or tap here to enter text.</w:t>
          </w:r>
        </w:p>
      </w:docPartBody>
    </w:docPart>
    <w:docPart>
      <w:docPartPr>
        <w:name w:val="BE5E103F1AA34C31BE0C44CA8224DB1D"/>
        <w:category>
          <w:name w:val="General"/>
          <w:gallery w:val="placeholder"/>
        </w:category>
        <w:types>
          <w:type w:val="bbPlcHdr"/>
        </w:types>
        <w:behaviors>
          <w:behavior w:val="content"/>
        </w:behaviors>
        <w:guid w:val="{1D76E039-237A-4AD3-8652-4D82ED49E680}"/>
      </w:docPartPr>
      <w:docPartBody>
        <w:p w:rsidR="00C84E6E" w:rsidRDefault="00635B0C" w:rsidP="00635B0C">
          <w:pPr>
            <w:pStyle w:val="BE5E103F1AA34C31BE0C44CA8224DB1D"/>
          </w:pPr>
          <w:r w:rsidRPr="00910106">
            <w:rPr>
              <w:rStyle w:val="PlaceholderText"/>
            </w:rPr>
            <w:t>Click or tap here to enter text.</w:t>
          </w:r>
        </w:p>
      </w:docPartBody>
    </w:docPart>
    <w:docPart>
      <w:docPartPr>
        <w:name w:val="185140BAD21E4DDA8998C37D3A7D2126"/>
        <w:category>
          <w:name w:val="General"/>
          <w:gallery w:val="placeholder"/>
        </w:category>
        <w:types>
          <w:type w:val="bbPlcHdr"/>
        </w:types>
        <w:behaviors>
          <w:behavior w:val="content"/>
        </w:behaviors>
        <w:guid w:val="{570B65A4-F796-4BB2-A2E9-D4120A81ECC4}"/>
      </w:docPartPr>
      <w:docPartBody>
        <w:p w:rsidR="00C84E6E" w:rsidRDefault="00635B0C" w:rsidP="00635B0C">
          <w:pPr>
            <w:pStyle w:val="185140BAD21E4DDA8998C37D3A7D2126"/>
          </w:pPr>
          <w:r w:rsidRPr="00910106">
            <w:rPr>
              <w:rStyle w:val="PlaceholderText"/>
            </w:rPr>
            <w:t>Click or tap here to enter text.</w:t>
          </w:r>
        </w:p>
      </w:docPartBody>
    </w:docPart>
    <w:docPart>
      <w:docPartPr>
        <w:name w:val="75229FB3B0654B85B391115E49444AF6"/>
        <w:category>
          <w:name w:val="General"/>
          <w:gallery w:val="placeholder"/>
        </w:category>
        <w:types>
          <w:type w:val="bbPlcHdr"/>
        </w:types>
        <w:behaviors>
          <w:behavior w:val="content"/>
        </w:behaviors>
        <w:guid w:val="{BFD83DB2-D2F8-4136-AE55-6296B536C1E7}"/>
      </w:docPartPr>
      <w:docPartBody>
        <w:p w:rsidR="00C84E6E" w:rsidRDefault="00635B0C" w:rsidP="00635B0C">
          <w:pPr>
            <w:pStyle w:val="75229FB3B0654B85B391115E49444AF6"/>
          </w:pPr>
          <w:r w:rsidRPr="00910106">
            <w:rPr>
              <w:rStyle w:val="PlaceholderText"/>
            </w:rPr>
            <w:t>Click or tap here to enter text.</w:t>
          </w:r>
        </w:p>
      </w:docPartBody>
    </w:docPart>
    <w:docPart>
      <w:docPartPr>
        <w:name w:val="AE61E883C6624B0DA90ABE1C8E736BC9"/>
        <w:category>
          <w:name w:val="General"/>
          <w:gallery w:val="placeholder"/>
        </w:category>
        <w:types>
          <w:type w:val="bbPlcHdr"/>
        </w:types>
        <w:behaviors>
          <w:behavior w:val="content"/>
        </w:behaviors>
        <w:guid w:val="{3487A59E-58EC-4AD1-94BB-442FA9957235}"/>
      </w:docPartPr>
      <w:docPartBody>
        <w:p w:rsidR="00C84E6E" w:rsidRDefault="00635B0C" w:rsidP="00635B0C">
          <w:pPr>
            <w:pStyle w:val="AE61E883C6624B0DA90ABE1C8E736BC9"/>
          </w:pPr>
          <w:r w:rsidRPr="00910106">
            <w:rPr>
              <w:rStyle w:val="PlaceholderText"/>
            </w:rPr>
            <w:t>Click or tap here to enter text.</w:t>
          </w:r>
        </w:p>
      </w:docPartBody>
    </w:docPart>
    <w:docPart>
      <w:docPartPr>
        <w:name w:val="40A0A75AB7D24E86B6B1C7A4395901A9"/>
        <w:category>
          <w:name w:val="General"/>
          <w:gallery w:val="placeholder"/>
        </w:category>
        <w:types>
          <w:type w:val="bbPlcHdr"/>
        </w:types>
        <w:behaviors>
          <w:behavior w:val="content"/>
        </w:behaviors>
        <w:guid w:val="{99EE1AEC-3F3C-4397-9503-0E7DDCD2C28C}"/>
      </w:docPartPr>
      <w:docPartBody>
        <w:p w:rsidR="00C84E6E" w:rsidRDefault="00635B0C" w:rsidP="00635B0C">
          <w:pPr>
            <w:pStyle w:val="40A0A75AB7D24E86B6B1C7A4395901A9"/>
          </w:pPr>
          <w:r w:rsidRPr="00910106">
            <w:rPr>
              <w:rStyle w:val="PlaceholderText"/>
            </w:rPr>
            <w:t>Click or tap here to enter text.</w:t>
          </w:r>
        </w:p>
      </w:docPartBody>
    </w:docPart>
    <w:docPart>
      <w:docPartPr>
        <w:name w:val="F3372FBA32554E08A06D719D1F9055F6"/>
        <w:category>
          <w:name w:val="General"/>
          <w:gallery w:val="placeholder"/>
        </w:category>
        <w:types>
          <w:type w:val="bbPlcHdr"/>
        </w:types>
        <w:behaviors>
          <w:behavior w:val="content"/>
        </w:behaviors>
        <w:guid w:val="{B7F83150-12FB-4F5E-8C93-12A3940C64C2}"/>
      </w:docPartPr>
      <w:docPartBody>
        <w:p w:rsidR="00C84E6E" w:rsidRDefault="00635B0C" w:rsidP="00635B0C">
          <w:pPr>
            <w:pStyle w:val="F3372FBA32554E08A06D719D1F9055F6"/>
          </w:pPr>
          <w:r w:rsidRPr="00910106">
            <w:rPr>
              <w:rStyle w:val="PlaceholderText"/>
            </w:rPr>
            <w:t>Click or tap here to enter text.</w:t>
          </w:r>
        </w:p>
      </w:docPartBody>
    </w:docPart>
    <w:docPart>
      <w:docPartPr>
        <w:name w:val="FFF32F813FE741A9A613A9E21E583E62"/>
        <w:category>
          <w:name w:val="General"/>
          <w:gallery w:val="placeholder"/>
        </w:category>
        <w:types>
          <w:type w:val="bbPlcHdr"/>
        </w:types>
        <w:behaviors>
          <w:behavior w:val="content"/>
        </w:behaviors>
        <w:guid w:val="{69BA3AD6-2EBA-4259-B787-9DF8B192C443}"/>
      </w:docPartPr>
      <w:docPartBody>
        <w:p w:rsidR="007D7ED1" w:rsidRDefault="0012167A" w:rsidP="0012167A">
          <w:pPr>
            <w:pStyle w:val="FFF32F813FE741A9A613A9E21E583E62"/>
          </w:pPr>
          <w:r w:rsidRPr="00910106">
            <w:rPr>
              <w:rStyle w:val="PlaceholderText"/>
            </w:rPr>
            <w:t>Click or tap here to enter text.</w:t>
          </w:r>
        </w:p>
      </w:docPartBody>
    </w:docPart>
    <w:docPart>
      <w:docPartPr>
        <w:name w:val="BFB42944B8094A4FA02C33D065E3DC65"/>
        <w:category>
          <w:name w:val="General"/>
          <w:gallery w:val="placeholder"/>
        </w:category>
        <w:types>
          <w:type w:val="bbPlcHdr"/>
        </w:types>
        <w:behaviors>
          <w:behavior w:val="content"/>
        </w:behaviors>
        <w:guid w:val="{63676558-62D7-4724-B26A-71615E682679}"/>
      </w:docPartPr>
      <w:docPartBody>
        <w:p w:rsidR="007D7ED1" w:rsidRDefault="0012167A" w:rsidP="0012167A">
          <w:pPr>
            <w:pStyle w:val="BFB42944B8094A4FA02C33D065E3DC65"/>
          </w:pPr>
          <w:r w:rsidRPr="00910106">
            <w:rPr>
              <w:rStyle w:val="PlaceholderText"/>
            </w:rPr>
            <w:t>Click or tap here to enter text.</w:t>
          </w:r>
        </w:p>
      </w:docPartBody>
    </w:docPart>
    <w:docPart>
      <w:docPartPr>
        <w:name w:val="9101284D9D9945FB88692582D349CAAC"/>
        <w:category>
          <w:name w:val="General"/>
          <w:gallery w:val="placeholder"/>
        </w:category>
        <w:types>
          <w:type w:val="bbPlcHdr"/>
        </w:types>
        <w:behaviors>
          <w:behavior w:val="content"/>
        </w:behaviors>
        <w:guid w:val="{D716B271-6006-4F3D-9D38-29D70B58D02B}"/>
      </w:docPartPr>
      <w:docPartBody>
        <w:p w:rsidR="007D7ED1" w:rsidRDefault="0012167A" w:rsidP="0012167A">
          <w:pPr>
            <w:pStyle w:val="9101284D9D9945FB88692582D349CAAC"/>
          </w:pPr>
          <w:r w:rsidRPr="00910106">
            <w:rPr>
              <w:rStyle w:val="PlaceholderText"/>
            </w:rPr>
            <w:t>Click or tap here to enter text.</w:t>
          </w:r>
        </w:p>
      </w:docPartBody>
    </w:docPart>
    <w:docPart>
      <w:docPartPr>
        <w:name w:val="D8E2C8D190D94040A5F077E54AA41D91"/>
        <w:category>
          <w:name w:val="General"/>
          <w:gallery w:val="placeholder"/>
        </w:category>
        <w:types>
          <w:type w:val="bbPlcHdr"/>
        </w:types>
        <w:behaviors>
          <w:behavior w:val="content"/>
        </w:behaviors>
        <w:guid w:val="{52D91E2F-562B-45E0-87EF-3A3A40745D1C}"/>
      </w:docPartPr>
      <w:docPartBody>
        <w:p w:rsidR="007D7ED1" w:rsidRDefault="0012167A" w:rsidP="0012167A">
          <w:pPr>
            <w:pStyle w:val="D8E2C8D190D94040A5F077E54AA41D91"/>
          </w:pPr>
          <w:r w:rsidRPr="00910106">
            <w:rPr>
              <w:rStyle w:val="PlaceholderText"/>
            </w:rPr>
            <w:t>Click or tap here to enter text.</w:t>
          </w:r>
        </w:p>
      </w:docPartBody>
    </w:docPart>
    <w:docPart>
      <w:docPartPr>
        <w:name w:val="41E2C4D8B94E4A0DA5195039A6D2D0CB"/>
        <w:category>
          <w:name w:val="General"/>
          <w:gallery w:val="placeholder"/>
        </w:category>
        <w:types>
          <w:type w:val="bbPlcHdr"/>
        </w:types>
        <w:behaviors>
          <w:behavior w:val="content"/>
        </w:behaviors>
        <w:guid w:val="{F300DFDB-DEE6-486B-BEFB-6DFC58C5FC62}"/>
      </w:docPartPr>
      <w:docPartBody>
        <w:p w:rsidR="007D7ED1" w:rsidRDefault="0012167A" w:rsidP="0012167A">
          <w:pPr>
            <w:pStyle w:val="41E2C4D8B94E4A0DA5195039A6D2D0CB"/>
          </w:pPr>
          <w:r w:rsidRPr="00105717">
            <w:rPr>
              <w:rStyle w:val="PlaceholderText"/>
            </w:rPr>
            <w:t>Choose an item.</w:t>
          </w:r>
        </w:p>
      </w:docPartBody>
    </w:docPart>
    <w:docPart>
      <w:docPartPr>
        <w:name w:val="617C30DE8944497786E0891EA0FA5762"/>
        <w:category>
          <w:name w:val="General"/>
          <w:gallery w:val="placeholder"/>
        </w:category>
        <w:types>
          <w:type w:val="bbPlcHdr"/>
        </w:types>
        <w:behaviors>
          <w:behavior w:val="content"/>
        </w:behaviors>
        <w:guid w:val="{7EA318AA-7259-461B-A9C0-D85CC95CCE45}"/>
      </w:docPartPr>
      <w:docPartBody>
        <w:p w:rsidR="007D7ED1" w:rsidRDefault="0012167A" w:rsidP="0012167A">
          <w:pPr>
            <w:pStyle w:val="617C30DE8944497786E0891EA0FA5762"/>
          </w:pPr>
          <w:r w:rsidRPr="00910106">
            <w:rPr>
              <w:rStyle w:val="PlaceholderText"/>
            </w:rPr>
            <w:t>Click or tap here to enter text.</w:t>
          </w:r>
        </w:p>
      </w:docPartBody>
    </w:docPart>
    <w:docPart>
      <w:docPartPr>
        <w:name w:val="D86778D5595B402F9EFD2D0A23060414"/>
        <w:category>
          <w:name w:val="General"/>
          <w:gallery w:val="placeholder"/>
        </w:category>
        <w:types>
          <w:type w:val="bbPlcHdr"/>
        </w:types>
        <w:behaviors>
          <w:behavior w:val="content"/>
        </w:behaviors>
        <w:guid w:val="{BAC82B93-E3D5-432A-B12E-4D0B41EB0798}"/>
      </w:docPartPr>
      <w:docPartBody>
        <w:p w:rsidR="007D7ED1" w:rsidRDefault="0012167A" w:rsidP="0012167A">
          <w:pPr>
            <w:pStyle w:val="D86778D5595B402F9EFD2D0A23060414"/>
          </w:pPr>
          <w:r w:rsidRPr="00910106">
            <w:rPr>
              <w:rStyle w:val="PlaceholderText"/>
            </w:rPr>
            <w:t>Click or tap here to enter text.</w:t>
          </w:r>
        </w:p>
      </w:docPartBody>
    </w:docPart>
    <w:docPart>
      <w:docPartPr>
        <w:name w:val="E4D18712DD57448F902763498290DE76"/>
        <w:category>
          <w:name w:val="General"/>
          <w:gallery w:val="placeholder"/>
        </w:category>
        <w:types>
          <w:type w:val="bbPlcHdr"/>
        </w:types>
        <w:behaviors>
          <w:behavior w:val="content"/>
        </w:behaviors>
        <w:guid w:val="{7829D65C-710C-4340-83C4-D4FCC7441472}"/>
      </w:docPartPr>
      <w:docPartBody>
        <w:p w:rsidR="007D7ED1" w:rsidRDefault="0012167A" w:rsidP="0012167A">
          <w:pPr>
            <w:pStyle w:val="E4D18712DD57448F902763498290DE76"/>
          </w:pPr>
          <w:r w:rsidRPr="00910106">
            <w:rPr>
              <w:rStyle w:val="PlaceholderText"/>
            </w:rPr>
            <w:t>Click or tap here to enter text.</w:t>
          </w:r>
        </w:p>
      </w:docPartBody>
    </w:docPart>
    <w:docPart>
      <w:docPartPr>
        <w:name w:val="02DF93FAF84B4CA3A5A62A57E7DF7A3A"/>
        <w:category>
          <w:name w:val="General"/>
          <w:gallery w:val="placeholder"/>
        </w:category>
        <w:types>
          <w:type w:val="bbPlcHdr"/>
        </w:types>
        <w:behaviors>
          <w:behavior w:val="content"/>
        </w:behaviors>
        <w:guid w:val="{C05CA369-18FB-49B2-AFFE-4EBE83113F39}"/>
      </w:docPartPr>
      <w:docPartBody>
        <w:p w:rsidR="007D7ED1" w:rsidRDefault="0012167A" w:rsidP="0012167A">
          <w:pPr>
            <w:pStyle w:val="02DF93FAF84B4CA3A5A62A57E7DF7A3A"/>
          </w:pPr>
          <w:r w:rsidRPr="00910106">
            <w:rPr>
              <w:rStyle w:val="PlaceholderText"/>
            </w:rPr>
            <w:t>Click or tap here to enter text.</w:t>
          </w:r>
        </w:p>
      </w:docPartBody>
    </w:docPart>
    <w:docPart>
      <w:docPartPr>
        <w:name w:val="D8AC159473E14E16AF10E56787902465"/>
        <w:category>
          <w:name w:val="General"/>
          <w:gallery w:val="placeholder"/>
        </w:category>
        <w:types>
          <w:type w:val="bbPlcHdr"/>
        </w:types>
        <w:behaviors>
          <w:behavior w:val="content"/>
        </w:behaviors>
        <w:guid w:val="{29784911-E24F-41B5-8856-326477D9B33D}"/>
      </w:docPartPr>
      <w:docPartBody>
        <w:p w:rsidR="007D7ED1" w:rsidRDefault="0012167A" w:rsidP="0012167A">
          <w:pPr>
            <w:pStyle w:val="D8AC159473E14E16AF10E56787902465"/>
          </w:pPr>
          <w:r w:rsidRPr="00910106">
            <w:rPr>
              <w:rStyle w:val="PlaceholderText"/>
            </w:rPr>
            <w:t>Click or tap here to enter text.</w:t>
          </w:r>
        </w:p>
      </w:docPartBody>
    </w:docPart>
    <w:docPart>
      <w:docPartPr>
        <w:name w:val="F05BEED0F12548FE84BE2B27C5AA2329"/>
        <w:category>
          <w:name w:val="General"/>
          <w:gallery w:val="placeholder"/>
        </w:category>
        <w:types>
          <w:type w:val="bbPlcHdr"/>
        </w:types>
        <w:behaviors>
          <w:behavior w:val="content"/>
        </w:behaviors>
        <w:guid w:val="{E08D3ACB-3CF8-4A09-A9A5-D27C9BC2EE02}"/>
      </w:docPartPr>
      <w:docPartBody>
        <w:p w:rsidR="007D7ED1" w:rsidRDefault="0012167A" w:rsidP="0012167A">
          <w:pPr>
            <w:pStyle w:val="F05BEED0F12548FE84BE2B27C5AA2329"/>
          </w:pPr>
          <w:r w:rsidRPr="00910106">
            <w:rPr>
              <w:rStyle w:val="PlaceholderText"/>
            </w:rPr>
            <w:t>Click or tap here to enter text.</w:t>
          </w:r>
        </w:p>
      </w:docPartBody>
    </w:docPart>
    <w:docPart>
      <w:docPartPr>
        <w:name w:val="5F0B448F9BE34B44A308DACFE38ADB9C"/>
        <w:category>
          <w:name w:val="General"/>
          <w:gallery w:val="placeholder"/>
        </w:category>
        <w:types>
          <w:type w:val="bbPlcHdr"/>
        </w:types>
        <w:behaviors>
          <w:behavior w:val="content"/>
        </w:behaviors>
        <w:guid w:val="{79A60C60-2CB9-4094-B28B-4CB697964157}"/>
      </w:docPartPr>
      <w:docPartBody>
        <w:p w:rsidR="007D7ED1" w:rsidRDefault="0012167A" w:rsidP="0012167A">
          <w:pPr>
            <w:pStyle w:val="5F0B448F9BE34B44A308DACFE38ADB9C"/>
          </w:pPr>
          <w:r w:rsidRPr="00910106">
            <w:rPr>
              <w:rStyle w:val="PlaceholderText"/>
            </w:rPr>
            <w:t>Click or tap here to enter text.</w:t>
          </w:r>
        </w:p>
      </w:docPartBody>
    </w:docPart>
    <w:docPart>
      <w:docPartPr>
        <w:name w:val="E8E9E8011449472AB020A64EC7DE0312"/>
        <w:category>
          <w:name w:val="General"/>
          <w:gallery w:val="placeholder"/>
        </w:category>
        <w:types>
          <w:type w:val="bbPlcHdr"/>
        </w:types>
        <w:behaviors>
          <w:behavior w:val="content"/>
        </w:behaviors>
        <w:guid w:val="{910E8ACD-732D-44E5-9C9F-DF0004A26285}"/>
      </w:docPartPr>
      <w:docPartBody>
        <w:p w:rsidR="007D7ED1" w:rsidRDefault="0012167A" w:rsidP="0012167A">
          <w:pPr>
            <w:pStyle w:val="E8E9E8011449472AB020A64EC7DE0312"/>
          </w:pPr>
          <w:r w:rsidRPr="00910106">
            <w:rPr>
              <w:rStyle w:val="PlaceholderText"/>
            </w:rPr>
            <w:t>Click or tap here to enter text.</w:t>
          </w:r>
        </w:p>
      </w:docPartBody>
    </w:docPart>
    <w:docPart>
      <w:docPartPr>
        <w:name w:val="036F90C6A3C1407281BEA006C71611DB"/>
        <w:category>
          <w:name w:val="General"/>
          <w:gallery w:val="placeholder"/>
        </w:category>
        <w:types>
          <w:type w:val="bbPlcHdr"/>
        </w:types>
        <w:behaviors>
          <w:behavior w:val="content"/>
        </w:behaviors>
        <w:guid w:val="{D739F1BF-A51C-405F-B8C2-69EE48687E52}"/>
      </w:docPartPr>
      <w:docPartBody>
        <w:p w:rsidR="007D7ED1" w:rsidRDefault="0012167A" w:rsidP="0012167A">
          <w:pPr>
            <w:pStyle w:val="036F90C6A3C1407281BEA006C71611DB"/>
          </w:pPr>
          <w:r w:rsidRPr="00910106">
            <w:rPr>
              <w:rStyle w:val="PlaceholderText"/>
            </w:rPr>
            <w:t>Click or tap here to enter text.</w:t>
          </w:r>
        </w:p>
      </w:docPartBody>
    </w:docPart>
    <w:docPart>
      <w:docPartPr>
        <w:name w:val="504B4519010842378CD206299632579E"/>
        <w:category>
          <w:name w:val="General"/>
          <w:gallery w:val="placeholder"/>
        </w:category>
        <w:types>
          <w:type w:val="bbPlcHdr"/>
        </w:types>
        <w:behaviors>
          <w:behavior w:val="content"/>
        </w:behaviors>
        <w:guid w:val="{AEAA12E7-4BA9-416D-8C73-AF1524B589A6}"/>
      </w:docPartPr>
      <w:docPartBody>
        <w:p w:rsidR="007D7ED1" w:rsidRDefault="0012167A" w:rsidP="0012167A">
          <w:pPr>
            <w:pStyle w:val="504B4519010842378CD206299632579E"/>
          </w:pPr>
          <w:r w:rsidRPr="00910106">
            <w:rPr>
              <w:rStyle w:val="PlaceholderText"/>
            </w:rPr>
            <w:t>Click or tap here to enter text.</w:t>
          </w:r>
        </w:p>
      </w:docPartBody>
    </w:docPart>
    <w:docPart>
      <w:docPartPr>
        <w:name w:val="29621E61DFDD402B9B7AB2B54CFE976A"/>
        <w:category>
          <w:name w:val="General"/>
          <w:gallery w:val="placeholder"/>
        </w:category>
        <w:types>
          <w:type w:val="bbPlcHdr"/>
        </w:types>
        <w:behaviors>
          <w:behavior w:val="content"/>
        </w:behaviors>
        <w:guid w:val="{E6240534-C141-4D80-A66E-31D63E5799E1}"/>
      </w:docPartPr>
      <w:docPartBody>
        <w:p w:rsidR="007D7ED1" w:rsidRDefault="0012167A" w:rsidP="0012167A">
          <w:pPr>
            <w:pStyle w:val="29621E61DFDD402B9B7AB2B54CFE976A"/>
          </w:pPr>
          <w:r w:rsidRPr="00910106">
            <w:rPr>
              <w:rStyle w:val="PlaceholderText"/>
            </w:rPr>
            <w:t>Click or tap here to enter text.</w:t>
          </w:r>
        </w:p>
      </w:docPartBody>
    </w:docPart>
    <w:docPart>
      <w:docPartPr>
        <w:name w:val="149B36206D6D47CE8C5958A72D50A780"/>
        <w:category>
          <w:name w:val="General"/>
          <w:gallery w:val="placeholder"/>
        </w:category>
        <w:types>
          <w:type w:val="bbPlcHdr"/>
        </w:types>
        <w:behaviors>
          <w:behavior w:val="content"/>
        </w:behaviors>
        <w:guid w:val="{337F7312-129E-4532-8438-FAF55EBD6F9A}"/>
      </w:docPartPr>
      <w:docPartBody>
        <w:p w:rsidR="007D7ED1" w:rsidRDefault="0012167A" w:rsidP="0012167A">
          <w:pPr>
            <w:pStyle w:val="149B36206D6D47CE8C5958A72D50A780"/>
          </w:pPr>
          <w:r w:rsidRPr="00910106">
            <w:rPr>
              <w:rStyle w:val="PlaceholderText"/>
            </w:rPr>
            <w:t>Click or tap here to enter text.</w:t>
          </w:r>
        </w:p>
      </w:docPartBody>
    </w:docPart>
    <w:docPart>
      <w:docPartPr>
        <w:name w:val="7F3E50FAB1734B60BC3BD70D82E826F5"/>
        <w:category>
          <w:name w:val="General"/>
          <w:gallery w:val="placeholder"/>
        </w:category>
        <w:types>
          <w:type w:val="bbPlcHdr"/>
        </w:types>
        <w:behaviors>
          <w:behavior w:val="content"/>
        </w:behaviors>
        <w:guid w:val="{BE961360-B5E6-496A-AA01-FCE2169F154E}"/>
      </w:docPartPr>
      <w:docPartBody>
        <w:p w:rsidR="007D7ED1" w:rsidRDefault="0012167A" w:rsidP="0012167A">
          <w:pPr>
            <w:pStyle w:val="7F3E50FAB1734B60BC3BD70D82E826F5"/>
          </w:pPr>
          <w:r w:rsidRPr="00910106">
            <w:rPr>
              <w:rStyle w:val="PlaceholderText"/>
            </w:rPr>
            <w:t>Click or tap here to enter text.</w:t>
          </w:r>
        </w:p>
      </w:docPartBody>
    </w:docPart>
    <w:docPart>
      <w:docPartPr>
        <w:name w:val="A1107BDC2E7D4D148946453B91065A36"/>
        <w:category>
          <w:name w:val="General"/>
          <w:gallery w:val="placeholder"/>
        </w:category>
        <w:types>
          <w:type w:val="bbPlcHdr"/>
        </w:types>
        <w:behaviors>
          <w:behavior w:val="content"/>
        </w:behaviors>
        <w:guid w:val="{F2585FE4-CCD4-4F31-BA5A-22D9465CBA8C}"/>
      </w:docPartPr>
      <w:docPartBody>
        <w:p w:rsidR="007D7ED1" w:rsidRDefault="0012167A" w:rsidP="0012167A">
          <w:pPr>
            <w:pStyle w:val="A1107BDC2E7D4D148946453B91065A36"/>
          </w:pPr>
          <w:r w:rsidRPr="00910106">
            <w:rPr>
              <w:rStyle w:val="PlaceholderText"/>
            </w:rPr>
            <w:t>Click or tap here to enter text.</w:t>
          </w:r>
        </w:p>
      </w:docPartBody>
    </w:docPart>
    <w:docPart>
      <w:docPartPr>
        <w:name w:val="863F778901544412958AC990E30C9F96"/>
        <w:category>
          <w:name w:val="General"/>
          <w:gallery w:val="placeholder"/>
        </w:category>
        <w:types>
          <w:type w:val="bbPlcHdr"/>
        </w:types>
        <w:behaviors>
          <w:behavior w:val="content"/>
        </w:behaviors>
        <w:guid w:val="{DCB056EA-DD5E-4761-AC25-3417D2103945}"/>
      </w:docPartPr>
      <w:docPartBody>
        <w:p w:rsidR="007D7ED1" w:rsidRDefault="0012167A" w:rsidP="0012167A">
          <w:pPr>
            <w:pStyle w:val="863F778901544412958AC990E30C9F96"/>
          </w:pPr>
          <w:r w:rsidRPr="00910106">
            <w:rPr>
              <w:rStyle w:val="PlaceholderText"/>
            </w:rPr>
            <w:t>Click or tap here to enter text.</w:t>
          </w:r>
        </w:p>
      </w:docPartBody>
    </w:docPart>
    <w:docPart>
      <w:docPartPr>
        <w:name w:val="1EAF14DBAB084B618FA0854FCCCED402"/>
        <w:category>
          <w:name w:val="General"/>
          <w:gallery w:val="placeholder"/>
        </w:category>
        <w:types>
          <w:type w:val="bbPlcHdr"/>
        </w:types>
        <w:behaviors>
          <w:behavior w:val="content"/>
        </w:behaviors>
        <w:guid w:val="{D820983D-3CCA-4382-A642-1022B11DB0E3}"/>
      </w:docPartPr>
      <w:docPartBody>
        <w:p w:rsidR="007D7ED1" w:rsidRDefault="0012167A" w:rsidP="0012167A">
          <w:pPr>
            <w:pStyle w:val="1EAF14DBAB084B618FA0854FCCCED402"/>
          </w:pPr>
          <w:r w:rsidRPr="00910106">
            <w:rPr>
              <w:rStyle w:val="PlaceholderText"/>
            </w:rPr>
            <w:t>Click or tap here to enter text.</w:t>
          </w:r>
        </w:p>
      </w:docPartBody>
    </w:docPart>
    <w:docPart>
      <w:docPartPr>
        <w:name w:val="E6CF764395D64639BE97665958F146D6"/>
        <w:category>
          <w:name w:val="General"/>
          <w:gallery w:val="placeholder"/>
        </w:category>
        <w:types>
          <w:type w:val="bbPlcHdr"/>
        </w:types>
        <w:behaviors>
          <w:behavior w:val="content"/>
        </w:behaviors>
        <w:guid w:val="{506A9CF9-3730-4B8A-8698-24E3A796DE20}"/>
      </w:docPartPr>
      <w:docPartBody>
        <w:p w:rsidR="007D7ED1" w:rsidRDefault="0012167A" w:rsidP="0012167A">
          <w:pPr>
            <w:pStyle w:val="E6CF764395D64639BE97665958F146D6"/>
          </w:pPr>
          <w:r w:rsidRPr="00910106">
            <w:rPr>
              <w:rStyle w:val="PlaceholderText"/>
            </w:rPr>
            <w:t>Click or tap here to enter text.</w:t>
          </w:r>
        </w:p>
      </w:docPartBody>
    </w:docPart>
    <w:docPart>
      <w:docPartPr>
        <w:name w:val="98BCD5EBD3484FE3BD606EFA2B1E176C"/>
        <w:category>
          <w:name w:val="General"/>
          <w:gallery w:val="placeholder"/>
        </w:category>
        <w:types>
          <w:type w:val="bbPlcHdr"/>
        </w:types>
        <w:behaviors>
          <w:behavior w:val="content"/>
        </w:behaviors>
        <w:guid w:val="{37BE4211-0346-42A9-8878-C6F4DC2F0BBE}"/>
      </w:docPartPr>
      <w:docPartBody>
        <w:p w:rsidR="007D7ED1" w:rsidRDefault="0012167A" w:rsidP="0012167A">
          <w:pPr>
            <w:pStyle w:val="98BCD5EBD3484FE3BD606EFA2B1E176C"/>
          </w:pPr>
          <w:r w:rsidRPr="00910106">
            <w:rPr>
              <w:rStyle w:val="PlaceholderText"/>
            </w:rPr>
            <w:t>Click or tap here to enter text.</w:t>
          </w:r>
        </w:p>
      </w:docPartBody>
    </w:docPart>
    <w:docPart>
      <w:docPartPr>
        <w:name w:val="A6BD0C85695F47CAB62499DB7698BBE2"/>
        <w:category>
          <w:name w:val="General"/>
          <w:gallery w:val="placeholder"/>
        </w:category>
        <w:types>
          <w:type w:val="bbPlcHdr"/>
        </w:types>
        <w:behaviors>
          <w:behavior w:val="content"/>
        </w:behaviors>
        <w:guid w:val="{39A05C76-1D13-44A3-B1EF-42C007022302}"/>
      </w:docPartPr>
      <w:docPartBody>
        <w:p w:rsidR="007D7ED1" w:rsidRDefault="0012167A" w:rsidP="0012167A">
          <w:pPr>
            <w:pStyle w:val="A6BD0C85695F47CAB62499DB7698BBE2"/>
          </w:pPr>
          <w:r w:rsidRPr="00910106">
            <w:rPr>
              <w:rStyle w:val="PlaceholderText"/>
            </w:rPr>
            <w:t>Click or tap here to enter text.</w:t>
          </w:r>
        </w:p>
      </w:docPartBody>
    </w:docPart>
    <w:docPart>
      <w:docPartPr>
        <w:name w:val="4318C5AE49124EA8B6DE3CF8AB70456C"/>
        <w:category>
          <w:name w:val="General"/>
          <w:gallery w:val="placeholder"/>
        </w:category>
        <w:types>
          <w:type w:val="bbPlcHdr"/>
        </w:types>
        <w:behaviors>
          <w:behavior w:val="content"/>
        </w:behaviors>
        <w:guid w:val="{C62150D1-F3B1-40C0-A095-AFFC17530F57}"/>
      </w:docPartPr>
      <w:docPartBody>
        <w:p w:rsidR="007D7ED1" w:rsidRDefault="0012167A" w:rsidP="0012167A">
          <w:pPr>
            <w:pStyle w:val="4318C5AE49124EA8B6DE3CF8AB70456C"/>
          </w:pPr>
          <w:r w:rsidRPr="00910106">
            <w:rPr>
              <w:rStyle w:val="PlaceholderText"/>
            </w:rPr>
            <w:t>Click or tap here to enter text.</w:t>
          </w:r>
        </w:p>
      </w:docPartBody>
    </w:docPart>
    <w:docPart>
      <w:docPartPr>
        <w:name w:val="E5D509C9E1334395A5ACFDB6488D439A"/>
        <w:category>
          <w:name w:val="General"/>
          <w:gallery w:val="placeholder"/>
        </w:category>
        <w:types>
          <w:type w:val="bbPlcHdr"/>
        </w:types>
        <w:behaviors>
          <w:behavior w:val="content"/>
        </w:behaviors>
        <w:guid w:val="{139F9608-C23C-4772-9AE9-3FA7EE7ACCAF}"/>
      </w:docPartPr>
      <w:docPartBody>
        <w:p w:rsidR="007D7ED1" w:rsidRDefault="0012167A" w:rsidP="0012167A">
          <w:pPr>
            <w:pStyle w:val="E5D509C9E1334395A5ACFDB6488D439A"/>
          </w:pPr>
          <w:r w:rsidRPr="00910106">
            <w:rPr>
              <w:rStyle w:val="PlaceholderText"/>
            </w:rPr>
            <w:t>Click or tap here to enter text.</w:t>
          </w:r>
        </w:p>
      </w:docPartBody>
    </w:docPart>
    <w:docPart>
      <w:docPartPr>
        <w:name w:val="2FE94D4F15F348FABE1878A9BA8C879A"/>
        <w:category>
          <w:name w:val="General"/>
          <w:gallery w:val="placeholder"/>
        </w:category>
        <w:types>
          <w:type w:val="bbPlcHdr"/>
        </w:types>
        <w:behaviors>
          <w:behavior w:val="content"/>
        </w:behaviors>
        <w:guid w:val="{49C38914-824A-4B7D-B6DE-40DF62B66911}"/>
      </w:docPartPr>
      <w:docPartBody>
        <w:p w:rsidR="005A6A67" w:rsidRDefault="004C5D8A" w:rsidP="004C5D8A">
          <w:pPr>
            <w:pStyle w:val="2FE94D4F15F348FABE1878A9BA8C879A"/>
          </w:pPr>
          <w:r w:rsidRPr="00910106">
            <w:rPr>
              <w:rStyle w:val="PlaceholderText"/>
            </w:rPr>
            <w:t>Click or tap here to enter text.</w:t>
          </w:r>
        </w:p>
      </w:docPartBody>
    </w:docPart>
    <w:docPart>
      <w:docPartPr>
        <w:name w:val="6029434B22BB4C8187E8EDCC452A9530"/>
        <w:category>
          <w:name w:val="General"/>
          <w:gallery w:val="placeholder"/>
        </w:category>
        <w:types>
          <w:type w:val="bbPlcHdr"/>
        </w:types>
        <w:behaviors>
          <w:behavior w:val="content"/>
        </w:behaviors>
        <w:guid w:val="{065FDF22-CA08-4581-8ED4-4EF1ECB5C408}"/>
      </w:docPartPr>
      <w:docPartBody>
        <w:p w:rsidR="00D42364" w:rsidRDefault="009A7C44" w:rsidP="009A7C44">
          <w:pPr>
            <w:pStyle w:val="6029434B22BB4C8187E8EDCC452A9530"/>
          </w:pPr>
          <w:r w:rsidRPr="00910106">
            <w:rPr>
              <w:rStyle w:val="PlaceholderText"/>
            </w:rPr>
            <w:t>Click or tap here to enter text.</w:t>
          </w:r>
        </w:p>
      </w:docPartBody>
    </w:docPart>
    <w:docPart>
      <w:docPartPr>
        <w:name w:val="E4B54696C4DA419CA4FEA60B7B45DEDF"/>
        <w:category>
          <w:name w:val="General"/>
          <w:gallery w:val="placeholder"/>
        </w:category>
        <w:types>
          <w:type w:val="bbPlcHdr"/>
        </w:types>
        <w:behaviors>
          <w:behavior w:val="content"/>
        </w:behaviors>
        <w:guid w:val="{F6B3CAB0-28DA-448C-824E-440B4C1C0906}"/>
      </w:docPartPr>
      <w:docPartBody>
        <w:p w:rsidR="00921912" w:rsidRDefault="004A213A" w:rsidP="004A213A">
          <w:pPr>
            <w:pStyle w:val="E4B54696C4DA419CA4FEA60B7B45DEDF"/>
          </w:pPr>
          <w:r w:rsidRPr="00910106">
            <w:rPr>
              <w:rStyle w:val="PlaceholderText"/>
            </w:rPr>
            <w:t>Click or tap here to enter text.</w:t>
          </w:r>
        </w:p>
      </w:docPartBody>
    </w:docPart>
    <w:docPart>
      <w:docPartPr>
        <w:name w:val="5114E2959ED1479A91E1681C051A7864"/>
        <w:category>
          <w:name w:val="General"/>
          <w:gallery w:val="placeholder"/>
        </w:category>
        <w:types>
          <w:type w:val="bbPlcHdr"/>
        </w:types>
        <w:behaviors>
          <w:behavior w:val="content"/>
        </w:behaviors>
        <w:guid w:val="{0E292BFA-DF4D-410D-A435-07D34C38CBAF}"/>
      </w:docPartPr>
      <w:docPartBody>
        <w:p w:rsidR="008738D2" w:rsidRDefault="00357834" w:rsidP="00357834">
          <w:pPr>
            <w:pStyle w:val="5114E2959ED1479A91E1681C051A7864"/>
          </w:pPr>
          <w:r w:rsidRPr="009101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F6"/>
    <w:rsid w:val="0001398F"/>
    <w:rsid w:val="00016814"/>
    <w:rsid w:val="0002571D"/>
    <w:rsid w:val="000342C2"/>
    <w:rsid w:val="000344E7"/>
    <w:rsid w:val="00067907"/>
    <w:rsid w:val="000F0E7D"/>
    <w:rsid w:val="0012167A"/>
    <w:rsid w:val="001F066C"/>
    <w:rsid w:val="001F54A1"/>
    <w:rsid w:val="0020528B"/>
    <w:rsid w:val="00236B69"/>
    <w:rsid w:val="00287758"/>
    <w:rsid w:val="002A016C"/>
    <w:rsid w:val="002F7037"/>
    <w:rsid w:val="0031034C"/>
    <w:rsid w:val="003249CD"/>
    <w:rsid w:val="003533C1"/>
    <w:rsid w:val="00357834"/>
    <w:rsid w:val="003635BA"/>
    <w:rsid w:val="003A2287"/>
    <w:rsid w:val="003B1467"/>
    <w:rsid w:val="003C0BEE"/>
    <w:rsid w:val="003F55DB"/>
    <w:rsid w:val="00416334"/>
    <w:rsid w:val="00416CA0"/>
    <w:rsid w:val="00433259"/>
    <w:rsid w:val="004638C9"/>
    <w:rsid w:val="0048221F"/>
    <w:rsid w:val="004A213A"/>
    <w:rsid w:val="004C5D8A"/>
    <w:rsid w:val="0054687D"/>
    <w:rsid w:val="0055716C"/>
    <w:rsid w:val="00561ACB"/>
    <w:rsid w:val="00582DA2"/>
    <w:rsid w:val="005A6A67"/>
    <w:rsid w:val="00635B0C"/>
    <w:rsid w:val="00676A91"/>
    <w:rsid w:val="006D55D0"/>
    <w:rsid w:val="00722484"/>
    <w:rsid w:val="00744757"/>
    <w:rsid w:val="007B1975"/>
    <w:rsid w:val="007B19D1"/>
    <w:rsid w:val="007D3FE6"/>
    <w:rsid w:val="007D7B2A"/>
    <w:rsid w:val="007D7ED1"/>
    <w:rsid w:val="0085742D"/>
    <w:rsid w:val="008738D2"/>
    <w:rsid w:val="008E04A1"/>
    <w:rsid w:val="00921912"/>
    <w:rsid w:val="00927CA0"/>
    <w:rsid w:val="009372FF"/>
    <w:rsid w:val="009456CD"/>
    <w:rsid w:val="009463A8"/>
    <w:rsid w:val="00952FDE"/>
    <w:rsid w:val="00955C97"/>
    <w:rsid w:val="0097759A"/>
    <w:rsid w:val="009A7C44"/>
    <w:rsid w:val="009C1649"/>
    <w:rsid w:val="009C1EF0"/>
    <w:rsid w:val="00A17315"/>
    <w:rsid w:val="00A25018"/>
    <w:rsid w:val="00A5235B"/>
    <w:rsid w:val="00AE2AF5"/>
    <w:rsid w:val="00B0229B"/>
    <w:rsid w:val="00B37901"/>
    <w:rsid w:val="00BB6254"/>
    <w:rsid w:val="00BC6CC6"/>
    <w:rsid w:val="00BD2CFB"/>
    <w:rsid w:val="00C50AD3"/>
    <w:rsid w:val="00C653B0"/>
    <w:rsid w:val="00C84E6E"/>
    <w:rsid w:val="00CA7179"/>
    <w:rsid w:val="00CA73DB"/>
    <w:rsid w:val="00CC373F"/>
    <w:rsid w:val="00CE07E0"/>
    <w:rsid w:val="00CF01F1"/>
    <w:rsid w:val="00CF10F6"/>
    <w:rsid w:val="00D05A95"/>
    <w:rsid w:val="00D07B23"/>
    <w:rsid w:val="00D27B13"/>
    <w:rsid w:val="00D42364"/>
    <w:rsid w:val="00D703DA"/>
    <w:rsid w:val="00D87C9E"/>
    <w:rsid w:val="00DA0D22"/>
    <w:rsid w:val="00DA71C4"/>
    <w:rsid w:val="00DB3793"/>
    <w:rsid w:val="00DB4642"/>
    <w:rsid w:val="00DC5F1A"/>
    <w:rsid w:val="00DE261E"/>
    <w:rsid w:val="00E150A4"/>
    <w:rsid w:val="00E16682"/>
    <w:rsid w:val="00EF00AA"/>
    <w:rsid w:val="00F22175"/>
    <w:rsid w:val="00F33001"/>
    <w:rsid w:val="00F72AF3"/>
    <w:rsid w:val="00F73163"/>
    <w:rsid w:val="00F84F4D"/>
    <w:rsid w:val="00FA0BE0"/>
    <w:rsid w:val="00FA3059"/>
    <w:rsid w:val="00FD1538"/>
    <w:rsid w:val="00FD2D29"/>
    <w:rsid w:val="00FD4E79"/>
    <w:rsid w:val="00FE3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254"/>
    <w:rPr>
      <w:color w:val="808080"/>
    </w:rPr>
  </w:style>
  <w:style w:type="paragraph" w:customStyle="1" w:styleId="CE2554E553D649CDB06E95A948513720">
    <w:name w:val="CE2554E553D649CDB06E95A948513720"/>
  </w:style>
  <w:style w:type="paragraph" w:customStyle="1" w:styleId="C4314E66160C4338941EEFCE60DB1B3C">
    <w:name w:val="C4314E66160C4338941EEFCE60DB1B3C"/>
  </w:style>
  <w:style w:type="paragraph" w:customStyle="1" w:styleId="99A4F0227AF34332993CD23FFD1F83EC">
    <w:name w:val="99A4F0227AF34332993CD23FFD1F83EC"/>
    <w:rsid w:val="004C5D8A"/>
    <w:pPr>
      <w:spacing w:line="278" w:lineRule="auto"/>
    </w:pPr>
    <w:rPr>
      <w:kern w:val="2"/>
      <w:sz w:val="24"/>
      <w:szCs w:val="24"/>
      <w14:ligatures w14:val="standardContextual"/>
    </w:rPr>
  </w:style>
  <w:style w:type="paragraph" w:customStyle="1" w:styleId="30059F8882C44536AA5AE1917866E3A1">
    <w:name w:val="30059F8882C44536AA5AE1917866E3A1"/>
  </w:style>
  <w:style w:type="paragraph" w:customStyle="1" w:styleId="71975B9E7BE543A3AA55B8543C970B63">
    <w:name w:val="71975B9E7BE543A3AA55B8543C970B63"/>
  </w:style>
  <w:style w:type="paragraph" w:customStyle="1" w:styleId="1340A08491A24448BBF3EB0E65EBDC44">
    <w:name w:val="1340A08491A24448BBF3EB0E65EBDC44"/>
  </w:style>
  <w:style w:type="paragraph" w:customStyle="1" w:styleId="2FE94D4F15F348FABE1878A9BA8C879A">
    <w:name w:val="2FE94D4F15F348FABE1878A9BA8C879A"/>
    <w:rsid w:val="004C5D8A"/>
    <w:pPr>
      <w:spacing w:line="278" w:lineRule="auto"/>
    </w:pPr>
    <w:rPr>
      <w:kern w:val="2"/>
      <w:sz w:val="24"/>
      <w:szCs w:val="24"/>
      <w14:ligatures w14:val="standardContextual"/>
    </w:rPr>
  </w:style>
  <w:style w:type="paragraph" w:customStyle="1" w:styleId="739BA506B8C44CA5BE83C20CAA469B71">
    <w:name w:val="739BA506B8C44CA5BE83C20CAA469B71"/>
    <w:rsid w:val="004C5D8A"/>
    <w:pPr>
      <w:spacing w:line="278" w:lineRule="auto"/>
    </w:pPr>
    <w:rPr>
      <w:kern w:val="2"/>
      <w:sz w:val="24"/>
      <w:szCs w:val="24"/>
      <w14:ligatures w14:val="standardContextual"/>
    </w:rPr>
  </w:style>
  <w:style w:type="paragraph" w:customStyle="1" w:styleId="5337F83BACD9442BB997DBC6A23DF474">
    <w:name w:val="5337F83BACD9442BB997DBC6A23DF474"/>
  </w:style>
  <w:style w:type="paragraph" w:customStyle="1" w:styleId="4066D4C918CC448AB45112BF18F3BF53">
    <w:name w:val="4066D4C918CC448AB45112BF18F3BF53"/>
  </w:style>
  <w:style w:type="paragraph" w:customStyle="1" w:styleId="B7A42004667B4AA0B51BDAAB1AB9D9E6">
    <w:name w:val="B7A42004667B4AA0B51BDAAB1AB9D9E6"/>
  </w:style>
  <w:style w:type="paragraph" w:customStyle="1" w:styleId="1C33459AC7954342887633C75500B430">
    <w:name w:val="1C33459AC7954342887633C75500B430"/>
  </w:style>
  <w:style w:type="paragraph" w:customStyle="1" w:styleId="105FEBD12EAC48DA999665B8BDEAF2A8">
    <w:name w:val="105FEBD12EAC48DA999665B8BDEAF2A8"/>
  </w:style>
  <w:style w:type="paragraph" w:customStyle="1" w:styleId="6C37B750695F41D892D82661E501F73D">
    <w:name w:val="6C37B750695F41D892D82661E501F73D"/>
  </w:style>
  <w:style w:type="paragraph" w:customStyle="1" w:styleId="17B548A0814C4A2C968EC78F936BBFBA">
    <w:name w:val="17B548A0814C4A2C968EC78F936BBFBA"/>
  </w:style>
  <w:style w:type="paragraph" w:customStyle="1" w:styleId="21D2B14325144727B234A3A914AF4BCD">
    <w:name w:val="21D2B14325144727B234A3A914AF4BCD"/>
  </w:style>
  <w:style w:type="paragraph" w:customStyle="1" w:styleId="76F3DD39FAEE417C9D34C235A78DFCA6">
    <w:name w:val="76F3DD39FAEE417C9D34C235A78DFCA6"/>
    <w:rsid w:val="009C1649"/>
    <w:pPr>
      <w:spacing w:line="278" w:lineRule="auto"/>
    </w:pPr>
    <w:rPr>
      <w:kern w:val="2"/>
      <w:sz w:val="24"/>
      <w:szCs w:val="24"/>
      <w14:ligatures w14:val="standardContextual"/>
    </w:rPr>
  </w:style>
  <w:style w:type="paragraph" w:customStyle="1" w:styleId="85722483E4B74306B5C78EE89B49CC53">
    <w:name w:val="85722483E4B74306B5C78EE89B49CC53"/>
    <w:rsid w:val="009C1649"/>
    <w:pPr>
      <w:spacing w:line="278" w:lineRule="auto"/>
    </w:pPr>
    <w:rPr>
      <w:kern w:val="2"/>
      <w:sz w:val="24"/>
      <w:szCs w:val="24"/>
      <w14:ligatures w14:val="standardContextual"/>
    </w:rPr>
  </w:style>
  <w:style w:type="paragraph" w:customStyle="1" w:styleId="FBE414E7A657495E94161FDAEDBA1F4C">
    <w:name w:val="FBE414E7A657495E94161FDAEDBA1F4C"/>
    <w:rsid w:val="00DE261E"/>
    <w:pPr>
      <w:spacing w:after="0" w:line="240" w:lineRule="auto"/>
    </w:pPr>
    <w:rPr>
      <w:rFonts w:eastAsia="Times New Roman" w:cs="Times New Roman"/>
      <w:sz w:val="16"/>
      <w:szCs w:val="24"/>
      <w:lang w:val="en-US" w:eastAsia="en-US"/>
    </w:rPr>
  </w:style>
  <w:style w:type="paragraph" w:customStyle="1" w:styleId="349E8B0066E04D9DB7B473816496E119">
    <w:name w:val="349E8B0066E04D9DB7B473816496E119"/>
    <w:rsid w:val="00DE261E"/>
    <w:pPr>
      <w:spacing w:after="0" w:line="240" w:lineRule="auto"/>
    </w:pPr>
    <w:rPr>
      <w:rFonts w:eastAsia="Times New Roman" w:cs="Times New Roman"/>
      <w:sz w:val="16"/>
      <w:szCs w:val="24"/>
      <w:lang w:val="en-US" w:eastAsia="en-US"/>
    </w:rPr>
  </w:style>
  <w:style w:type="paragraph" w:customStyle="1" w:styleId="542F1BDF00464A46A5552E7F91782158">
    <w:name w:val="542F1BDF00464A46A5552E7F91782158"/>
    <w:rsid w:val="00DE261E"/>
    <w:pPr>
      <w:spacing w:after="0" w:line="240" w:lineRule="auto"/>
    </w:pPr>
    <w:rPr>
      <w:rFonts w:eastAsia="Times New Roman" w:cs="Times New Roman"/>
      <w:sz w:val="16"/>
      <w:szCs w:val="24"/>
      <w:lang w:val="en-US" w:eastAsia="en-US"/>
    </w:rPr>
  </w:style>
  <w:style w:type="paragraph" w:customStyle="1" w:styleId="1CD56C282108430D8CD62DCA3186AF04">
    <w:name w:val="1CD56C282108430D8CD62DCA3186AF04"/>
    <w:rsid w:val="00DE261E"/>
    <w:pPr>
      <w:spacing w:after="0" w:line="240" w:lineRule="auto"/>
    </w:pPr>
    <w:rPr>
      <w:rFonts w:eastAsia="Times New Roman" w:cs="Times New Roman"/>
      <w:sz w:val="16"/>
      <w:szCs w:val="24"/>
      <w:lang w:val="en-US" w:eastAsia="en-US"/>
    </w:rPr>
  </w:style>
  <w:style w:type="paragraph" w:customStyle="1" w:styleId="87EF668729354E6A9D52B3324D1A8AAE">
    <w:name w:val="87EF668729354E6A9D52B3324D1A8AAE"/>
    <w:rsid w:val="00DE261E"/>
    <w:pPr>
      <w:spacing w:after="0" w:line="240" w:lineRule="auto"/>
    </w:pPr>
    <w:rPr>
      <w:rFonts w:eastAsia="Times New Roman" w:cs="Times New Roman"/>
      <w:sz w:val="16"/>
      <w:szCs w:val="24"/>
      <w:lang w:val="en-US" w:eastAsia="en-US"/>
    </w:rPr>
  </w:style>
  <w:style w:type="paragraph" w:customStyle="1" w:styleId="D190D5FDCE7844548FED7C9FA25F83EB">
    <w:name w:val="D190D5FDCE7844548FED7C9FA25F83EB"/>
    <w:rsid w:val="00DE261E"/>
    <w:pPr>
      <w:spacing w:after="0" w:line="240" w:lineRule="auto"/>
    </w:pPr>
    <w:rPr>
      <w:rFonts w:eastAsia="Times New Roman" w:cs="Times New Roman"/>
      <w:sz w:val="16"/>
      <w:szCs w:val="24"/>
      <w:lang w:val="en-US" w:eastAsia="en-US"/>
    </w:rPr>
  </w:style>
  <w:style w:type="paragraph" w:customStyle="1" w:styleId="8B6F278D87A34931932C87DDCA44567C">
    <w:name w:val="8B6F278D87A34931932C87DDCA44567C"/>
    <w:rsid w:val="00DE261E"/>
    <w:pPr>
      <w:spacing w:after="0" w:line="240" w:lineRule="auto"/>
    </w:pPr>
    <w:rPr>
      <w:rFonts w:eastAsia="Times New Roman" w:cs="Times New Roman"/>
      <w:sz w:val="16"/>
      <w:szCs w:val="24"/>
      <w:lang w:val="en-US" w:eastAsia="en-US"/>
    </w:rPr>
  </w:style>
  <w:style w:type="paragraph" w:customStyle="1" w:styleId="09DD34D1BAB14589935095325119C170">
    <w:name w:val="09DD34D1BAB14589935095325119C170"/>
    <w:rsid w:val="00DE261E"/>
    <w:pPr>
      <w:spacing w:after="0" w:line="240" w:lineRule="auto"/>
    </w:pPr>
    <w:rPr>
      <w:rFonts w:eastAsia="Times New Roman" w:cs="Times New Roman"/>
      <w:sz w:val="16"/>
      <w:szCs w:val="24"/>
      <w:lang w:val="en-US" w:eastAsia="en-US"/>
    </w:rPr>
  </w:style>
  <w:style w:type="paragraph" w:customStyle="1" w:styleId="A22E79F013E84A6699937994304E98D1">
    <w:name w:val="A22E79F013E84A6699937994304E98D1"/>
    <w:rsid w:val="00DE261E"/>
    <w:pPr>
      <w:spacing w:after="0" w:line="240" w:lineRule="auto"/>
    </w:pPr>
    <w:rPr>
      <w:rFonts w:eastAsia="Times New Roman" w:cs="Times New Roman"/>
      <w:sz w:val="16"/>
      <w:szCs w:val="24"/>
      <w:lang w:val="en-US" w:eastAsia="en-US"/>
    </w:rPr>
  </w:style>
  <w:style w:type="paragraph" w:customStyle="1" w:styleId="D458B6DA1F784521B80D46613105E6DE">
    <w:name w:val="D458B6DA1F784521B80D46613105E6DE"/>
    <w:rsid w:val="00DE261E"/>
    <w:pPr>
      <w:spacing w:after="0" w:line="240" w:lineRule="auto"/>
    </w:pPr>
    <w:rPr>
      <w:rFonts w:eastAsia="Times New Roman" w:cs="Times New Roman"/>
      <w:sz w:val="16"/>
      <w:szCs w:val="24"/>
      <w:lang w:val="en-US" w:eastAsia="en-US"/>
    </w:rPr>
  </w:style>
  <w:style w:type="paragraph" w:customStyle="1" w:styleId="7F2157B4E6E141F1B3D16F3AB32D19F5">
    <w:name w:val="7F2157B4E6E141F1B3D16F3AB32D19F5"/>
    <w:rsid w:val="00DE261E"/>
    <w:pPr>
      <w:spacing w:after="0" w:line="240" w:lineRule="auto"/>
    </w:pPr>
    <w:rPr>
      <w:rFonts w:eastAsia="Times New Roman" w:cs="Times New Roman"/>
      <w:sz w:val="16"/>
      <w:szCs w:val="24"/>
      <w:lang w:val="en-US" w:eastAsia="en-US"/>
    </w:rPr>
  </w:style>
  <w:style w:type="paragraph" w:customStyle="1" w:styleId="085C53488C774323BE0A5547F05BA985">
    <w:name w:val="085C53488C774323BE0A5547F05BA985"/>
    <w:rsid w:val="00DE261E"/>
    <w:pPr>
      <w:spacing w:after="0" w:line="240" w:lineRule="auto"/>
    </w:pPr>
    <w:rPr>
      <w:rFonts w:eastAsia="Times New Roman" w:cs="Times New Roman"/>
      <w:sz w:val="16"/>
      <w:szCs w:val="24"/>
      <w:lang w:val="en-US" w:eastAsia="en-US"/>
    </w:rPr>
  </w:style>
  <w:style w:type="paragraph" w:customStyle="1" w:styleId="87C9888D2C2044339ACEC89E2C0B0DF1">
    <w:name w:val="87C9888D2C2044339ACEC89E2C0B0DF1"/>
    <w:rsid w:val="00DE261E"/>
    <w:pPr>
      <w:spacing w:after="0" w:line="240" w:lineRule="auto"/>
    </w:pPr>
    <w:rPr>
      <w:rFonts w:eastAsia="Times New Roman" w:cs="Times New Roman"/>
      <w:sz w:val="16"/>
      <w:szCs w:val="24"/>
      <w:lang w:val="en-US" w:eastAsia="en-US"/>
    </w:rPr>
  </w:style>
  <w:style w:type="paragraph" w:customStyle="1" w:styleId="09A834C8D6CE4CD0AF19496C30A29959">
    <w:name w:val="09A834C8D6CE4CD0AF19496C30A29959"/>
    <w:rsid w:val="00DE261E"/>
    <w:pPr>
      <w:spacing w:after="0" w:line="240" w:lineRule="auto"/>
    </w:pPr>
    <w:rPr>
      <w:rFonts w:eastAsia="Times New Roman" w:cs="Times New Roman"/>
      <w:sz w:val="16"/>
      <w:szCs w:val="24"/>
      <w:lang w:val="en-US" w:eastAsia="en-US"/>
    </w:rPr>
  </w:style>
  <w:style w:type="paragraph" w:customStyle="1" w:styleId="50B88ADDE5FB4B17AEA379840B2962CC">
    <w:name w:val="50B88ADDE5FB4B17AEA379840B2962CC"/>
    <w:rsid w:val="00635B0C"/>
    <w:pPr>
      <w:spacing w:line="278" w:lineRule="auto"/>
    </w:pPr>
    <w:rPr>
      <w:kern w:val="2"/>
      <w:sz w:val="24"/>
      <w:szCs w:val="24"/>
      <w14:ligatures w14:val="standardContextual"/>
    </w:rPr>
  </w:style>
  <w:style w:type="paragraph" w:customStyle="1" w:styleId="46F8C3F228014E2EB10196074C9004C1">
    <w:name w:val="46F8C3F228014E2EB10196074C9004C1"/>
    <w:rsid w:val="00635B0C"/>
    <w:pPr>
      <w:spacing w:line="278" w:lineRule="auto"/>
    </w:pPr>
    <w:rPr>
      <w:kern w:val="2"/>
      <w:sz w:val="24"/>
      <w:szCs w:val="24"/>
      <w14:ligatures w14:val="standardContextual"/>
    </w:rPr>
  </w:style>
  <w:style w:type="paragraph" w:customStyle="1" w:styleId="B91238D0757043C6829083D4CA26DCA4">
    <w:name w:val="B91238D0757043C6829083D4CA26DCA4"/>
    <w:rsid w:val="00635B0C"/>
    <w:pPr>
      <w:spacing w:line="278" w:lineRule="auto"/>
    </w:pPr>
    <w:rPr>
      <w:kern w:val="2"/>
      <w:sz w:val="24"/>
      <w:szCs w:val="24"/>
      <w14:ligatures w14:val="standardContextual"/>
    </w:rPr>
  </w:style>
  <w:style w:type="paragraph" w:customStyle="1" w:styleId="52A6B2B64AB3448DB06591FD50B96F04">
    <w:name w:val="52A6B2B64AB3448DB06591FD50B96F04"/>
    <w:rsid w:val="00635B0C"/>
    <w:pPr>
      <w:spacing w:line="278" w:lineRule="auto"/>
    </w:pPr>
    <w:rPr>
      <w:kern w:val="2"/>
      <w:sz w:val="24"/>
      <w:szCs w:val="24"/>
      <w14:ligatures w14:val="standardContextual"/>
    </w:rPr>
  </w:style>
  <w:style w:type="paragraph" w:customStyle="1" w:styleId="7502B5F9F3C548AEA4EFD750362F3671">
    <w:name w:val="7502B5F9F3C548AEA4EFD750362F3671"/>
    <w:rsid w:val="00635B0C"/>
    <w:pPr>
      <w:spacing w:line="278" w:lineRule="auto"/>
    </w:pPr>
    <w:rPr>
      <w:kern w:val="2"/>
      <w:sz w:val="24"/>
      <w:szCs w:val="24"/>
      <w14:ligatures w14:val="standardContextual"/>
    </w:rPr>
  </w:style>
  <w:style w:type="paragraph" w:customStyle="1" w:styleId="B3C63E7D48204F8091D9619E8C700297">
    <w:name w:val="B3C63E7D48204F8091D9619E8C700297"/>
    <w:rsid w:val="00635B0C"/>
    <w:pPr>
      <w:spacing w:line="278" w:lineRule="auto"/>
    </w:pPr>
    <w:rPr>
      <w:kern w:val="2"/>
      <w:sz w:val="24"/>
      <w:szCs w:val="24"/>
      <w14:ligatures w14:val="standardContextual"/>
    </w:rPr>
  </w:style>
  <w:style w:type="paragraph" w:customStyle="1" w:styleId="AB3F8A8204DB4030AC73DD4CAE832E48">
    <w:name w:val="AB3F8A8204DB4030AC73DD4CAE832E48"/>
    <w:rsid w:val="00635B0C"/>
    <w:pPr>
      <w:spacing w:line="278" w:lineRule="auto"/>
    </w:pPr>
    <w:rPr>
      <w:kern w:val="2"/>
      <w:sz w:val="24"/>
      <w:szCs w:val="24"/>
      <w14:ligatures w14:val="standardContextual"/>
    </w:rPr>
  </w:style>
  <w:style w:type="paragraph" w:customStyle="1" w:styleId="577D8B197E8B42209E657CB36399475A">
    <w:name w:val="577D8B197E8B42209E657CB36399475A"/>
    <w:rsid w:val="00635B0C"/>
    <w:pPr>
      <w:spacing w:line="278" w:lineRule="auto"/>
    </w:pPr>
    <w:rPr>
      <w:kern w:val="2"/>
      <w:sz w:val="24"/>
      <w:szCs w:val="24"/>
      <w14:ligatures w14:val="standardContextual"/>
    </w:rPr>
  </w:style>
  <w:style w:type="paragraph" w:customStyle="1" w:styleId="0176AE1C0B9745B9A285BC9F578EF36B">
    <w:name w:val="0176AE1C0B9745B9A285BC9F578EF36B"/>
    <w:rsid w:val="00635B0C"/>
    <w:pPr>
      <w:spacing w:line="278" w:lineRule="auto"/>
    </w:pPr>
    <w:rPr>
      <w:kern w:val="2"/>
      <w:sz w:val="24"/>
      <w:szCs w:val="24"/>
      <w14:ligatures w14:val="standardContextual"/>
    </w:rPr>
  </w:style>
  <w:style w:type="paragraph" w:customStyle="1" w:styleId="AC2FD7B9422E49069DB7D3C04661FEC2">
    <w:name w:val="AC2FD7B9422E49069DB7D3C04661FEC2"/>
    <w:rsid w:val="00635B0C"/>
    <w:pPr>
      <w:spacing w:line="278" w:lineRule="auto"/>
    </w:pPr>
    <w:rPr>
      <w:kern w:val="2"/>
      <w:sz w:val="24"/>
      <w:szCs w:val="24"/>
      <w14:ligatures w14:val="standardContextual"/>
    </w:rPr>
  </w:style>
  <w:style w:type="paragraph" w:customStyle="1" w:styleId="D5E12E4745524C42958651EC63BA8B2E">
    <w:name w:val="D5E12E4745524C42958651EC63BA8B2E"/>
    <w:rsid w:val="00635B0C"/>
    <w:pPr>
      <w:spacing w:line="278" w:lineRule="auto"/>
    </w:pPr>
    <w:rPr>
      <w:kern w:val="2"/>
      <w:sz w:val="24"/>
      <w:szCs w:val="24"/>
      <w14:ligatures w14:val="standardContextual"/>
    </w:rPr>
  </w:style>
  <w:style w:type="paragraph" w:customStyle="1" w:styleId="E1C9197D6E97436483FE588B0F040F2B">
    <w:name w:val="E1C9197D6E97436483FE588B0F040F2B"/>
    <w:rsid w:val="00635B0C"/>
    <w:pPr>
      <w:spacing w:line="278" w:lineRule="auto"/>
    </w:pPr>
    <w:rPr>
      <w:kern w:val="2"/>
      <w:sz w:val="24"/>
      <w:szCs w:val="24"/>
      <w14:ligatures w14:val="standardContextual"/>
    </w:rPr>
  </w:style>
  <w:style w:type="paragraph" w:customStyle="1" w:styleId="A215B0084F3343B0A9A0F14B323A015A">
    <w:name w:val="A215B0084F3343B0A9A0F14B323A015A"/>
    <w:rsid w:val="00635B0C"/>
    <w:pPr>
      <w:spacing w:line="278" w:lineRule="auto"/>
    </w:pPr>
    <w:rPr>
      <w:kern w:val="2"/>
      <w:sz w:val="24"/>
      <w:szCs w:val="24"/>
      <w14:ligatures w14:val="standardContextual"/>
    </w:rPr>
  </w:style>
  <w:style w:type="paragraph" w:customStyle="1" w:styleId="3825EA5CDDD14632BA4D50CF540B9602">
    <w:name w:val="3825EA5CDDD14632BA4D50CF540B9602"/>
    <w:rsid w:val="00635B0C"/>
    <w:pPr>
      <w:spacing w:line="278" w:lineRule="auto"/>
    </w:pPr>
    <w:rPr>
      <w:kern w:val="2"/>
      <w:sz w:val="24"/>
      <w:szCs w:val="24"/>
      <w14:ligatures w14:val="standardContextual"/>
    </w:rPr>
  </w:style>
  <w:style w:type="paragraph" w:customStyle="1" w:styleId="8BE5BD4E87374B7180B1560A71ED4697">
    <w:name w:val="8BE5BD4E87374B7180B1560A71ED4697"/>
    <w:rsid w:val="00635B0C"/>
    <w:pPr>
      <w:spacing w:line="278" w:lineRule="auto"/>
    </w:pPr>
    <w:rPr>
      <w:kern w:val="2"/>
      <w:sz w:val="24"/>
      <w:szCs w:val="24"/>
      <w14:ligatures w14:val="standardContextual"/>
    </w:rPr>
  </w:style>
  <w:style w:type="paragraph" w:customStyle="1" w:styleId="77C874DDF534484B904294D2186761AE">
    <w:name w:val="77C874DDF534484B904294D2186761AE"/>
    <w:rsid w:val="00635B0C"/>
    <w:pPr>
      <w:spacing w:line="278" w:lineRule="auto"/>
    </w:pPr>
    <w:rPr>
      <w:kern w:val="2"/>
      <w:sz w:val="24"/>
      <w:szCs w:val="24"/>
      <w14:ligatures w14:val="standardContextual"/>
    </w:rPr>
  </w:style>
  <w:style w:type="paragraph" w:customStyle="1" w:styleId="D540F1D6F0FC4F788A92C0FCC8242547">
    <w:name w:val="D540F1D6F0FC4F788A92C0FCC8242547"/>
    <w:rsid w:val="00635B0C"/>
    <w:pPr>
      <w:spacing w:line="278" w:lineRule="auto"/>
    </w:pPr>
    <w:rPr>
      <w:kern w:val="2"/>
      <w:sz w:val="24"/>
      <w:szCs w:val="24"/>
      <w14:ligatures w14:val="standardContextual"/>
    </w:rPr>
  </w:style>
  <w:style w:type="paragraph" w:customStyle="1" w:styleId="EE825DAEA0054543A32BCBD45F4B064C">
    <w:name w:val="EE825DAEA0054543A32BCBD45F4B064C"/>
    <w:rsid w:val="00635B0C"/>
    <w:pPr>
      <w:spacing w:line="278" w:lineRule="auto"/>
    </w:pPr>
    <w:rPr>
      <w:kern w:val="2"/>
      <w:sz w:val="24"/>
      <w:szCs w:val="24"/>
      <w14:ligatures w14:val="standardContextual"/>
    </w:rPr>
  </w:style>
  <w:style w:type="paragraph" w:customStyle="1" w:styleId="934D991CF869469199A3ADB5216273DF">
    <w:name w:val="934D991CF869469199A3ADB5216273DF"/>
    <w:rsid w:val="00635B0C"/>
    <w:pPr>
      <w:spacing w:line="278" w:lineRule="auto"/>
    </w:pPr>
    <w:rPr>
      <w:kern w:val="2"/>
      <w:sz w:val="24"/>
      <w:szCs w:val="24"/>
      <w14:ligatures w14:val="standardContextual"/>
    </w:rPr>
  </w:style>
  <w:style w:type="paragraph" w:customStyle="1" w:styleId="4A5B33C01909466F9CDA67D4A9B3E734">
    <w:name w:val="4A5B33C01909466F9CDA67D4A9B3E734"/>
    <w:rsid w:val="00635B0C"/>
    <w:pPr>
      <w:spacing w:line="278" w:lineRule="auto"/>
    </w:pPr>
    <w:rPr>
      <w:kern w:val="2"/>
      <w:sz w:val="24"/>
      <w:szCs w:val="24"/>
      <w14:ligatures w14:val="standardContextual"/>
    </w:rPr>
  </w:style>
  <w:style w:type="paragraph" w:customStyle="1" w:styleId="70AE86153D4D4ED18E12E10C27A260B7">
    <w:name w:val="70AE86153D4D4ED18E12E10C27A260B7"/>
    <w:rsid w:val="00635B0C"/>
    <w:pPr>
      <w:spacing w:line="278" w:lineRule="auto"/>
    </w:pPr>
    <w:rPr>
      <w:kern w:val="2"/>
      <w:sz w:val="24"/>
      <w:szCs w:val="24"/>
      <w14:ligatures w14:val="standardContextual"/>
    </w:rPr>
  </w:style>
  <w:style w:type="paragraph" w:customStyle="1" w:styleId="E7A960F9C8D242849B7E4002778CEE57">
    <w:name w:val="E7A960F9C8D242849B7E4002778CEE57"/>
    <w:rsid w:val="00635B0C"/>
    <w:pPr>
      <w:spacing w:line="278" w:lineRule="auto"/>
    </w:pPr>
    <w:rPr>
      <w:kern w:val="2"/>
      <w:sz w:val="24"/>
      <w:szCs w:val="24"/>
      <w14:ligatures w14:val="standardContextual"/>
    </w:rPr>
  </w:style>
  <w:style w:type="paragraph" w:customStyle="1" w:styleId="4192BF9ED21A4544AAD1C14D5E46D6DA">
    <w:name w:val="4192BF9ED21A4544AAD1C14D5E46D6DA"/>
    <w:rsid w:val="00635B0C"/>
    <w:pPr>
      <w:spacing w:line="278" w:lineRule="auto"/>
    </w:pPr>
    <w:rPr>
      <w:kern w:val="2"/>
      <w:sz w:val="24"/>
      <w:szCs w:val="24"/>
      <w14:ligatures w14:val="standardContextual"/>
    </w:rPr>
  </w:style>
  <w:style w:type="paragraph" w:customStyle="1" w:styleId="14666B493A0B4FFF844E01FAC65FB70D">
    <w:name w:val="14666B493A0B4FFF844E01FAC65FB70D"/>
    <w:rsid w:val="00635B0C"/>
    <w:pPr>
      <w:spacing w:line="278" w:lineRule="auto"/>
    </w:pPr>
    <w:rPr>
      <w:kern w:val="2"/>
      <w:sz w:val="24"/>
      <w:szCs w:val="24"/>
      <w14:ligatures w14:val="standardContextual"/>
    </w:rPr>
  </w:style>
  <w:style w:type="paragraph" w:customStyle="1" w:styleId="4F74C3728D1E4C85BF749AF0B257E6B0">
    <w:name w:val="4F74C3728D1E4C85BF749AF0B257E6B0"/>
    <w:rsid w:val="00635B0C"/>
    <w:pPr>
      <w:spacing w:line="278" w:lineRule="auto"/>
    </w:pPr>
    <w:rPr>
      <w:kern w:val="2"/>
      <w:sz w:val="24"/>
      <w:szCs w:val="24"/>
      <w14:ligatures w14:val="standardContextual"/>
    </w:rPr>
  </w:style>
  <w:style w:type="paragraph" w:customStyle="1" w:styleId="D9D348E647604EA18292BE1A47A3F85A">
    <w:name w:val="D9D348E647604EA18292BE1A47A3F85A"/>
    <w:rsid w:val="00635B0C"/>
    <w:pPr>
      <w:spacing w:line="278" w:lineRule="auto"/>
    </w:pPr>
    <w:rPr>
      <w:kern w:val="2"/>
      <w:sz w:val="24"/>
      <w:szCs w:val="24"/>
      <w14:ligatures w14:val="standardContextual"/>
    </w:rPr>
  </w:style>
  <w:style w:type="paragraph" w:customStyle="1" w:styleId="0969AF124ADC4149BE6634EB92FF95DF">
    <w:name w:val="0969AF124ADC4149BE6634EB92FF95DF"/>
    <w:rsid w:val="00635B0C"/>
    <w:pPr>
      <w:spacing w:line="278" w:lineRule="auto"/>
    </w:pPr>
    <w:rPr>
      <w:kern w:val="2"/>
      <w:sz w:val="24"/>
      <w:szCs w:val="24"/>
      <w14:ligatures w14:val="standardContextual"/>
    </w:rPr>
  </w:style>
  <w:style w:type="paragraph" w:customStyle="1" w:styleId="2ACB54CA6A2B4799B8E541AF132394A3">
    <w:name w:val="2ACB54CA6A2B4799B8E541AF132394A3"/>
    <w:rsid w:val="00635B0C"/>
    <w:pPr>
      <w:spacing w:line="278" w:lineRule="auto"/>
    </w:pPr>
    <w:rPr>
      <w:kern w:val="2"/>
      <w:sz w:val="24"/>
      <w:szCs w:val="24"/>
      <w14:ligatures w14:val="standardContextual"/>
    </w:rPr>
  </w:style>
  <w:style w:type="paragraph" w:customStyle="1" w:styleId="C7AC65A82EDD4680BDF3B57376AD9F72">
    <w:name w:val="C7AC65A82EDD4680BDF3B57376AD9F72"/>
    <w:rsid w:val="00635B0C"/>
    <w:pPr>
      <w:spacing w:line="278" w:lineRule="auto"/>
    </w:pPr>
    <w:rPr>
      <w:kern w:val="2"/>
      <w:sz w:val="24"/>
      <w:szCs w:val="24"/>
      <w14:ligatures w14:val="standardContextual"/>
    </w:rPr>
  </w:style>
  <w:style w:type="paragraph" w:customStyle="1" w:styleId="99CB40D92E3D474485C8708E394985A7">
    <w:name w:val="99CB40D92E3D474485C8708E394985A7"/>
    <w:rsid w:val="00635B0C"/>
    <w:pPr>
      <w:spacing w:line="278" w:lineRule="auto"/>
    </w:pPr>
    <w:rPr>
      <w:kern w:val="2"/>
      <w:sz w:val="24"/>
      <w:szCs w:val="24"/>
      <w14:ligatures w14:val="standardContextual"/>
    </w:rPr>
  </w:style>
  <w:style w:type="paragraph" w:customStyle="1" w:styleId="F02F232AB80A4A759120C3046725A57A">
    <w:name w:val="F02F232AB80A4A759120C3046725A57A"/>
    <w:rsid w:val="00635B0C"/>
    <w:pPr>
      <w:spacing w:line="278" w:lineRule="auto"/>
    </w:pPr>
    <w:rPr>
      <w:kern w:val="2"/>
      <w:sz w:val="24"/>
      <w:szCs w:val="24"/>
      <w14:ligatures w14:val="standardContextual"/>
    </w:rPr>
  </w:style>
  <w:style w:type="paragraph" w:customStyle="1" w:styleId="D0BBB0C68A2A4249AFD18172FEAF779B">
    <w:name w:val="D0BBB0C68A2A4249AFD18172FEAF779B"/>
    <w:rsid w:val="00635B0C"/>
    <w:pPr>
      <w:spacing w:line="278" w:lineRule="auto"/>
    </w:pPr>
    <w:rPr>
      <w:kern w:val="2"/>
      <w:sz w:val="24"/>
      <w:szCs w:val="24"/>
      <w14:ligatures w14:val="standardContextual"/>
    </w:rPr>
  </w:style>
  <w:style w:type="paragraph" w:customStyle="1" w:styleId="EB53372A397445E4A93C3C1EDB29B777">
    <w:name w:val="EB53372A397445E4A93C3C1EDB29B777"/>
    <w:rsid w:val="00635B0C"/>
    <w:pPr>
      <w:spacing w:line="278" w:lineRule="auto"/>
    </w:pPr>
    <w:rPr>
      <w:kern w:val="2"/>
      <w:sz w:val="24"/>
      <w:szCs w:val="24"/>
      <w14:ligatures w14:val="standardContextual"/>
    </w:rPr>
  </w:style>
  <w:style w:type="paragraph" w:customStyle="1" w:styleId="26966961FABF4602B7EC554A6836B5C0">
    <w:name w:val="26966961FABF4602B7EC554A6836B5C0"/>
    <w:rsid w:val="00635B0C"/>
    <w:pPr>
      <w:spacing w:line="278" w:lineRule="auto"/>
    </w:pPr>
    <w:rPr>
      <w:kern w:val="2"/>
      <w:sz w:val="24"/>
      <w:szCs w:val="24"/>
      <w14:ligatures w14:val="standardContextual"/>
    </w:rPr>
  </w:style>
  <w:style w:type="paragraph" w:customStyle="1" w:styleId="08F42571A4294E02AEC0ED6D58E2CBE6">
    <w:name w:val="08F42571A4294E02AEC0ED6D58E2CBE6"/>
    <w:rsid w:val="00635B0C"/>
    <w:pPr>
      <w:spacing w:line="278" w:lineRule="auto"/>
    </w:pPr>
    <w:rPr>
      <w:kern w:val="2"/>
      <w:sz w:val="24"/>
      <w:szCs w:val="24"/>
      <w14:ligatures w14:val="standardContextual"/>
    </w:rPr>
  </w:style>
  <w:style w:type="paragraph" w:customStyle="1" w:styleId="BE5E103F1AA34C31BE0C44CA8224DB1D">
    <w:name w:val="BE5E103F1AA34C31BE0C44CA8224DB1D"/>
    <w:rsid w:val="00635B0C"/>
    <w:pPr>
      <w:spacing w:line="278" w:lineRule="auto"/>
    </w:pPr>
    <w:rPr>
      <w:kern w:val="2"/>
      <w:sz w:val="24"/>
      <w:szCs w:val="24"/>
      <w14:ligatures w14:val="standardContextual"/>
    </w:rPr>
  </w:style>
  <w:style w:type="paragraph" w:customStyle="1" w:styleId="185140BAD21E4DDA8998C37D3A7D2126">
    <w:name w:val="185140BAD21E4DDA8998C37D3A7D2126"/>
    <w:rsid w:val="00635B0C"/>
    <w:pPr>
      <w:spacing w:line="278" w:lineRule="auto"/>
    </w:pPr>
    <w:rPr>
      <w:kern w:val="2"/>
      <w:sz w:val="24"/>
      <w:szCs w:val="24"/>
      <w14:ligatures w14:val="standardContextual"/>
    </w:rPr>
  </w:style>
  <w:style w:type="paragraph" w:customStyle="1" w:styleId="75229FB3B0654B85B391115E49444AF6">
    <w:name w:val="75229FB3B0654B85B391115E49444AF6"/>
    <w:rsid w:val="00635B0C"/>
    <w:pPr>
      <w:spacing w:line="278" w:lineRule="auto"/>
    </w:pPr>
    <w:rPr>
      <w:kern w:val="2"/>
      <w:sz w:val="24"/>
      <w:szCs w:val="24"/>
      <w14:ligatures w14:val="standardContextual"/>
    </w:rPr>
  </w:style>
  <w:style w:type="paragraph" w:customStyle="1" w:styleId="AE61E883C6624B0DA90ABE1C8E736BC9">
    <w:name w:val="AE61E883C6624B0DA90ABE1C8E736BC9"/>
    <w:rsid w:val="00635B0C"/>
    <w:pPr>
      <w:spacing w:line="278" w:lineRule="auto"/>
    </w:pPr>
    <w:rPr>
      <w:kern w:val="2"/>
      <w:sz w:val="24"/>
      <w:szCs w:val="24"/>
      <w14:ligatures w14:val="standardContextual"/>
    </w:rPr>
  </w:style>
  <w:style w:type="paragraph" w:customStyle="1" w:styleId="40A0A75AB7D24E86B6B1C7A4395901A9">
    <w:name w:val="40A0A75AB7D24E86B6B1C7A4395901A9"/>
    <w:rsid w:val="00635B0C"/>
    <w:pPr>
      <w:spacing w:line="278" w:lineRule="auto"/>
    </w:pPr>
    <w:rPr>
      <w:kern w:val="2"/>
      <w:sz w:val="24"/>
      <w:szCs w:val="24"/>
      <w14:ligatures w14:val="standardContextual"/>
    </w:rPr>
  </w:style>
  <w:style w:type="paragraph" w:customStyle="1" w:styleId="F3372FBA32554E08A06D719D1F9055F6">
    <w:name w:val="F3372FBA32554E08A06D719D1F9055F6"/>
    <w:rsid w:val="00635B0C"/>
    <w:pPr>
      <w:spacing w:line="278" w:lineRule="auto"/>
    </w:pPr>
    <w:rPr>
      <w:kern w:val="2"/>
      <w:sz w:val="24"/>
      <w:szCs w:val="24"/>
      <w14:ligatures w14:val="standardContextual"/>
    </w:rPr>
  </w:style>
  <w:style w:type="paragraph" w:customStyle="1" w:styleId="FFF32F813FE741A9A613A9E21E583E62">
    <w:name w:val="FFF32F813FE741A9A613A9E21E583E62"/>
    <w:rsid w:val="0012167A"/>
    <w:pPr>
      <w:spacing w:line="278" w:lineRule="auto"/>
    </w:pPr>
    <w:rPr>
      <w:kern w:val="2"/>
      <w:sz w:val="24"/>
      <w:szCs w:val="24"/>
      <w14:ligatures w14:val="standardContextual"/>
    </w:rPr>
  </w:style>
  <w:style w:type="paragraph" w:customStyle="1" w:styleId="BFB42944B8094A4FA02C33D065E3DC65">
    <w:name w:val="BFB42944B8094A4FA02C33D065E3DC65"/>
    <w:rsid w:val="0012167A"/>
    <w:pPr>
      <w:spacing w:line="278" w:lineRule="auto"/>
    </w:pPr>
    <w:rPr>
      <w:kern w:val="2"/>
      <w:sz w:val="24"/>
      <w:szCs w:val="24"/>
      <w14:ligatures w14:val="standardContextual"/>
    </w:rPr>
  </w:style>
  <w:style w:type="paragraph" w:customStyle="1" w:styleId="9101284D9D9945FB88692582D349CAAC">
    <w:name w:val="9101284D9D9945FB88692582D349CAAC"/>
    <w:rsid w:val="0012167A"/>
    <w:pPr>
      <w:spacing w:line="278" w:lineRule="auto"/>
    </w:pPr>
    <w:rPr>
      <w:kern w:val="2"/>
      <w:sz w:val="24"/>
      <w:szCs w:val="24"/>
      <w14:ligatures w14:val="standardContextual"/>
    </w:rPr>
  </w:style>
  <w:style w:type="paragraph" w:customStyle="1" w:styleId="D8E2C8D190D94040A5F077E54AA41D91">
    <w:name w:val="D8E2C8D190D94040A5F077E54AA41D91"/>
    <w:rsid w:val="0012167A"/>
    <w:pPr>
      <w:spacing w:line="278" w:lineRule="auto"/>
    </w:pPr>
    <w:rPr>
      <w:kern w:val="2"/>
      <w:sz w:val="24"/>
      <w:szCs w:val="24"/>
      <w14:ligatures w14:val="standardContextual"/>
    </w:rPr>
  </w:style>
  <w:style w:type="paragraph" w:customStyle="1" w:styleId="41E2C4D8B94E4A0DA5195039A6D2D0CB">
    <w:name w:val="41E2C4D8B94E4A0DA5195039A6D2D0CB"/>
    <w:rsid w:val="0012167A"/>
    <w:pPr>
      <w:spacing w:line="278" w:lineRule="auto"/>
    </w:pPr>
    <w:rPr>
      <w:kern w:val="2"/>
      <w:sz w:val="24"/>
      <w:szCs w:val="24"/>
      <w14:ligatures w14:val="standardContextual"/>
    </w:rPr>
  </w:style>
  <w:style w:type="paragraph" w:customStyle="1" w:styleId="A2422010656C4AA6A5288C6A2EFA0AE5">
    <w:name w:val="A2422010656C4AA6A5288C6A2EFA0AE5"/>
    <w:rsid w:val="0012167A"/>
    <w:pPr>
      <w:spacing w:line="278" w:lineRule="auto"/>
    </w:pPr>
    <w:rPr>
      <w:kern w:val="2"/>
      <w:sz w:val="24"/>
      <w:szCs w:val="24"/>
      <w14:ligatures w14:val="standardContextual"/>
    </w:rPr>
  </w:style>
  <w:style w:type="paragraph" w:customStyle="1" w:styleId="617C30DE8944497786E0891EA0FA5762">
    <w:name w:val="617C30DE8944497786E0891EA0FA5762"/>
    <w:rsid w:val="0012167A"/>
    <w:pPr>
      <w:spacing w:line="278" w:lineRule="auto"/>
    </w:pPr>
    <w:rPr>
      <w:kern w:val="2"/>
      <w:sz w:val="24"/>
      <w:szCs w:val="24"/>
      <w14:ligatures w14:val="standardContextual"/>
    </w:rPr>
  </w:style>
  <w:style w:type="paragraph" w:customStyle="1" w:styleId="D86778D5595B402F9EFD2D0A23060414">
    <w:name w:val="D86778D5595B402F9EFD2D0A23060414"/>
    <w:rsid w:val="0012167A"/>
    <w:pPr>
      <w:spacing w:line="278" w:lineRule="auto"/>
    </w:pPr>
    <w:rPr>
      <w:kern w:val="2"/>
      <w:sz w:val="24"/>
      <w:szCs w:val="24"/>
      <w14:ligatures w14:val="standardContextual"/>
    </w:rPr>
  </w:style>
  <w:style w:type="paragraph" w:customStyle="1" w:styleId="E4D18712DD57448F902763498290DE76">
    <w:name w:val="E4D18712DD57448F902763498290DE76"/>
    <w:rsid w:val="0012167A"/>
    <w:pPr>
      <w:spacing w:line="278" w:lineRule="auto"/>
    </w:pPr>
    <w:rPr>
      <w:kern w:val="2"/>
      <w:sz w:val="24"/>
      <w:szCs w:val="24"/>
      <w14:ligatures w14:val="standardContextual"/>
    </w:rPr>
  </w:style>
  <w:style w:type="paragraph" w:customStyle="1" w:styleId="02DF93FAF84B4CA3A5A62A57E7DF7A3A">
    <w:name w:val="02DF93FAF84B4CA3A5A62A57E7DF7A3A"/>
    <w:rsid w:val="0012167A"/>
    <w:pPr>
      <w:spacing w:line="278" w:lineRule="auto"/>
    </w:pPr>
    <w:rPr>
      <w:kern w:val="2"/>
      <w:sz w:val="24"/>
      <w:szCs w:val="24"/>
      <w14:ligatures w14:val="standardContextual"/>
    </w:rPr>
  </w:style>
  <w:style w:type="paragraph" w:customStyle="1" w:styleId="D8AC159473E14E16AF10E56787902465">
    <w:name w:val="D8AC159473E14E16AF10E56787902465"/>
    <w:rsid w:val="0012167A"/>
    <w:pPr>
      <w:spacing w:line="278" w:lineRule="auto"/>
    </w:pPr>
    <w:rPr>
      <w:kern w:val="2"/>
      <w:sz w:val="24"/>
      <w:szCs w:val="24"/>
      <w14:ligatures w14:val="standardContextual"/>
    </w:rPr>
  </w:style>
  <w:style w:type="paragraph" w:customStyle="1" w:styleId="F05BEED0F12548FE84BE2B27C5AA2329">
    <w:name w:val="F05BEED0F12548FE84BE2B27C5AA2329"/>
    <w:rsid w:val="0012167A"/>
    <w:pPr>
      <w:spacing w:line="278" w:lineRule="auto"/>
    </w:pPr>
    <w:rPr>
      <w:kern w:val="2"/>
      <w:sz w:val="24"/>
      <w:szCs w:val="24"/>
      <w14:ligatures w14:val="standardContextual"/>
    </w:rPr>
  </w:style>
  <w:style w:type="paragraph" w:customStyle="1" w:styleId="5F0B448F9BE34B44A308DACFE38ADB9C">
    <w:name w:val="5F0B448F9BE34B44A308DACFE38ADB9C"/>
    <w:rsid w:val="0012167A"/>
    <w:pPr>
      <w:spacing w:line="278" w:lineRule="auto"/>
    </w:pPr>
    <w:rPr>
      <w:kern w:val="2"/>
      <w:sz w:val="24"/>
      <w:szCs w:val="24"/>
      <w14:ligatures w14:val="standardContextual"/>
    </w:rPr>
  </w:style>
  <w:style w:type="paragraph" w:customStyle="1" w:styleId="E8E9E8011449472AB020A64EC7DE0312">
    <w:name w:val="E8E9E8011449472AB020A64EC7DE0312"/>
    <w:rsid w:val="0012167A"/>
    <w:pPr>
      <w:spacing w:line="278" w:lineRule="auto"/>
    </w:pPr>
    <w:rPr>
      <w:kern w:val="2"/>
      <w:sz w:val="24"/>
      <w:szCs w:val="24"/>
      <w14:ligatures w14:val="standardContextual"/>
    </w:rPr>
  </w:style>
  <w:style w:type="paragraph" w:customStyle="1" w:styleId="036F90C6A3C1407281BEA006C71611DB">
    <w:name w:val="036F90C6A3C1407281BEA006C71611DB"/>
    <w:rsid w:val="0012167A"/>
    <w:pPr>
      <w:spacing w:line="278" w:lineRule="auto"/>
    </w:pPr>
    <w:rPr>
      <w:kern w:val="2"/>
      <w:sz w:val="24"/>
      <w:szCs w:val="24"/>
      <w14:ligatures w14:val="standardContextual"/>
    </w:rPr>
  </w:style>
  <w:style w:type="paragraph" w:customStyle="1" w:styleId="504B4519010842378CD206299632579E">
    <w:name w:val="504B4519010842378CD206299632579E"/>
    <w:rsid w:val="0012167A"/>
    <w:pPr>
      <w:spacing w:line="278" w:lineRule="auto"/>
    </w:pPr>
    <w:rPr>
      <w:kern w:val="2"/>
      <w:sz w:val="24"/>
      <w:szCs w:val="24"/>
      <w14:ligatures w14:val="standardContextual"/>
    </w:rPr>
  </w:style>
  <w:style w:type="paragraph" w:customStyle="1" w:styleId="29621E61DFDD402B9B7AB2B54CFE976A">
    <w:name w:val="29621E61DFDD402B9B7AB2B54CFE976A"/>
    <w:rsid w:val="0012167A"/>
    <w:pPr>
      <w:spacing w:line="278" w:lineRule="auto"/>
    </w:pPr>
    <w:rPr>
      <w:kern w:val="2"/>
      <w:sz w:val="24"/>
      <w:szCs w:val="24"/>
      <w14:ligatures w14:val="standardContextual"/>
    </w:rPr>
  </w:style>
  <w:style w:type="paragraph" w:customStyle="1" w:styleId="149B36206D6D47CE8C5958A72D50A780">
    <w:name w:val="149B36206D6D47CE8C5958A72D50A780"/>
    <w:rsid w:val="0012167A"/>
    <w:pPr>
      <w:spacing w:line="278" w:lineRule="auto"/>
    </w:pPr>
    <w:rPr>
      <w:kern w:val="2"/>
      <w:sz w:val="24"/>
      <w:szCs w:val="24"/>
      <w14:ligatures w14:val="standardContextual"/>
    </w:rPr>
  </w:style>
  <w:style w:type="paragraph" w:customStyle="1" w:styleId="7F3E50FAB1734B60BC3BD70D82E826F5">
    <w:name w:val="7F3E50FAB1734B60BC3BD70D82E826F5"/>
    <w:rsid w:val="0012167A"/>
    <w:pPr>
      <w:spacing w:line="278" w:lineRule="auto"/>
    </w:pPr>
    <w:rPr>
      <w:kern w:val="2"/>
      <w:sz w:val="24"/>
      <w:szCs w:val="24"/>
      <w14:ligatures w14:val="standardContextual"/>
    </w:rPr>
  </w:style>
  <w:style w:type="paragraph" w:customStyle="1" w:styleId="A1107BDC2E7D4D148946453B91065A36">
    <w:name w:val="A1107BDC2E7D4D148946453B91065A36"/>
    <w:rsid w:val="0012167A"/>
    <w:pPr>
      <w:spacing w:line="278" w:lineRule="auto"/>
    </w:pPr>
    <w:rPr>
      <w:kern w:val="2"/>
      <w:sz w:val="24"/>
      <w:szCs w:val="24"/>
      <w14:ligatures w14:val="standardContextual"/>
    </w:rPr>
  </w:style>
  <w:style w:type="paragraph" w:customStyle="1" w:styleId="863F778901544412958AC990E30C9F96">
    <w:name w:val="863F778901544412958AC990E30C9F96"/>
    <w:rsid w:val="0012167A"/>
    <w:pPr>
      <w:spacing w:line="278" w:lineRule="auto"/>
    </w:pPr>
    <w:rPr>
      <w:kern w:val="2"/>
      <w:sz w:val="24"/>
      <w:szCs w:val="24"/>
      <w14:ligatures w14:val="standardContextual"/>
    </w:rPr>
  </w:style>
  <w:style w:type="paragraph" w:customStyle="1" w:styleId="1EAF14DBAB084B618FA0854FCCCED402">
    <w:name w:val="1EAF14DBAB084B618FA0854FCCCED402"/>
    <w:rsid w:val="0012167A"/>
    <w:pPr>
      <w:spacing w:line="278" w:lineRule="auto"/>
    </w:pPr>
    <w:rPr>
      <w:kern w:val="2"/>
      <w:sz w:val="24"/>
      <w:szCs w:val="24"/>
      <w14:ligatures w14:val="standardContextual"/>
    </w:rPr>
  </w:style>
  <w:style w:type="paragraph" w:customStyle="1" w:styleId="E6CF764395D64639BE97665958F146D6">
    <w:name w:val="E6CF764395D64639BE97665958F146D6"/>
    <w:rsid w:val="0012167A"/>
    <w:pPr>
      <w:spacing w:line="278" w:lineRule="auto"/>
    </w:pPr>
    <w:rPr>
      <w:kern w:val="2"/>
      <w:sz w:val="24"/>
      <w:szCs w:val="24"/>
      <w14:ligatures w14:val="standardContextual"/>
    </w:rPr>
  </w:style>
  <w:style w:type="paragraph" w:customStyle="1" w:styleId="98BCD5EBD3484FE3BD606EFA2B1E176C">
    <w:name w:val="98BCD5EBD3484FE3BD606EFA2B1E176C"/>
    <w:rsid w:val="0012167A"/>
    <w:pPr>
      <w:spacing w:line="278" w:lineRule="auto"/>
    </w:pPr>
    <w:rPr>
      <w:kern w:val="2"/>
      <w:sz w:val="24"/>
      <w:szCs w:val="24"/>
      <w14:ligatures w14:val="standardContextual"/>
    </w:rPr>
  </w:style>
  <w:style w:type="paragraph" w:customStyle="1" w:styleId="A6BD0C85695F47CAB62499DB7698BBE2">
    <w:name w:val="A6BD0C85695F47CAB62499DB7698BBE2"/>
    <w:rsid w:val="0012167A"/>
    <w:pPr>
      <w:spacing w:line="278" w:lineRule="auto"/>
    </w:pPr>
    <w:rPr>
      <w:kern w:val="2"/>
      <w:sz w:val="24"/>
      <w:szCs w:val="24"/>
      <w14:ligatures w14:val="standardContextual"/>
    </w:rPr>
  </w:style>
  <w:style w:type="paragraph" w:customStyle="1" w:styleId="4318C5AE49124EA8B6DE3CF8AB70456C">
    <w:name w:val="4318C5AE49124EA8B6DE3CF8AB70456C"/>
    <w:rsid w:val="0012167A"/>
    <w:pPr>
      <w:spacing w:line="278" w:lineRule="auto"/>
    </w:pPr>
    <w:rPr>
      <w:kern w:val="2"/>
      <w:sz w:val="24"/>
      <w:szCs w:val="24"/>
      <w14:ligatures w14:val="standardContextual"/>
    </w:rPr>
  </w:style>
  <w:style w:type="paragraph" w:customStyle="1" w:styleId="E5D509C9E1334395A5ACFDB6488D439A">
    <w:name w:val="E5D509C9E1334395A5ACFDB6488D439A"/>
    <w:rsid w:val="0012167A"/>
    <w:pPr>
      <w:spacing w:line="278" w:lineRule="auto"/>
    </w:pPr>
    <w:rPr>
      <w:kern w:val="2"/>
      <w:sz w:val="24"/>
      <w:szCs w:val="24"/>
      <w14:ligatures w14:val="standardContextual"/>
    </w:rPr>
  </w:style>
  <w:style w:type="paragraph" w:customStyle="1" w:styleId="6029434B22BB4C8187E8EDCC452A9530">
    <w:name w:val="6029434B22BB4C8187E8EDCC452A9530"/>
    <w:rsid w:val="009A7C44"/>
    <w:pPr>
      <w:spacing w:line="278" w:lineRule="auto"/>
    </w:pPr>
    <w:rPr>
      <w:kern w:val="2"/>
      <w:sz w:val="24"/>
      <w:szCs w:val="24"/>
      <w14:ligatures w14:val="standardContextual"/>
    </w:rPr>
  </w:style>
  <w:style w:type="paragraph" w:customStyle="1" w:styleId="E4B54696C4DA419CA4FEA60B7B45DEDF">
    <w:name w:val="E4B54696C4DA419CA4FEA60B7B45DEDF"/>
    <w:rsid w:val="004A213A"/>
    <w:pPr>
      <w:spacing w:line="278" w:lineRule="auto"/>
    </w:pPr>
    <w:rPr>
      <w:kern w:val="2"/>
      <w:sz w:val="24"/>
      <w:szCs w:val="24"/>
      <w14:ligatures w14:val="standardContextual"/>
    </w:rPr>
  </w:style>
  <w:style w:type="paragraph" w:customStyle="1" w:styleId="5114E2959ED1479A91E1681C051A7864">
    <w:name w:val="5114E2959ED1479A91E1681C051A7864"/>
    <w:rsid w:val="00357834"/>
    <w:pPr>
      <w:spacing w:line="278" w:lineRule="auto"/>
    </w:pPr>
    <w:rPr>
      <w:kern w:val="2"/>
      <w:sz w:val="24"/>
      <w:szCs w:val="24"/>
      <w14:ligatures w14:val="standardContextual"/>
    </w:rPr>
  </w:style>
  <w:style w:type="paragraph" w:customStyle="1" w:styleId="C62EDBD03E664EA78EF14C1A1B0E7EFF">
    <w:name w:val="C62EDBD03E664EA78EF14C1A1B0E7EFF"/>
    <w:rsid w:val="00BB6254"/>
    <w:pPr>
      <w:spacing w:line="278" w:lineRule="auto"/>
    </w:pPr>
    <w:rPr>
      <w:kern w:val="2"/>
      <w:sz w:val="24"/>
      <w:szCs w:val="24"/>
      <w14:ligatures w14:val="standardContextual"/>
    </w:rPr>
  </w:style>
  <w:style w:type="paragraph" w:customStyle="1" w:styleId="C9E79B220278405B85F4F23DABF321AF">
    <w:name w:val="C9E79B220278405B85F4F23DABF321AF"/>
    <w:rsid w:val="00BB62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079D390AAB947A7A606E733EBAC3A" ma:contentTypeVersion="17" ma:contentTypeDescription="Create a new document." ma:contentTypeScope="" ma:versionID="55754f651ebea5c459c6a613c1c225c2">
  <xsd:schema xmlns:xsd="http://www.w3.org/2001/XMLSchema" xmlns:xs="http://www.w3.org/2001/XMLSchema" xmlns:p="http://schemas.microsoft.com/office/2006/metadata/properties" xmlns:ns2="48a9bbab-c2a7-4406-aaca-47f3ea3a366e" xmlns:ns3="31f2fdf4-b9bb-4cd2-94e3-6716c6d97e8e" targetNamespace="http://schemas.microsoft.com/office/2006/metadata/properties" ma:root="true" ma:fieldsID="234dcd3698ad5d7b167fec005c160c3a" ns2:_="" ns3:_="">
    <xsd:import namespace="48a9bbab-c2a7-4406-aaca-47f3ea3a366e"/>
    <xsd:import namespace="31f2fdf4-b9bb-4cd2-94e3-6716c6d97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bbab-c2a7-4406-aaca-47f3ea3a3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3ee4fb-869a-446a-a693-74fcf74616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fdf4-b9bb-4cd2-94e3-6716c6d97e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6d63ec-54d1-42d0-a3ce-ea1446f644ac}" ma:internalName="TaxCatchAll" ma:showField="CatchAllData" ma:web="31f2fdf4-b9bb-4cd2-94e3-6716c6d97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1f2fdf4-b9bb-4cd2-94e3-6716c6d97e8e">
      <UserInfo>
        <DisplayName/>
        <AccountId xsi:nil="true"/>
        <AccountType/>
      </UserInfo>
    </SharedWithUsers>
    <lcf76f155ced4ddcb4097134ff3c332f xmlns="48a9bbab-c2a7-4406-aaca-47f3ea3a366e">
      <Terms xmlns="http://schemas.microsoft.com/office/infopath/2007/PartnerControls"/>
    </lcf76f155ced4ddcb4097134ff3c332f>
    <TaxCatchAll xmlns="31f2fdf4-b9bb-4cd2-94e3-6716c6d97e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55A32-FD97-47D8-98EF-678EE7047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bbab-c2a7-4406-aaca-47f3ea3a366e"/>
    <ds:schemaRef ds:uri="31f2fdf4-b9bb-4cd2-94e3-6716c6d97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F3C10-E0C3-4075-A06F-FB42FB683796}">
  <ds:schemaRefs>
    <ds:schemaRef ds:uri="http://schemas.microsoft.com/sharepoint/v3/contenttype/forms"/>
  </ds:schemaRefs>
</ds:datastoreItem>
</file>

<file path=customXml/itemProps3.xml><?xml version="1.0" encoding="utf-8"?>
<ds:datastoreItem xmlns:ds="http://schemas.openxmlformats.org/officeDocument/2006/customXml" ds:itemID="{5B83ED22-EF4A-439F-9398-1AFCA0EB3532}">
  <ds:schemaRefs>
    <ds:schemaRef ds:uri="http://schemas.microsoft.com/office/2006/metadata/properties"/>
    <ds:schemaRef ds:uri="http://schemas.microsoft.com/office/infopath/2007/PartnerControls"/>
    <ds:schemaRef ds:uri="31f2fdf4-b9bb-4cd2-94e3-6716c6d97e8e"/>
    <ds:schemaRef ds:uri="48a9bbab-c2a7-4406-aaca-47f3ea3a366e"/>
  </ds:schemaRefs>
</ds:datastoreItem>
</file>

<file path=customXml/itemProps4.xml><?xml version="1.0" encoding="utf-8"?>
<ds:datastoreItem xmlns:ds="http://schemas.openxmlformats.org/officeDocument/2006/customXml" ds:itemID="{C855F99A-8981-4E74-8314-A8302A9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FSM .dotm</Template>
  <TotalTime>0</TotalTime>
  <Pages>4</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Homent</dc:creator>
  <cp:keywords/>
  <cp:lastModifiedBy>Amanda Heath</cp:lastModifiedBy>
  <cp:revision>52</cp:revision>
  <cp:lastPrinted>2018-03-29T16:06:00Z</cp:lastPrinted>
  <dcterms:created xsi:type="dcterms:W3CDTF">2026-05-21T09:18:00Z</dcterms:created>
  <dcterms:modified xsi:type="dcterms:W3CDTF">2026-05-21T14:03:00Z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y fmtid="{D5CDD505-2E9C-101B-9397-08002B2CF9AE}" pid="3" name="ContentTypeId">
    <vt:lpwstr>0x010100DBC079D390AAB947A7A606E733EBAC3A</vt:lpwstr>
  </property>
  <property fmtid="{D5CDD505-2E9C-101B-9397-08002B2CF9AE}" pid="4" name="Order">
    <vt:r8>1577200</vt:r8>
  </property>
  <property fmtid="{D5CDD505-2E9C-101B-9397-08002B2CF9AE}" pid="5" name="ComplianceAssetId">
    <vt:lpwstr/>
  </property>
  <property fmtid="{D5CDD505-2E9C-101B-9397-08002B2CF9AE}" pid="6" name="TriggerFlowInfo">
    <vt:lpwstr/>
  </property>
  <property fmtid="{D5CDD505-2E9C-101B-9397-08002B2CF9AE}" pid="7" name="_ExtendedDescription">
    <vt:lpwstr/>
  </property>
  <property fmtid="{D5CDD505-2E9C-101B-9397-08002B2CF9AE}" pid="8" name="MediaServiceImageTags">
    <vt:lpwstr/>
  </property>
</Properties>
</file>